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4B" w:rsidRPr="00B5513D" w:rsidRDefault="001A5D4B" w:rsidP="00B551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spacing w:val="20"/>
        </w:rPr>
      </w:pPr>
      <w:r w:rsidRPr="00B5513D">
        <w:rPr>
          <w:rFonts w:cs="Arial"/>
          <w:spacing w:val="20"/>
        </w:rPr>
        <w:t xml:space="preserve">АДМИНИСТРАЦИЯ </w:t>
      </w:r>
      <w:r w:rsidR="00D165A8">
        <w:rPr>
          <w:rFonts w:cs="Arial"/>
          <w:spacing w:val="20"/>
        </w:rPr>
        <w:t>ЕРЫШЕВСКОГО</w:t>
      </w:r>
      <w:r w:rsidR="00171D64" w:rsidRPr="00B5513D">
        <w:rPr>
          <w:rFonts w:cs="Arial"/>
          <w:spacing w:val="20"/>
        </w:rPr>
        <w:t xml:space="preserve"> </w:t>
      </w:r>
      <w:r w:rsidR="00AD3CE8" w:rsidRPr="00B5513D">
        <w:rPr>
          <w:rFonts w:cs="Arial"/>
          <w:spacing w:val="20"/>
        </w:rPr>
        <w:t xml:space="preserve">СЕЛЬСКОГО ПОСЕЛЕНИЯ </w:t>
      </w:r>
      <w:r w:rsidRPr="00B5513D">
        <w:rPr>
          <w:rFonts w:cs="Arial"/>
          <w:spacing w:val="20"/>
        </w:rPr>
        <w:t xml:space="preserve">ПАВЛОВСКОГО МУНИЦИПАЛЬНОГО РАЙОНА </w:t>
      </w:r>
    </w:p>
    <w:p w:rsidR="001A5D4B" w:rsidRDefault="001A5D4B" w:rsidP="00B551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spacing w:val="20"/>
        </w:rPr>
      </w:pPr>
      <w:r w:rsidRPr="00B5513D">
        <w:rPr>
          <w:rFonts w:cs="Arial"/>
          <w:spacing w:val="20"/>
        </w:rPr>
        <w:t>ВОРОНЕЖСКОЙ ОБЛАСТИ</w:t>
      </w:r>
    </w:p>
    <w:p w:rsidR="00723B05" w:rsidRPr="00B5513D" w:rsidRDefault="00723B05" w:rsidP="00B551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spacing w:val="20"/>
        </w:rPr>
      </w:pPr>
    </w:p>
    <w:p w:rsidR="001A5D4B" w:rsidRPr="00B5513D" w:rsidRDefault="001A5D4B" w:rsidP="00B5513D">
      <w:pPr>
        <w:ind w:firstLine="709"/>
        <w:jc w:val="center"/>
        <w:rPr>
          <w:rFonts w:cs="Arial"/>
          <w:spacing w:val="20"/>
        </w:rPr>
      </w:pPr>
      <w:r w:rsidRPr="00B5513D">
        <w:rPr>
          <w:rFonts w:cs="Arial"/>
          <w:spacing w:val="20"/>
        </w:rPr>
        <w:t>ПОСТАНОВЛЕНИЕ</w:t>
      </w:r>
    </w:p>
    <w:p w:rsidR="001A5D4B" w:rsidRPr="00B5513D" w:rsidRDefault="00133A14" w:rsidP="00B5513D">
      <w:pPr>
        <w:suppressAutoHyphens/>
        <w:autoSpaceDE w:val="0"/>
        <w:ind w:firstLine="709"/>
        <w:rPr>
          <w:rFonts w:eastAsia="Arial" w:cs="Arial"/>
          <w:b/>
          <w:bCs/>
          <w:u w:val="single"/>
          <w:lang w:eastAsia="ar-SA"/>
        </w:rPr>
      </w:pPr>
      <w:r>
        <w:rPr>
          <w:rFonts w:eastAsia="Arial" w:cs="Arial"/>
          <w:bCs/>
          <w:u w:val="single"/>
          <w:lang w:eastAsia="ar-SA"/>
        </w:rPr>
        <w:t>о</w:t>
      </w:r>
      <w:r w:rsidR="001A5D4B" w:rsidRPr="00B5513D">
        <w:rPr>
          <w:rFonts w:eastAsia="Arial" w:cs="Arial"/>
          <w:bCs/>
          <w:u w:val="single"/>
          <w:lang w:eastAsia="ar-SA"/>
        </w:rPr>
        <w:t>т</w:t>
      </w:r>
      <w:r w:rsidR="00B5513D" w:rsidRPr="00B5513D">
        <w:rPr>
          <w:rFonts w:eastAsia="Arial" w:cs="Arial"/>
          <w:bCs/>
          <w:u w:val="single"/>
          <w:lang w:eastAsia="ar-SA"/>
        </w:rPr>
        <w:t xml:space="preserve"> </w:t>
      </w:r>
      <w:r w:rsidR="00D165A8">
        <w:rPr>
          <w:rFonts w:eastAsia="Arial" w:cs="Arial"/>
          <w:bCs/>
          <w:u w:val="single"/>
          <w:lang w:eastAsia="ar-SA"/>
        </w:rPr>
        <w:t>30.03</w:t>
      </w:r>
      <w:r w:rsidR="00004D95" w:rsidRPr="00B5513D">
        <w:rPr>
          <w:rFonts w:eastAsia="Arial" w:cs="Arial"/>
          <w:bCs/>
          <w:u w:val="single"/>
          <w:lang w:eastAsia="ar-SA"/>
        </w:rPr>
        <w:t>.</w:t>
      </w:r>
      <w:r w:rsidR="00AD3CE8" w:rsidRPr="00B5513D">
        <w:rPr>
          <w:rFonts w:eastAsia="Arial" w:cs="Arial"/>
          <w:bCs/>
          <w:u w:val="single"/>
          <w:lang w:eastAsia="ar-SA"/>
        </w:rPr>
        <w:t xml:space="preserve"> </w:t>
      </w:r>
      <w:r w:rsidR="00D165A8">
        <w:rPr>
          <w:rFonts w:eastAsia="Arial" w:cs="Arial"/>
          <w:bCs/>
          <w:u w:val="single"/>
          <w:lang w:eastAsia="ar-SA"/>
        </w:rPr>
        <w:t>2015</w:t>
      </w:r>
      <w:r w:rsidR="00723B05">
        <w:rPr>
          <w:rFonts w:eastAsia="Arial" w:cs="Arial"/>
          <w:bCs/>
          <w:u w:val="single"/>
          <w:lang w:eastAsia="ar-SA"/>
        </w:rPr>
        <w:t xml:space="preserve">г. </w:t>
      </w:r>
      <w:r w:rsidR="00B5513D" w:rsidRPr="00B5513D">
        <w:rPr>
          <w:rFonts w:eastAsia="Arial" w:cs="Arial"/>
          <w:bCs/>
          <w:u w:val="single"/>
          <w:lang w:eastAsia="ar-SA"/>
        </w:rPr>
        <w:t xml:space="preserve"> </w:t>
      </w:r>
      <w:r w:rsidR="001A5D4B" w:rsidRPr="00B5513D">
        <w:rPr>
          <w:rFonts w:eastAsia="Arial" w:cs="Arial"/>
          <w:bCs/>
          <w:u w:val="single"/>
          <w:lang w:eastAsia="ar-SA"/>
        </w:rPr>
        <w:t>№</w:t>
      </w:r>
      <w:r w:rsidR="00D165A8">
        <w:rPr>
          <w:rFonts w:eastAsia="Arial" w:cs="Arial"/>
          <w:bCs/>
          <w:u w:val="single"/>
          <w:lang w:eastAsia="ar-SA"/>
        </w:rPr>
        <w:t>005</w:t>
      </w:r>
    </w:p>
    <w:p w:rsidR="001A5D4B" w:rsidRPr="00B5513D" w:rsidRDefault="00B5513D" w:rsidP="00B5513D">
      <w:pPr>
        <w:ind w:firstLine="709"/>
        <w:rPr>
          <w:rFonts w:cs="Arial"/>
        </w:rPr>
      </w:pPr>
      <w:r w:rsidRPr="00B5513D">
        <w:rPr>
          <w:rFonts w:cs="Arial"/>
        </w:rPr>
        <w:t xml:space="preserve"> </w:t>
      </w:r>
      <w:r w:rsidR="00171D64" w:rsidRPr="00B5513D">
        <w:rPr>
          <w:rFonts w:cs="Arial"/>
        </w:rPr>
        <w:t>с.</w:t>
      </w:r>
      <w:r w:rsidR="00D165A8">
        <w:rPr>
          <w:rFonts w:cs="Arial"/>
        </w:rPr>
        <w:t>Ерышевка</w:t>
      </w:r>
    </w:p>
    <w:p w:rsidR="001A5D4B" w:rsidRPr="00723B05" w:rsidRDefault="001A5D4B" w:rsidP="00B5513D">
      <w:pPr>
        <w:pStyle w:val="Title"/>
        <w:ind w:firstLine="709"/>
        <w:rPr>
          <w:rFonts w:eastAsia="Arial"/>
          <w:sz w:val="24"/>
          <w:szCs w:val="24"/>
          <w:lang w:eastAsia="ar-SA"/>
        </w:rPr>
      </w:pPr>
      <w:r w:rsidRPr="00723B05">
        <w:rPr>
          <w:rFonts w:eastAsia="Arial"/>
          <w:sz w:val="24"/>
          <w:szCs w:val="24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B3335F" w:rsidRPr="00723B05">
        <w:rPr>
          <w:rFonts w:eastAsia="Arial"/>
          <w:sz w:val="24"/>
          <w:szCs w:val="24"/>
          <w:lang w:eastAsia="ar-SA"/>
        </w:rPr>
        <w:t>Ерышевского</w:t>
      </w:r>
      <w:r w:rsidR="00171D64" w:rsidRPr="00723B05">
        <w:rPr>
          <w:rFonts w:eastAsia="Arial"/>
          <w:sz w:val="24"/>
          <w:szCs w:val="24"/>
          <w:lang w:eastAsia="ar-SA"/>
        </w:rPr>
        <w:t xml:space="preserve"> сельского поселения</w:t>
      </w:r>
      <w:r w:rsidR="00D7005D" w:rsidRPr="00723B05">
        <w:rPr>
          <w:rFonts w:eastAsia="Arial"/>
          <w:sz w:val="24"/>
          <w:szCs w:val="24"/>
          <w:lang w:eastAsia="ar-SA"/>
        </w:rPr>
        <w:t xml:space="preserve"> </w:t>
      </w:r>
      <w:r w:rsidRPr="00723B05">
        <w:rPr>
          <w:rFonts w:eastAsia="Arial"/>
          <w:sz w:val="24"/>
          <w:szCs w:val="24"/>
          <w:lang w:eastAsia="ar-SA"/>
        </w:rPr>
        <w:t>и урегулированию конфликта интересов</w:t>
      </w:r>
    </w:p>
    <w:p w:rsidR="001A5D4B" w:rsidRPr="00B5513D" w:rsidRDefault="00BD41E0" w:rsidP="00B5513D">
      <w:pPr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(В ред. Пост. от </w:t>
      </w:r>
      <w:r w:rsidR="00723B05">
        <w:rPr>
          <w:rFonts w:eastAsia="Arial" w:cs="Arial"/>
          <w:kern w:val="1"/>
          <w:lang w:eastAsia="ar-SA"/>
        </w:rPr>
        <w:t>от 02.04.</w:t>
      </w:r>
      <w:bookmarkStart w:id="0" w:name="_GoBack"/>
      <w:bookmarkEnd w:id="0"/>
      <w:r w:rsidR="00B3335F">
        <w:rPr>
          <w:rFonts w:eastAsia="Arial" w:cs="Arial"/>
          <w:kern w:val="1"/>
          <w:lang w:eastAsia="ar-SA"/>
        </w:rPr>
        <w:t>2018 № 010</w:t>
      </w:r>
      <w:r w:rsidRPr="00B5513D">
        <w:rPr>
          <w:rFonts w:eastAsia="Arial" w:cs="Arial"/>
          <w:kern w:val="1"/>
          <w:lang w:eastAsia="ar-SA"/>
        </w:rPr>
        <w:t>)</w:t>
      </w:r>
    </w:p>
    <w:p w:rsidR="001A5D4B" w:rsidRPr="00B5513D" w:rsidRDefault="001A5D4B" w:rsidP="00B5513D">
      <w:pPr>
        <w:ind w:firstLine="709"/>
        <w:rPr>
          <w:rFonts w:cs="Arial"/>
        </w:rPr>
      </w:pPr>
      <w:r w:rsidRPr="00B5513D">
        <w:rPr>
          <w:rFonts w:cs="Arial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</w:t>
      </w:r>
      <w:r w:rsidR="00B5513D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171D64" w:rsidRPr="00B5513D">
        <w:rPr>
          <w:rFonts w:cs="Arial"/>
        </w:rPr>
        <w:t xml:space="preserve"> </w:t>
      </w:r>
      <w:r w:rsidR="00AD3CE8" w:rsidRPr="00B5513D">
        <w:rPr>
          <w:rFonts w:cs="Arial"/>
        </w:rPr>
        <w:t xml:space="preserve">сельского поселения </w:t>
      </w:r>
    </w:p>
    <w:p w:rsidR="001A5D4B" w:rsidRPr="00B5513D" w:rsidRDefault="001A5D4B" w:rsidP="00B5513D">
      <w:pPr>
        <w:tabs>
          <w:tab w:val="left" w:pos="720"/>
        </w:tabs>
        <w:ind w:firstLine="709"/>
        <w:jc w:val="center"/>
        <w:rPr>
          <w:rFonts w:cs="Arial"/>
        </w:rPr>
      </w:pPr>
      <w:r w:rsidRPr="00B5513D">
        <w:rPr>
          <w:rFonts w:cs="Arial"/>
        </w:rPr>
        <w:t>ПОСТАНОВЛЯЕТ:</w:t>
      </w:r>
    </w:p>
    <w:p w:rsidR="001A5D4B" w:rsidRPr="00B5513D" w:rsidRDefault="00B5513D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1.</w:t>
      </w:r>
      <w:r w:rsidR="001A5D4B" w:rsidRPr="00B5513D">
        <w:rPr>
          <w:rFonts w:cs="Arial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171D64" w:rsidRPr="00B5513D">
        <w:rPr>
          <w:rFonts w:cs="Arial"/>
        </w:rPr>
        <w:t xml:space="preserve">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и урегулированию конфликта интересов согласно приложению № 1 к настоящему постановлению.</w:t>
      </w:r>
    </w:p>
    <w:p w:rsidR="001A5D4B" w:rsidRPr="00B5513D" w:rsidRDefault="00B5513D" w:rsidP="00B5513D">
      <w:pPr>
        <w:ind w:firstLine="709"/>
        <w:rPr>
          <w:rFonts w:cs="Arial"/>
        </w:rPr>
      </w:pPr>
      <w:r w:rsidRPr="00B5513D">
        <w:rPr>
          <w:rFonts w:cs="Arial"/>
        </w:rPr>
        <w:t>2.</w:t>
      </w:r>
      <w:r w:rsidR="001A5D4B" w:rsidRPr="00B5513D">
        <w:rPr>
          <w:rFonts w:cs="Arial"/>
        </w:rPr>
        <w:t>Утвердить состав комиссии по соблюдению требований к служебному поведению муниципальных служащих</w:t>
      </w:r>
      <w:r w:rsidR="00F96090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F96090" w:rsidRPr="00B5513D">
        <w:rPr>
          <w:rFonts w:cs="Arial"/>
        </w:rPr>
        <w:t xml:space="preserve"> сельского поселения</w:t>
      </w:r>
      <w:r w:rsidR="001A5D4B" w:rsidRPr="00B5513D">
        <w:rPr>
          <w:rFonts w:cs="Arial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171D64" w:rsidRDefault="00B3335F" w:rsidP="00B5513D">
      <w:pPr>
        <w:ind w:firstLine="709"/>
        <w:rPr>
          <w:rFonts w:cs="Arial"/>
        </w:rPr>
      </w:pPr>
      <w:r>
        <w:rPr>
          <w:rFonts w:cs="Arial"/>
        </w:rPr>
        <w:t>3</w:t>
      </w:r>
      <w:r w:rsidR="00171D64" w:rsidRPr="00B5513D">
        <w:rPr>
          <w:rFonts w:cs="Arial"/>
        </w:rPr>
        <w:t>.Обнародовать настоящее постановление в соответствии с</w:t>
      </w:r>
      <w:r w:rsidR="00B5513D"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Положением о порядке обнародования муниципальных правовых актов </w:t>
      </w:r>
      <w:r>
        <w:rPr>
          <w:rFonts w:cs="Arial"/>
        </w:rPr>
        <w:t>Ерышевского</w:t>
      </w:r>
      <w:r w:rsidR="00171D64" w:rsidRPr="00B5513D">
        <w:rPr>
          <w:rFonts w:cs="Arial"/>
        </w:rPr>
        <w:t xml:space="preserve"> сельского</w:t>
      </w:r>
      <w:r w:rsidR="00B5513D" w:rsidRPr="00B5513D">
        <w:rPr>
          <w:rFonts w:cs="Arial"/>
        </w:rPr>
        <w:t xml:space="preserve"> </w:t>
      </w:r>
      <w:r w:rsidR="00171D64" w:rsidRPr="00B5513D">
        <w:rPr>
          <w:rFonts w:cs="Arial"/>
        </w:rPr>
        <w:t>поселения.</w:t>
      </w:r>
    </w:p>
    <w:p w:rsidR="00B3335F" w:rsidRDefault="00B3335F" w:rsidP="00B5513D">
      <w:pPr>
        <w:ind w:firstLine="709"/>
        <w:rPr>
          <w:rFonts w:cs="Arial"/>
        </w:rPr>
      </w:pPr>
    </w:p>
    <w:p w:rsidR="00B3335F" w:rsidRPr="00B5513D" w:rsidRDefault="00B3335F" w:rsidP="00B5513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5513D" w:rsidRPr="00977226" w:rsidTr="00977226">
        <w:tc>
          <w:tcPr>
            <w:tcW w:w="4927" w:type="dxa"/>
            <w:shd w:val="clear" w:color="auto" w:fill="auto"/>
          </w:tcPr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B3335F">
              <w:rPr>
                <w:rFonts w:ascii="Arial" w:eastAsia="Times New Roman" w:hAnsi="Arial" w:cs="Arial"/>
                <w:sz w:val="24"/>
                <w:szCs w:val="24"/>
              </w:rPr>
              <w:t>Ерышевского</w:t>
            </w: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</w:p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Павловского муниципального </w:t>
            </w:r>
          </w:p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3335F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Т.П.Быкова</w:t>
            </w:r>
          </w:p>
        </w:tc>
      </w:tr>
    </w:tbl>
    <w:p w:rsidR="001A5D4B" w:rsidRPr="00B5513D" w:rsidRDefault="00B5513D" w:rsidP="00B5513D">
      <w:pPr>
        <w:ind w:left="5670" w:firstLine="0"/>
        <w:jc w:val="left"/>
        <w:rPr>
          <w:rFonts w:cs="Arial"/>
          <w:i/>
          <w:iCs/>
        </w:rPr>
      </w:pPr>
      <w:r w:rsidRPr="00B5513D">
        <w:rPr>
          <w:rFonts w:cs="Arial"/>
        </w:rPr>
        <w:br w:type="page"/>
      </w:r>
      <w:r w:rsidR="001A5D4B" w:rsidRPr="00B5513D">
        <w:rPr>
          <w:rFonts w:cs="Arial"/>
        </w:rPr>
        <w:lastRenderedPageBreak/>
        <w:t>Приложение № 1</w:t>
      </w:r>
    </w:p>
    <w:p w:rsidR="00DA2B9D" w:rsidRPr="00B5513D" w:rsidRDefault="001A5D4B" w:rsidP="00B5513D">
      <w:pPr>
        <w:ind w:left="5670" w:firstLine="0"/>
        <w:jc w:val="left"/>
        <w:rPr>
          <w:rFonts w:cs="Arial"/>
        </w:rPr>
      </w:pPr>
      <w:r w:rsidRPr="00B5513D">
        <w:rPr>
          <w:rFonts w:cs="Arial"/>
        </w:rPr>
        <w:t>к постановлению администрации</w:t>
      </w:r>
      <w:r w:rsidR="00AD3CE8" w:rsidRPr="00B5513D">
        <w:rPr>
          <w:rFonts w:cs="Arial"/>
        </w:rPr>
        <w:t xml:space="preserve"> </w:t>
      </w:r>
    </w:p>
    <w:p w:rsidR="001A5D4B" w:rsidRPr="00B5513D" w:rsidRDefault="00B3335F" w:rsidP="00B5513D">
      <w:pPr>
        <w:ind w:left="5670" w:firstLine="0"/>
        <w:jc w:val="left"/>
        <w:rPr>
          <w:rFonts w:cs="Arial"/>
        </w:rPr>
      </w:pPr>
      <w:r>
        <w:rPr>
          <w:rFonts w:cs="Arial"/>
        </w:rPr>
        <w:t>Ерышевского</w:t>
      </w:r>
      <w:r w:rsidR="00B5513D" w:rsidRPr="00B5513D">
        <w:rPr>
          <w:rFonts w:cs="Arial"/>
        </w:rPr>
        <w:t xml:space="preserve"> </w:t>
      </w:r>
      <w:r w:rsidR="00AD3CE8" w:rsidRPr="00B5513D">
        <w:rPr>
          <w:rFonts w:cs="Arial"/>
        </w:rPr>
        <w:t xml:space="preserve">сельского поселения </w:t>
      </w:r>
    </w:p>
    <w:p w:rsidR="001A5D4B" w:rsidRPr="00B5513D" w:rsidRDefault="001A5D4B" w:rsidP="00B5513D">
      <w:pPr>
        <w:suppressAutoHyphens/>
        <w:autoSpaceDE w:val="0"/>
        <w:ind w:left="5670" w:firstLine="0"/>
        <w:jc w:val="left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 xml:space="preserve">от </w:t>
      </w:r>
      <w:r w:rsidR="00B3335F">
        <w:rPr>
          <w:rFonts w:eastAsia="Arial" w:cs="Arial"/>
          <w:bCs/>
          <w:lang w:eastAsia="ar-SA"/>
        </w:rPr>
        <w:t>30.03</w:t>
      </w:r>
      <w:r w:rsidR="00004D95" w:rsidRPr="00B5513D">
        <w:rPr>
          <w:rFonts w:eastAsia="Arial" w:cs="Arial"/>
          <w:bCs/>
          <w:lang w:eastAsia="ar-SA"/>
        </w:rPr>
        <w:t>.</w:t>
      </w:r>
      <w:r w:rsidR="00B5513D" w:rsidRPr="00B5513D">
        <w:rPr>
          <w:rFonts w:eastAsia="Arial" w:cs="Arial"/>
          <w:bCs/>
          <w:lang w:eastAsia="ar-SA"/>
        </w:rPr>
        <w:t xml:space="preserve"> </w:t>
      </w:r>
      <w:r w:rsidR="00B3335F">
        <w:rPr>
          <w:rFonts w:eastAsia="Arial" w:cs="Arial"/>
          <w:bCs/>
          <w:lang w:eastAsia="ar-SA"/>
        </w:rPr>
        <w:t>2015</w:t>
      </w:r>
      <w:r w:rsidR="00004D95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№</w:t>
      </w:r>
      <w:r w:rsidR="00B3335F">
        <w:rPr>
          <w:rFonts w:eastAsia="Arial" w:cs="Arial"/>
          <w:bCs/>
          <w:lang w:eastAsia="ar-SA"/>
        </w:rPr>
        <w:t>005</w:t>
      </w:r>
      <w:r w:rsidR="00AD3CE8" w:rsidRPr="00B5513D">
        <w:rPr>
          <w:rFonts w:eastAsia="Arial" w:cs="Arial"/>
          <w:bCs/>
          <w:lang w:eastAsia="ar-SA"/>
        </w:rPr>
        <w:t xml:space="preserve"> </w:t>
      </w: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spacing w:val="20"/>
          <w:lang w:eastAsia="ar-SA"/>
        </w:rPr>
      </w:pPr>
      <w:r w:rsidRPr="00B5513D">
        <w:rPr>
          <w:rFonts w:eastAsia="Arial" w:cs="Arial"/>
          <w:bCs/>
          <w:spacing w:val="20"/>
          <w:lang w:eastAsia="ar-SA"/>
        </w:rPr>
        <w:t>ПОЛОЖЕНИЕ</w:t>
      </w: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B3335F">
        <w:rPr>
          <w:rFonts w:eastAsia="Arial" w:cs="Arial"/>
          <w:bCs/>
          <w:lang w:eastAsia="ar-SA"/>
        </w:rPr>
        <w:t>Ерышевского</w:t>
      </w:r>
      <w:r w:rsidR="00DA2B9D" w:rsidRPr="00B5513D">
        <w:rPr>
          <w:rFonts w:eastAsia="Arial" w:cs="Arial"/>
          <w:bCs/>
          <w:lang w:eastAsia="ar-SA"/>
        </w:rPr>
        <w:t xml:space="preserve"> </w:t>
      </w:r>
      <w:r w:rsidR="00AD3CE8" w:rsidRPr="00B5513D">
        <w:rPr>
          <w:rFonts w:cs="Arial"/>
        </w:rPr>
        <w:t>сельского поселения</w:t>
      </w:r>
      <w:r w:rsidR="00AD3CE8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и урегулированию конфликта интересов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jc w:val="center"/>
        <w:outlineLvl w:val="0"/>
        <w:rPr>
          <w:rFonts w:eastAsia="Arial" w:cs="Arial"/>
          <w:kern w:val="1"/>
          <w:lang w:eastAsia="ar-SA"/>
        </w:rPr>
      </w:pP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4"/>
      <w:bookmarkEnd w:id="1"/>
      <w:r w:rsidRPr="00B5513D">
        <w:rPr>
          <w:rFonts w:cs="Arial"/>
        </w:rPr>
        <w:t>1. Настоящим Положением определяется порядок формирования и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</w:t>
      </w:r>
      <w:r w:rsidR="00AD3CE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DA2B9D" w:rsidRPr="00B5513D">
        <w:rPr>
          <w:rFonts w:cs="Arial"/>
        </w:rPr>
        <w:t xml:space="preserve">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5513D">
          <w:rPr>
            <w:rFonts w:cs="Arial"/>
          </w:rPr>
          <w:t>2008 г</w:t>
        </w:r>
      </w:smartTag>
      <w:r w:rsidRPr="00B5513D">
        <w:rPr>
          <w:rFonts w:cs="Arial"/>
        </w:rPr>
        <w:t>. N 273-ФЗ «О противодействии коррупции».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</w:t>
      </w:r>
      <w:r w:rsidR="00AD3CE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DA2B9D" w:rsidRPr="00B5513D">
        <w:rPr>
          <w:rFonts w:cs="Arial"/>
        </w:rPr>
        <w:t xml:space="preserve">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района, настоящим Положением.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3. Основной задачей комиссии является: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а) обеспечение соблюдения муниципальными служащими администрации</w:t>
      </w:r>
      <w:r w:rsidR="00AD3CE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DA2B9D" w:rsidRPr="00B5513D">
        <w:rPr>
          <w:rFonts w:cs="Arial"/>
        </w:rPr>
        <w:t xml:space="preserve">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B3335F">
        <w:rPr>
          <w:rFonts w:cs="Arial"/>
        </w:rPr>
        <w:t>Ерышевского</w:t>
      </w:r>
      <w:r w:rsidR="00DA2B9D" w:rsidRPr="00B5513D">
        <w:rPr>
          <w:rFonts w:cs="Arial"/>
        </w:rPr>
        <w:t xml:space="preserve"> </w:t>
      </w:r>
      <w:r w:rsidR="00AD3CE8" w:rsidRPr="00B5513D">
        <w:rPr>
          <w:rFonts w:cs="Arial"/>
        </w:rPr>
        <w:t xml:space="preserve">сельского поселения </w:t>
      </w:r>
      <w:r w:rsidRPr="00B5513D">
        <w:rPr>
          <w:rFonts w:cs="Arial"/>
        </w:rPr>
        <w:t>(далее - требования к служебному поведению и (или) требования об урегулировании конфликта интересов);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б) осуществление администрацией</w:t>
      </w:r>
      <w:r w:rsidR="001F14BD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B220B0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мер по предупреждению коррупции.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</w:t>
      </w:r>
      <w:r w:rsidR="001F14BD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B220B0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(далее -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муниципальные должности муниципальной службы).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5. Комиссия образуется постановлением администрации</w:t>
      </w:r>
      <w:r w:rsidR="001F14BD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B220B0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. Указанным актом утверждаются состав комиссии и порядок ее работы.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В состав комиссии входят председатель комиссии, его заместитель, </w:t>
      </w:r>
      <w:r w:rsidR="001F14BD" w:rsidRPr="00B5513D">
        <w:rPr>
          <w:rFonts w:cs="Arial"/>
        </w:rPr>
        <w:t xml:space="preserve">назначаемый главой </w:t>
      </w:r>
      <w:r w:rsidR="00B3335F">
        <w:rPr>
          <w:rFonts w:cs="Arial"/>
        </w:rPr>
        <w:t>Ерышевского</w:t>
      </w:r>
      <w:r w:rsidR="00B220B0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из числа членов комиссии, замещающих должности муниципальной службы в администрации </w:t>
      </w:r>
      <w:r w:rsidR="00B3335F">
        <w:rPr>
          <w:rFonts w:cs="Arial"/>
        </w:rPr>
        <w:t>Ерышевского</w:t>
      </w:r>
      <w:r w:rsidR="00B220B0" w:rsidRPr="00B5513D">
        <w:rPr>
          <w:rFonts w:cs="Arial"/>
        </w:rPr>
        <w:t xml:space="preserve"> </w:t>
      </w:r>
      <w:r w:rsidR="001F14BD" w:rsidRPr="00B5513D">
        <w:rPr>
          <w:rFonts w:cs="Arial"/>
        </w:rPr>
        <w:t xml:space="preserve">сельского поселения </w:t>
      </w:r>
      <w:r w:rsidRPr="00B5513D">
        <w:rPr>
          <w:rFonts w:cs="Arial"/>
        </w:rPr>
        <w:t>Павловского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lastRenderedPageBreak/>
        <w:t>6. В состав комиссии входят:</w:t>
      </w:r>
    </w:p>
    <w:p w:rsidR="001A5D4B" w:rsidRPr="00B5513D" w:rsidRDefault="001F14BD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1) глава</w:t>
      </w:r>
      <w:r w:rsidR="00B5513D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B220B0" w:rsidRPr="00B5513D">
        <w:rPr>
          <w:rFonts w:cs="Arial"/>
        </w:rPr>
        <w:t xml:space="preserve"> </w:t>
      </w:r>
      <w:r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</w:t>
      </w:r>
      <w:r w:rsidR="00B220B0" w:rsidRPr="00B5513D">
        <w:rPr>
          <w:rFonts w:cs="Arial"/>
        </w:rPr>
        <w:t>пального района (далее – глава поселения</w:t>
      </w:r>
      <w:r w:rsidR="001A5D4B" w:rsidRPr="00B5513D">
        <w:rPr>
          <w:rFonts w:cs="Arial"/>
        </w:rPr>
        <w:t>);</w:t>
      </w:r>
    </w:p>
    <w:p w:rsidR="001F14BD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2) </w:t>
      </w:r>
      <w:r w:rsidR="001F14BD" w:rsidRPr="00B5513D">
        <w:rPr>
          <w:rFonts w:cs="Arial"/>
        </w:rPr>
        <w:t xml:space="preserve">ведущие специалисты администрации </w:t>
      </w:r>
      <w:r w:rsidR="00B3335F">
        <w:rPr>
          <w:rFonts w:cs="Arial"/>
        </w:rPr>
        <w:t>Ерышевского</w:t>
      </w:r>
      <w:r w:rsidR="00B220B0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3)</w:t>
      </w:r>
      <w:r w:rsidR="001F14BD" w:rsidRPr="00B5513D">
        <w:rPr>
          <w:rFonts w:cs="Arial"/>
        </w:rPr>
        <w:t xml:space="preserve">зам. председателя Совета народных депутатов </w:t>
      </w:r>
      <w:r w:rsidR="00B3335F">
        <w:rPr>
          <w:rFonts w:cs="Arial"/>
        </w:rPr>
        <w:t>Ерышевского</w:t>
      </w:r>
      <w:r w:rsidR="00B5513D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4)</w:t>
      </w:r>
      <w:r w:rsidR="001F14BD" w:rsidRPr="00B5513D">
        <w:rPr>
          <w:rFonts w:cs="Arial"/>
        </w:rPr>
        <w:t xml:space="preserve"> депутат Совета народных депутатов </w:t>
      </w:r>
      <w:r w:rsidR="00B3335F">
        <w:rPr>
          <w:rFonts w:cs="Arial"/>
        </w:rPr>
        <w:t>Ерышевского</w:t>
      </w:r>
      <w:r w:rsidR="00B220B0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</w:t>
      </w:r>
      <w:r w:rsidR="00B5513D" w:rsidRPr="00B5513D">
        <w:rPr>
          <w:rFonts w:cs="Arial"/>
        </w:rPr>
        <w:t>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ind w:firstLine="709"/>
        <w:rPr>
          <w:rFonts w:cs="Arial"/>
        </w:rPr>
      </w:pPr>
      <w:r w:rsidRPr="00B5513D">
        <w:rPr>
          <w:rFonts w:cs="Arial"/>
        </w:rPr>
        <w:t>5)</w:t>
      </w:r>
      <w:r w:rsidR="001F14BD" w:rsidRPr="00B5513D">
        <w:rPr>
          <w:rFonts w:cs="Arial"/>
        </w:rPr>
        <w:t xml:space="preserve"> инспектор администрации </w:t>
      </w:r>
      <w:r w:rsidR="00B3335F">
        <w:rPr>
          <w:rFonts w:cs="Arial"/>
        </w:rPr>
        <w:t>Ерышевского</w:t>
      </w:r>
      <w:r w:rsidR="00B220B0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7. Глава </w:t>
      </w:r>
      <w:r w:rsidR="00B220B0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может принять решение о включении в состав комиссии:</w:t>
      </w:r>
    </w:p>
    <w:p w:rsidR="001A5D4B" w:rsidRPr="00B5513D" w:rsidRDefault="00B220B0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</w:t>
      </w:r>
      <w:r w:rsidR="001A5D4B" w:rsidRPr="00B5513D">
        <w:rPr>
          <w:rFonts w:eastAsia="Arial" w:cs="Arial"/>
          <w:kern w:val="1"/>
          <w:lang w:eastAsia="ar-SA"/>
        </w:rPr>
        <w:t>) представител</w:t>
      </w:r>
      <w:r w:rsidRPr="00B5513D">
        <w:rPr>
          <w:rFonts w:eastAsia="Arial" w:cs="Arial"/>
          <w:kern w:val="1"/>
          <w:lang w:eastAsia="ar-SA"/>
        </w:rPr>
        <w:t>ей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A5D4B" w:rsidRPr="00B5513D">
        <w:rPr>
          <w:rFonts w:eastAsia="Arial" w:cs="Arial"/>
          <w:kern w:val="1"/>
          <w:lang w:eastAsia="ar-SA"/>
        </w:rPr>
        <w:t>общественн</w:t>
      </w:r>
      <w:r w:rsidRPr="00B5513D">
        <w:rPr>
          <w:rFonts w:eastAsia="Arial" w:cs="Arial"/>
          <w:kern w:val="1"/>
          <w:lang w:eastAsia="ar-SA"/>
        </w:rPr>
        <w:t>ых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A5D4B" w:rsidRPr="00B5513D">
        <w:rPr>
          <w:rFonts w:eastAsia="Arial" w:cs="Arial"/>
          <w:kern w:val="1"/>
          <w:lang w:eastAsia="ar-SA"/>
        </w:rPr>
        <w:t>организаци</w:t>
      </w:r>
      <w:r w:rsidRPr="00B5513D">
        <w:rPr>
          <w:rFonts w:eastAsia="Arial" w:cs="Arial"/>
          <w:kern w:val="1"/>
          <w:lang w:eastAsia="ar-SA"/>
        </w:rPr>
        <w:t xml:space="preserve">й: Совет </w:t>
      </w:r>
      <w:r w:rsidR="001A5D4B" w:rsidRPr="00B5513D">
        <w:rPr>
          <w:rFonts w:eastAsia="Arial" w:cs="Arial"/>
          <w:kern w:val="1"/>
          <w:lang w:eastAsia="ar-SA"/>
        </w:rPr>
        <w:t>ветеранов</w:t>
      </w:r>
      <w:r w:rsidRPr="00B5513D">
        <w:rPr>
          <w:rFonts w:eastAsia="Arial" w:cs="Arial"/>
          <w:kern w:val="1"/>
          <w:lang w:eastAsia="ar-SA"/>
        </w:rPr>
        <w:t xml:space="preserve"> и (или) Женсовет</w:t>
      </w:r>
      <w:r w:rsidR="001A5D4B" w:rsidRPr="00B5513D">
        <w:rPr>
          <w:rFonts w:eastAsia="Arial" w:cs="Arial"/>
          <w:kern w:val="1"/>
          <w:lang w:eastAsia="ar-SA"/>
        </w:rPr>
        <w:t>;</w:t>
      </w:r>
    </w:p>
    <w:p w:rsidR="001A5D4B" w:rsidRPr="00B5513D" w:rsidRDefault="00B220B0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</w:t>
      </w:r>
      <w:r w:rsidR="001A5D4B" w:rsidRPr="00B5513D">
        <w:rPr>
          <w:rFonts w:eastAsia="Arial" w:cs="Arial"/>
          <w:kern w:val="1"/>
          <w:lang w:eastAsia="ar-SA"/>
        </w:rPr>
        <w:t>) представителя первичной профсоюзной организации при администрации</w:t>
      </w:r>
      <w:r w:rsidR="001F14BD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="001A5D4B" w:rsidRPr="00B5513D">
        <w:rPr>
          <w:rFonts w:eastAsia="Arial" w:cs="Arial"/>
          <w:kern w:val="1"/>
          <w:lang w:eastAsia="ar-SA"/>
        </w:rPr>
        <w:t xml:space="preserve"> Павловского муниципального района.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8. Лица, указанные в </w:t>
      </w:r>
      <w:hyperlink w:anchor="Par2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 xml:space="preserve">пункте </w:t>
        </w:r>
      </w:hyperlink>
      <w:r w:rsidRPr="00B5513D">
        <w:rPr>
          <w:rFonts w:eastAsia="Arial" w:cs="Arial"/>
          <w:kern w:val="1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9. Число членов комиссии, не замещающих должности муниципальной службы в администрации</w:t>
      </w:r>
      <w:r w:rsidR="00F96090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F96090" w:rsidRPr="00B5513D">
        <w:rPr>
          <w:rFonts w:cs="Arial"/>
        </w:rPr>
        <w:t xml:space="preserve"> сельского поселения</w:t>
      </w:r>
      <w:r w:rsidRPr="00B5513D">
        <w:rPr>
          <w:rFonts w:cs="Arial"/>
        </w:rPr>
        <w:t>, должно составлять не менее одной четверти от общего числа членов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11. В заседаниях комиссии с правом совещательного голоса участвуют: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</w:t>
      </w:r>
      <w:r w:rsidR="00F46774" w:rsidRPr="00B5513D">
        <w:rPr>
          <w:rFonts w:cs="Arial"/>
        </w:rPr>
        <w:t xml:space="preserve">специалисты администрации </w:t>
      </w:r>
      <w:r w:rsidR="00B3335F">
        <w:rPr>
          <w:rFonts w:cs="Arial"/>
        </w:rPr>
        <w:t>Ерышевского</w:t>
      </w:r>
      <w:r w:rsidR="00F46774" w:rsidRPr="00B5513D">
        <w:rPr>
          <w:rFonts w:cs="Arial"/>
        </w:rPr>
        <w:t xml:space="preserve"> сельского поселения, которые могут дать пояснения </w:t>
      </w:r>
      <w:r w:rsidRPr="00B5513D">
        <w:rPr>
          <w:rFonts w:cs="Arial"/>
        </w:rPr>
        <w:t>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997EA2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сельского поселения</w:t>
      </w:r>
      <w:r w:rsidRPr="00B5513D">
        <w:rPr>
          <w:rFonts w:cs="Arial"/>
        </w:rPr>
        <w:t>, недопустимо.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37"/>
      <w:bookmarkEnd w:id="2"/>
      <w:r w:rsidRPr="00B5513D">
        <w:rPr>
          <w:rFonts w:cs="Arial"/>
        </w:rPr>
        <w:t xml:space="preserve">14. </w:t>
      </w:r>
      <w:bookmarkStart w:id="3" w:name="Par41"/>
      <w:bookmarkEnd w:id="3"/>
      <w:r w:rsidRPr="00B5513D">
        <w:rPr>
          <w:rFonts w:cs="Arial"/>
        </w:rPr>
        <w:t>Основаниями для проведения заседания комиссии являются: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а) представление главой </w:t>
      </w:r>
      <w:r w:rsidR="00997EA2" w:rsidRPr="00B5513D">
        <w:rPr>
          <w:rFonts w:cs="Arial"/>
        </w:rPr>
        <w:t xml:space="preserve">поселения </w:t>
      </w:r>
      <w:r w:rsidRPr="00B5513D">
        <w:rPr>
          <w:rFonts w:cs="Arial"/>
        </w:rPr>
        <w:t>материалов проверки, свидетельствующих: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</w:t>
      </w:r>
      <w:r w:rsidRPr="00B5513D">
        <w:rPr>
          <w:rFonts w:cs="Arial"/>
        </w:rPr>
        <w:lastRenderedPageBreak/>
        <w:t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43"/>
      <w:bookmarkEnd w:id="4"/>
      <w:r w:rsidRPr="00B5513D">
        <w:rPr>
          <w:rFonts w:cs="Arial"/>
        </w:rPr>
        <w:t xml:space="preserve">б) поступившее в администрацию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 xml:space="preserve">сельского поселения </w:t>
      </w:r>
      <w:r w:rsidRPr="00B5513D">
        <w:rPr>
          <w:rFonts w:cs="Arial"/>
        </w:rPr>
        <w:t>Павловского муниципального района: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обращение гражданина, замещавшего,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должность муниципальной службы, включенную в перечень должностей муниципальной службы администрации</w:t>
      </w:r>
      <w:r w:rsidR="00B5513D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сельского поселения</w:t>
      </w:r>
      <w:r w:rsidRPr="00B5513D">
        <w:rPr>
          <w:rFonts w:cs="Arial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7005D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5" w:name="Par44"/>
      <w:bookmarkStart w:id="6" w:name="Par45"/>
      <w:bookmarkEnd w:id="5"/>
      <w:bookmarkEnd w:id="6"/>
    </w:p>
    <w:p w:rsidR="00D7005D" w:rsidRDefault="00D7005D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cs="Arial"/>
        </w:rPr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B5513D">
        <w:rPr>
          <w:rFonts w:eastAsia="Arial" w:cs="Arial"/>
          <w:kern w:val="1"/>
          <w:lang w:eastAsia="ar-SA"/>
        </w:rPr>
        <w:t xml:space="preserve"> (В ред. Пост. от 25.01.2016 № 3)</w:t>
      </w:r>
    </w:p>
    <w:p w:rsidR="006141E9" w:rsidRPr="00B5513D" w:rsidRDefault="006141E9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cs="Arial"/>
        </w:rPr>
      </w:pPr>
      <w:r w:rsidRPr="00B5513D">
        <w:rPr>
          <w:rFonts w:cs="Arial"/>
        </w:rPr>
        <w:t xml:space="preserve">в) представление главы </w:t>
      </w:r>
      <w:r w:rsidR="00997EA2" w:rsidRPr="00B5513D">
        <w:rPr>
          <w:rFonts w:cs="Arial"/>
        </w:rPr>
        <w:t xml:space="preserve">поселения </w:t>
      </w:r>
      <w:r w:rsidRPr="00B5513D">
        <w:rPr>
          <w:rFonts w:cs="Arial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мер по предупреждению коррупции.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г) представление главой </w:t>
      </w:r>
      <w:r w:rsidR="00997EA2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 xml:space="preserve">материалов проверки, свидетельствующих </w:t>
      </w:r>
      <w:r w:rsidRPr="00B5513D">
        <w:rPr>
          <w:rFonts w:eastAsia="Arial" w:cs="Arial"/>
          <w:kern w:val="1"/>
          <w:lang w:eastAsia="ar-SA"/>
        </w:rPr>
        <w:lastRenderedPageBreak/>
        <w:t>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7" w:name="Par47"/>
      <w:bookmarkEnd w:id="7"/>
      <w:r w:rsidRPr="00B5513D">
        <w:rPr>
          <w:rFonts w:eastAsia="Arial" w:cs="Arial"/>
          <w:kern w:val="1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15.1. Обращение, указанное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подается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в администрацию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15.2. Обращение, указанное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15.3. Уведомление, указанное в </w:t>
      </w:r>
      <w:hyperlink w:anchor="Par4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"д"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рассматривается </w:t>
      </w:r>
      <w:r w:rsidR="008C3898" w:rsidRPr="00B5513D">
        <w:rPr>
          <w:rFonts w:eastAsia="Arial" w:cs="Arial"/>
          <w:kern w:val="1"/>
          <w:lang w:eastAsia="ar-SA"/>
        </w:rPr>
        <w:t xml:space="preserve">ведущим специалистом </w:t>
      </w:r>
      <w:r w:rsidRPr="00B5513D">
        <w:rPr>
          <w:rFonts w:eastAsia="Arial" w:cs="Arial"/>
          <w:kern w:val="1"/>
          <w:lang w:eastAsia="ar-SA"/>
        </w:rPr>
        <w:t>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</w:t>
      </w:r>
      <w:r w:rsidRPr="00B5513D">
        <w:rPr>
          <w:rFonts w:eastAsia="Arial" w:cs="Arial"/>
          <w:kern w:val="1"/>
          <w:lang w:eastAsia="ar-SA"/>
        </w:rPr>
        <w:lastRenderedPageBreak/>
        <w:t>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141E9" w:rsidRDefault="006141E9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 xml:space="preserve">15.4. Уведомление, указанное в абзаце пятом подпункта «б» пункта 14, рассматривается ведущим специалистом администрации </w:t>
      </w:r>
      <w:r w:rsidR="00B3335F">
        <w:rPr>
          <w:rFonts w:cs="Arial"/>
        </w:rPr>
        <w:t>Ерышевского</w:t>
      </w:r>
      <w:r>
        <w:rPr>
          <w:rFonts w:cs="Arial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15.5. Мотивированные заключения, предусмотренные пунктами 15.1, 15.3 и 15.4 настоящего Положения, должны содержать:</w:t>
      </w:r>
    </w:p>
    <w:p w:rsidR="006141E9" w:rsidRDefault="006141E9" w:rsidP="006141E9">
      <w:pPr>
        <w:pStyle w:val="a5"/>
        <w:ind w:firstLine="709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14 </w:t>
      </w:r>
      <w:r>
        <w:rPr>
          <w:rFonts w:ascii="Arial" w:eastAsia="Arial" w:hAnsi="Arial" w:cs="Arial"/>
          <w:kern w:val="2"/>
          <w:sz w:val="24"/>
          <w:szCs w:val="24"/>
          <w:lang w:eastAsia="ar-SA"/>
        </w:rPr>
        <w:t>настоящего Положения;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141E9" w:rsidRPr="00B5513D" w:rsidRDefault="006141E9" w:rsidP="006141E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пунктами 16.1</w:t>
        </w:r>
      </w:hyperlink>
      <w:r w:rsidRPr="00B5513D">
        <w:rPr>
          <w:rFonts w:eastAsia="Arial" w:cs="Arial"/>
          <w:kern w:val="1"/>
          <w:lang w:eastAsia="ar-SA"/>
        </w:rPr>
        <w:t xml:space="preserve"> и </w:t>
      </w:r>
      <w:hyperlink w:anchor="Par6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16.2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и с результатами ее проверки;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w:anchor="Par3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"б" пункта 1</w:t>
        </w:r>
      </w:hyperlink>
      <w:r w:rsidRPr="00B5513D">
        <w:rPr>
          <w:rFonts w:eastAsia="Arial" w:cs="Arial"/>
          <w:kern w:val="1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8" w:name="Par61"/>
      <w:bookmarkEnd w:id="8"/>
      <w:r w:rsidRPr="00B5513D">
        <w:rPr>
          <w:rFonts w:eastAsia="Arial" w:cs="Arial"/>
          <w:kern w:val="1"/>
          <w:lang w:eastAsia="ar-SA"/>
        </w:rPr>
        <w:t xml:space="preserve">16.1. Заседание комиссии по рассмотрению заявления, указанного в </w:t>
      </w:r>
      <w:hyperlink w:anchor="Par4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9" w:name="Par63"/>
      <w:bookmarkEnd w:id="9"/>
      <w:r w:rsidRPr="00B5513D">
        <w:rPr>
          <w:rFonts w:eastAsia="Arial" w:cs="Arial"/>
          <w:kern w:val="1"/>
          <w:lang w:eastAsia="ar-SA"/>
        </w:rPr>
        <w:t xml:space="preserve">16.2. Уведомление, указанное в </w:t>
      </w:r>
      <w:hyperlink w:anchor="Par4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"д"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. 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При наличии письменной просьбы муниципального служащего или </w:t>
      </w:r>
      <w:r w:rsidRPr="00B5513D">
        <w:rPr>
          <w:rFonts w:eastAsia="Arial" w:cs="Arial"/>
          <w:kern w:val="1"/>
          <w:lang w:eastAsia="ar-SA"/>
        </w:rPr>
        <w:lastRenderedPageBreak/>
        <w:t xml:space="preserve">гражданина, замещавшего должность муниципальной службы в администрации </w:t>
      </w:r>
      <w:r w:rsidR="00B3335F">
        <w:rPr>
          <w:rFonts w:eastAsia="Arial" w:cs="Arial"/>
          <w:kern w:val="1"/>
          <w:lang w:eastAsia="ar-SA"/>
        </w:rPr>
        <w:t>Ерышевского</w:t>
      </w:r>
      <w:r w:rsidR="00997EA2" w:rsidRPr="00B5513D">
        <w:rPr>
          <w:rFonts w:eastAsia="Arial" w:cs="Arial"/>
          <w:kern w:val="1"/>
          <w:lang w:eastAsia="ar-SA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B3335F">
        <w:rPr>
          <w:rFonts w:eastAsia="Arial" w:cs="Arial"/>
          <w:kern w:val="1"/>
          <w:lang w:eastAsia="ar-SA"/>
        </w:rPr>
        <w:t>Ерышевского</w:t>
      </w:r>
      <w:r w:rsidR="00997EA2" w:rsidRPr="00B5513D">
        <w:rPr>
          <w:rFonts w:eastAsia="Arial" w:cs="Arial"/>
          <w:kern w:val="1"/>
          <w:lang w:eastAsia="ar-SA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="008C3898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 (его представителя).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997EA2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0" w:name="Par70"/>
      <w:bookmarkEnd w:id="10"/>
      <w:r w:rsidRPr="00B5513D">
        <w:rPr>
          <w:rFonts w:eastAsia="Arial" w:cs="Arial"/>
          <w:kern w:val="1"/>
          <w:lang w:eastAsia="ar-SA"/>
        </w:rPr>
        <w:t xml:space="preserve">20. По итогам рассмотрения вопроса, указанного в </w:t>
      </w:r>
      <w:hyperlink w:anchor="Par39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"а"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1" w:name="Par71"/>
      <w:bookmarkEnd w:id="11"/>
      <w:r w:rsidRPr="00B5513D">
        <w:rPr>
          <w:rFonts w:eastAsia="Arial" w:cs="Arial"/>
          <w:kern w:val="1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"а" настоящего пункта</w:t>
        </w:r>
      </w:hyperlink>
      <w:r w:rsidRPr="00B5513D">
        <w:rPr>
          <w:rFonts w:eastAsia="Arial" w:cs="Arial"/>
          <w:kern w:val="1"/>
          <w:lang w:eastAsia="ar-SA"/>
        </w:rPr>
        <w:t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21. По итогам рассмотрения вопроса, указанного в </w:t>
      </w:r>
      <w:hyperlink w:anchor="Par40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"а"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22.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 xml:space="preserve">абзаце втором подпункта </w:t>
        </w:r>
        <w:r w:rsidRPr="00B5513D">
          <w:rPr>
            <w:rFonts w:eastAsia="Arial" w:cs="Arial"/>
            <w:kern w:val="1"/>
            <w:lang w:eastAsia="ar-SA"/>
          </w:rPr>
          <w:lastRenderedPageBreak/>
          <w:t>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2" w:name="Par79"/>
      <w:bookmarkEnd w:id="12"/>
      <w:r w:rsidRPr="00B5513D">
        <w:rPr>
          <w:rFonts w:eastAsia="Arial" w:cs="Arial"/>
          <w:kern w:val="1"/>
          <w:lang w:eastAsia="ar-SA"/>
        </w:rPr>
        <w:t xml:space="preserve">23. По итогам рассмотрения вопроса, указанного в </w:t>
      </w:r>
      <w:hyperlink w:anchor="Par4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3" w:name="Par83"/>
      <w:bookmarkEnd w:id="13"/>
      <w:r w:rsidRPr="00B5513D">
        <w:rPr>
          <w:rFonts w:eastAsia="Arial" w:cs="Arial"/>
          <w:kern w:val="1"/>
          <w:lang w:eastAsia="ar-SA"/>
        </w:rPr>
        <w:t xml:space="preserve">23.1. По итогам рассмотрения вопроса, указанного в </w:t>
      </w:r>
      <w:hyperlink w:anchor="Par45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"г"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005D" w:rsidRPr="00B5513D" w:rsidRDefault="00D7005D" w:rsidP="00B5513D">
      <w:pPr>
        <w:widowControl w:val="0"/>
        <w:suppressAutoHyphens/>
        <w:autoSpaceDE w:val="0"/>
        <w:ind w:firstLine="709"/>
        <w:rPr>
          <w:rFonts w:eastAsia="Arial" w:cs="Arial"/>
          <w:kern w:val="2"/>
          <w:lang w:eastAsia="ar-SA"/>
        </w:rPr>
      </w:pPr>
      <w:r w:rsidRPr="00B5513D">
        <w:rPr>
          <w:rFonts w:cs="Arial"/>
        </w:rPr>
        <w:t>23.2.</w:t>
      </w:r>
      <w:r w:rsidR="00B5513D" w:rsidRPr="00B5513D">
        <w:rPr>
          <w:rFonts w:cs="Arial"/>
        </w:rPr>
        <w:t xml:space="preserve"> </w:t>
      </w:r>
      <w:r w:rsidRPr="00B5513D">
        <w:rPr>
          <w:rFonts w:eastAsia="Arial" w:cs="Arial"/>
          <w:kern w:val="2"/>
          <w:lang w:eastAsia="ar-SA"/>
        </w:rPr>
        <w:t>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D7005D" w:rsidRPr="00B5513D" w:rsidRDefault="00D7005D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14" w:name="sub_12521"/>
      <w:r w:rsidRPr="00B5513D">
        <w:rPr>
          <w:rFonts w:cs="Arial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</w:t>
      </w:r>
      <w:r w:rsidRPr="00B5513D">
        <w:rPr>
          <w:rFonts w:cs="Arial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7005D" w:rsidRDefault="00D7005D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5" w:name="sub_12522"/>
      <w:bookmarkEnd w:id="14"/>
      <w:r w:rsidRPr="00B5513D">
        <w:rPr>
          <w:rFonts w:cs="Arial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B3335F">
        <w:rPr>
          <w:rFonts w:cs="Arial"/>
        </w:rPr>
        <w:t>Ерышевского</w:t>
      </w:r>
      <w:r w:rsidRPr="00B5513D">
        <w:rPr>
          <w:rFonts w:cs="Arial"/>
        </w:rPr>
        <w:t xml:space="preserve"> сельского поселения применить к муниципальному служащему конкретную меру ответственности</w:t>
      </w:r>
      <w:bookmarkEnd w:id="15"/>
      <w:r w:rsidRPr="00B5513D">
        <w:rPr>
          <w:rFonts w:eastAsia="Arial" w:cs="Arial"/>
          <w:kern w:val="1"/>
          <w:lang w:eastAsia="ar-SA"/>
        </w:rPr>
        <w:t xml:space="preserve"> (В ред. Пост. от 25.01.2016 № 3)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B3335F">
        <w:rPr>
          <w:rFonts w:ascii="Arial" w:hAnsi="Arial" w:cs="Arial"/>
          <w:sz w:val="24"/>
          <w:szCs w:val="24"/>
        </w:rPr>
        <w:t>Ерышевского</w:t>
      </w:r>
      <w:r>
        <w:rPr>
          <w:rFonts w:ascii="Arial" w:hAnsi="Arial" w:cs="Arial"/>
          <w:sz w:val="24"/>
          <w:szCs w:val="24"/>
        </w:rPr>
        <w:t xml:space="preserve"> сельского поселения принять меры по урегулированию конфликта интересов или по недопущению его возникновения;</w:t>
      </w:r>
    </w:p>
    <w:p w:rsidR="006141E9" w:rsidRPr="00B5513D" w:rsidRDefault="006141E9" w:rsidP="006141E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B3335F">
        <w:rPr>
          <w:rFonts w:cs="Arial"/>
        </w:rPr>
        <w:t>Ерышевского</w:t>
      </w:r>
      <w:r>
        <w:rPr>
          <w:rFonts w:cs="Arial"/>
        </w:rPr>
        <w:t xml:space="preserve"> сельского поселения применить к муниципальному служащему конкретную меру ответственности.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24. По итогам рассмотрения вопросов, указанных в </w:t>
      </w:r>
      <w:hyperlink w:anchor="Par38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подпунктах "а"</w:t>
        </w:r>
      </w:hyperlink>
      <w:r w:rsidRPr="00B5513D">
        <w:rPr>
          <w:rFonts w:eastAsia="Arial" w:cs="Arial"/>
          <w:kern w:val="1"/>
          <w:lang w:eastAsia="ar-SA"/>
        </w:rPr>
        <w:t xml:space="preserve">, </w:t>
      </w:r>
      <w:hyperlink w:anchor="Par4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"б"</w:t>
        </w:r>
      </w:hyperlink>
      <w:r w:rsidRPr="00B5513D">
        <w:rPr>
          <w:rFonts w:eastAsia="Arial" w:cs="Arial"/>
          <w:kern w:val="1"/>
          <w:lang w:eastAsia="ar-SA"/>
        </w:rPr>
        <w:t xml:space="preserve"> и </w:t>
      </w:r>
      <w:hyperlink w:anchor="Par45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"г"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w:anchor="Par70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пунктами 2</w:t>
        </w:r>
      </w:hyperlink>
      <w:r w:rsidRPr="00B5513D">
        <w:rPr>
          <w:rFonts w:eastAsia="Arial" w:cs="Arial"/>
          <w:kern w:val="1"/>
          <w:lang w:eastAsia="ar-SA"/>
        </w:rPr>
        <w:t xml:space="preserve">0 - </w:t>
      </w:r>
      <w:hyperlink w:anchor="Par79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2</w:t>
        </w:r>
      </w:hyperlink>
      <w:r w:rsidRPr="00B5513D">
        <w:rPr>
          <w:rFonts w:eastAsia="Arial" w:cs="Arial"/>
          <w:kern w:val="1"/>
          <w:lang w:eastAsia="ar-SA"/>
        </w:rPr>
        <w:t xml:space="preserve">3 и </w:t>
      </w:r>
      <w:hyperlink w:anchor="Par8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23.1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B3335F">
        <w:rPr>
          <w:rFonts w:cs="Arial"/>
        </w:rPr>
        <w:t>Ерышевского</w:t>
      </w:r>
      <w:r w:rsidR="00152AFC" w:rsidRPr="00B5513D">
        <w:rPr>
          <w:rFonts w:cs="Arial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района,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проинформировать об указанных обстоятельствах органы прокуратуры и уведомившую организацию.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25. По итогам рассмотрения вопроса, предусмотренного </w:t>
      </w:r>
      <w:hyperlink w:anchor="Par4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подпунктом "в"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соответствующее решение.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lastRenderedPageBreak/>
        <w:t>26. Для исполнения решений комиссии могут быть подготовлены проекты нормативных правовых актов администрации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B3335F">
        <w:rPr>
          <w:rFonts w:eastAsia="Arial" w:cs="Arial"/>
          <w:kern w:val="1"/>
          <w:lang w:eastAsia="ar-SA"/>
        </w:rPr>
        <w:t>Ерышевского</w:t>
      </w:r>
      <w:r w:rsidR="00152AFC" w:rsidRPr="00B5513D">
        <w:rPr>
          <w:rFonts w:eastAsia="Arial" w:cs="Arial"/>
          <w:kern w:val="1"/>
          <w:lang w:eastAsia="ar-SA"/>
        </w:rPr>
        <w:t xml:space="preserve"> сельского поселения</w:t>
      </w:r>
      <w:r w:rsidRPr="00B5513D">
        <w:rPr>
          <w:rFonts w:eastAsia="Arial" w:cs="Arial"/>
          <w:kern w:val="1"/>
          <w:lang w:eastAsia="ar-SA"/>
        </w:rPr>
        <w:t>, которые в установленном порядке представляются на рассмотрение главы</w:t>
      </w:r>
      <w:r w:rsidR="00F96090" w:rsidRPr="00B5513D">
        <w:rPr>
          <w:rFonts w:eastAsia="Arial" w:cs="Arial"/>
          <w:kern w:val="1"/>
          <w:lang w:eastAsia="ar-SA"/>
        </w:rPr>
        <w:t xml:space="preserve"> </w:t>
      </w:r>
      <w:r w:rsidR="00152AFC" w:rsidRPr="00B5513D">
        <w:rPr>
          <w:rFonts w:eastAsia="Arial" w:cs="Arial"/>
          <w:kern w:val="1"/>
          <w:lang w:eastAsia="ar-SA"/>
        </w:rPr>
        <w:t>поселения</w:t>
      </w:r>
      <w:r w:rsidRPr="00B5513D">
        <w:rPr>
          <w:rFonts w:eastAsia="Arial" w:cs="Arial"/>
          <w:kern w:val="1"/>
          <w:lang w:eastAsia="ar-SA"/>
        </w:rPr>
        <w:t>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27. Решения комиссии по вопросам, указанным в </w:t>
      </w:r>
      <w:hyperlink w:anchor="Par3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пункте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для главы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носит обязательный характер.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29. В протоколе заседания комиссии указываются: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B3335F">
        <w:rPr>
          <w:rFonts w:eastAsia="Arial" w:cs="Arial"/>
          <w:kern w:val="1"/>
          <w:lang w:eastAsia="ar-SA"/>
        </w:rPr>
        <w:t>Ерышевского</w:t>
      </w:r>
      <w:r w:rsidR="00152AFC" w:rsidRPr="00B5513D">
        <w:rPr>
          <w:rFonts w:eastAsia="Arial" w:cs="Arial"/>
          <w:kern w:val="1"/>
          <w:lang w:eastAsia="ar-SA"/>
        </w:rPr>
        <w:t xml:space="preserve"> </w:t>
      </w:r>
      <w:r w:rsidR="008C3898" w:rsidRPr="00B5513D">
        <w:rPr>
          <w:rFonts w:cs="Arial"/>
        </w:rPr>
        <w:t>сельского поселения</w:t>
      </w:r>
      <w:r w:rsidR="008C3898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ж) другие сведения;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з) результаты голосования;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и) решение и обоснование его принятия.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31. Копии протокола заседания комиссии в 3-дневный срок со дня заседания направляются главе</w:t>
      </w:r>
      <w:r w:rsidR="00152AFC" w:rsidRPr="00B5513D">
        <w:rPr>
          <w:rFonts w:eastAsia="Arial" w:cs="Arial"/>
          <w:kern w:val="1"/>
          <w:lang w:eastAsia="ar-SA"/>
        </w:rPr>
        <w:t xml:space="preserve"> поселения</w:t>
      </w:r>
      <w:r w:rsidRPr="00B5513D">
        <w:rPr>
          <w:rFonts w:eastAsia="Arial" w:cs="Arial"/>
          <w:kern w:val="1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32. Глава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</w:t>
      </w:r>
      <w:r w:rsidR="00152AFC" w:rsidRPr="00B5513D">
        <w:rPr>
          <w:rFonts w:eastAsia="Arial" w:cs="Arial"/>
          <w:kern w:val="1"/>
          <w:lang w:eastAsia="ar-SA"/>
        </w:rPr>
        <w:t xml:space="preserve">иссии и принятом решении глава поселения </w:t>
      </w:r>
      <w:r w:rsidRPr="00B5513D">
        <w:rPr>
          <w:rFonts w:eastAsia="Arial" w:cs="Arial"/>
          <w:kern w:val="1"/>
          <w:lang w:eastAsia="ar-SA"/>
        </w:rPr>
        <w:t xml:space="preserve">в </w:t>
      </w:r>
      <w:r w:rsidRPr="00B5513D">
        <w:rPr>
          <w:rFonts w:eastAsia="Arial" w:cs="Arial"/>
          <w:kern w:val="1"/>
          <w:lang w:eastAsia="ar-SA"/>
        </w:rPr>
        <w:lastRenderedPageBreak/>
        <w:t xml:space="preserve">письменной форме уведомляет комиссию в месячный срок со дня поступления к нему протокола заседания комиссии. Решение главы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оглашается на ближайшем заседании комиссии и принимается к сведению без обсуждения.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B1DF6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35.1. Выписка из решения комиссии, заверенная подписью секретаря комиссии и печатью администрации</w:t>
      </w:r>
      <w:r w:rsidR="00BB1DF6" w:rsidRPr="00B5513D">
        <w:rPr>
          <w:rFonts w:eastAsia="Arial" w:cs="Arial"/>
          <w:kern w:val="1"/>
          <w:lang w:eastAsia="ar-SA"/>
        </w:rPr>
        <w:t xml:space="preserve"> </w:t>
      </w:r>
      <w:r w:rsidR="00B3335F">
        <w:rPr>
          <w:rFonts w:eastAsia="Arial" w:cs="Arial"/>
          <w:kern w:val="1"/>
          <w:lang w:eastAsia="ar-SA"/>
        </w:rPr>
        <w:t>Ерышевского</w:t>
      </w:r>
      <w:r w:rsidR="00BB1DF6" w:rsidRPr="00B5513D">
        <w:rPr>
          <w:rFonts w:eastAsia="Arial" w:cs="Arial"/>
          <w:kern w:val="1"/>
          <w:lang w:eastAsia="ar-SA"/>
        </w:rPr>
        <w:t xml:space="preserve"> сельского поселения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района, вручается гражданину, замещавшему должность муниципальной службы в администрации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B3335F">
        <w:rPr>
          <w:rFonts w:eastAsia="Arial" w:cs="Arial"/>
          <w:kern w:val="1"/>
          <w:lang w:eastAsia="ar-SA"/>
        </w:rPr>
        <w:t>Ерышевского</w:t>
      </w:r>
      <w:r w:rsidR="00BB1DF6" w:rsidRPr="00B5513D">
        <w:rPr>
          <w:rFonts w:eastAsia="Arial" w:cs="Arial"/>
          <w:kern w:val="1"/>
          <w:lang w:eastAsia="ar-SA"/>
        </w:rPr>
        <w:t xml:space="preserve"> сельского поселения </w:t>
      </w:r>
      <w:r w:rsidRPr="00B5513D">
        <w:rPr>
          <w:rFonts w:eastAsia="Arial" w:cs="Arial"/>
          <w:kern w:val="1"/>
          <w:lang w:eastAsia="ar-SA"/>
        </w:rPr>
        <w:t xml:space="preserve">Павловского муниципального района, в отношении которого рассматривался вопрос, указанный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B1DF6" w:rsidRPr="00B5513D" w:rsidRDefault="00BB1DF6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5513D" w:rsidRPr="00977226" w:rsidTr="00977226"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B3335F">
              <w:rPr>
                <w:rFonts w:ascii="Arial" w:eastAsia="Times New Roman" w:hAnsi="Arial" w:cs="Arial"/>
                <w:sz w:val="24"/>
                <w:szCs w:val="24"/>
              </w:rPr>
              <w:t>Ерышевского</w:t>
            </w: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</w:p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Павловского муниципального </w:t>
            </w:r>
          </w:p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3335F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Т.П.Быкова</w:t>
            </w:r>
          </w:p>
        </w:tc>
      </w:tr>
    </w:tbl>
    <w:p w:rsidR="00B5513D" w:rsidRDefault="00B5513D" w:rsidP="00B5513D">
      <w:pPr>
        <w:ind w:firstLine="709"/>
        <w:jc w:val="right"/>
        <w:rPr>
          <w:rFonts w:cs="Arial"/>
        </w:rPr>
      </w:pPr>
    </w:p>
    <w:p w:rsidR="00AD3CE8" w:rsidRPr="00B5513D" w:rsidRDefault="00B5513D" w:rsidP="00B5513D">
      <w:pPr>
        <w:ind w:left="5529" w:firstLine="0"/>
        <w:jc w:val="left"/>
        <w:rPr>
          <w:rFonts w:cs="Arial"/>
          <w:i/>
          <w:iCs/>
        </w:rPr>
      </w:pPr>
      <w:r>
        <w:rPr>
          <w:rFonts w:cs="Arial"/>
        </w:rPr>
        <w:br w:type="page"/>
      </w:r>
      <w:r w:rsidR="00AD3CE8" w:rsidRPr="00B5513D">
        <w:rPr>
          <w:rFonts w:cs="Arial"/>
        </w:rPr>
        <w:lastRenderedPageBreak/>
        <w:t>Приложение № 2</w:t>
      </w:r>
    </w:p>
    <w:p w:rsidR="00AD3CE8" w:rsidRPr="00B5513D" w:rsidRDefault="00AD3CE8" w:rsidP="00B5513D">
      <w:pPr>
        <w:ind w:left="5529" w:firstLine="0"/>
        <w:jc w:val="left"/>
        <w:rPr>
          <w:rFonts w:cs="Arial"/>
        </w:rPr>
      </w:pPr>
      <w:r w:rsidRPr="00B5513D">
        <w:rPr>
          <w:rFonts w:cs="Arial"/>
        </w:rPr>
        <w:t>к постановлению администрации</w:t>
      </w:r>
    </w:p>
    <w:p w:rsidR="00BB1DF6" w:rsidRPr="00B5513D" w:rsidRDefault="00B3335F" w:rsidP="00B5513D">
      <w:pPr>
        <w:suppressAutoHyphens/>
        <w:autoSpaceDE w:val="0"/>
        <w:ind w:left="5529" w:firstLine="0"/>
        <w:jc w:val="left"/>
        <w:rPr>
          <w:rFonts w:eastAsia="Arial" w:cs="Arial"/>
          <w:bCs/>
          <w:lang w:eastAsia="ar-SA"/>
        </w:rPr>
      </w:pPr>
      <w:r>
        <w:rPr>
          <w:rFonts w:eastAsia="Arial" w:cs="Arial"/>
          <w:bCs/>
          <w:lang w:eastAsia="ar-SA"/>
        </w:rPr>
        <w:t>Ерышевского</w:t>
      </w:r>
      <w:r w:rsidR="00BB1DF6" w:rsidRPr="00B5513D">
        <w:rPr>
          <w:rFonts w:eastAsia="Arial" w:cs="Arial"/>
          <w:bCs/>
          <w:lang w:eastAsia="ar-SA"/>
        </w:rPr>
        <w:t xml:space="preserve"> сельского поселения</w:t>
      </w:r>
    </w:p>
    <w:p w:rsidR="00004D95" w:rsidRPr="00B5513D" w:rsidRDefault="00B3335F" w:rsidP="00B5513D">
      <w:pPr>
        <w:suppressAutoHyphens/>
        <w:autoSpaceDE w:val="0"/>
        <w:ind w:left="5529" w:firstLine="0"/>
        <w:jc w:val="left"/>
        <w:rPr>
          <w:rFonts w:eastAsia="Arial" w:cs="Arial"/>
          <w:b/>
          <w:bCs/>
          <w:lang w:eastAsia="ar-SA"/>
        </w:rPr>
      </w:pPr>
      <w:r>
        <w:rPr>
          <w:rFonts w:eastAsia="Arial" w:cs="Arial"/>
          <w:bCs/>
          <w:lang w:eastAsia="ar-SA"/>
        </w:rPr>
        <w:t>от 30.03</w:t>
      </w:r>
      <w:r w:rsidR="00004D95" w:rsidRPr="00B5513D">
        <w:rPr>
          <w:rFonts w:eastAsia="Arial" w:cs="Arial"/>
          <w:bCs/>
          <w:lang w:eastAsia="ar-SA"/>
        </w:rPr>
        <w:t>.</w:t>
      </w:r>
      <w:r w:rsidR="00B5513D" w:rsidRPr="00B5513D">
        <w:rPr>
          <w:rFonts w:eastAsia="Arial" w:cs="Arial"/>
          <w:bCs/>
          <w:lang w:eastAsia="ar-SA"/>
        </w:rPr>
        <w:t xml:space="preserve"> </w:t>
      </w:r>
      <w:r>
        <w:rPr>
          <w:rFonts w:eastAsia="Arial" w:cs="Arial"/>
          <w:bCs/>
          <w:lang w:eastAsia="ar-SA"/>
        </w:rPr>
        <w:t>2015 №005</w:t>
      </w:r>
      <w:r w:rsidR="00004D95" w:rsidRPr="00B5513D">
        <w:rPr>
          <w:rFonts w:eastAsia="Arial" w:cs="Arial"/>
          <w:bCs/>
          <w:lang w:eastAsia="ar-SA"/>
        </w:rPr>
        <w:t xml:space="preserve"> </w:t>
      </w:r>
    </w:p>
    <w:p w:rsidR="00BD41E0" w:rsidRPr="00B5513D" w:rsidRDefault="00BD41E0" w:rsidP="005E26FA">
      <w:pPr>
        <w:suppressAutoHyphens/>
        <w:autoSpaceDE w:val="0"/>
        <w:ind w:left="4820" w:firstLine="709"/>
        <w:jc w:val="left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(В </w:t>
      </w:r>
      <w:r w:rsidR="00B3335F">
        <w:rPr>
          <w:rFonts w:eastAsia="Arial" w:cs="Arial"/>
          <w:kern w:val="1"/>
          <w:lang w:eastAsia="ar-SA"/>
        </w:rPr>
        <w:t>ред. Пост. от 02.04.2018 №010</w:t>
      </w:r>
      <w:r w:rsidRPr="00B5513D">
        <w:rPr>
          <w:rFonts w:eastAsia="Arial" w:cs="Arial"/>
          <w:kern w:val="1"/>
          <w:lang w:eastAsia="ar-SA"/>
        </w:rPr>
        <w:t>)</w:t>
      </w:r>
    </w:p>
    <w:p w:rsidR="00004D95" w:rsidRPr="00B5513D" w:rsidRDefault="00004D95" w:rsidP="00B5513D">
      <w:pPr>
        <w:ind w:firstLine="709"/>
        <w:jc w:val="center"/>
        <w:rPr>
          <w:rFonts w:cs="Arial"/>
        </w:rPr>
      </w:pPr>
    </w:p>
    <w:p w:rsidR="005E26FA" w:rsidRDefault="005E26FA" w:rsidP="005E26FA">
      <w:pPr>
        <w:ind w:firstLine="709"/>
        <w:jc w:val="center"/>
        <w:rPr>
          <w:rFonts w:cs="Arial"/>
        </w:rPr>
      </w:pPr>
      <w:r>
        <w:rPr>
          <w:rFonts w:cs="Arial"/>
        </w:rPr>
        <w:t>СОСТАВ</w:t>
      </w:r>
    </w:p>
    <w:p w:rsidR="005E26FA" w:rsidRDefault="005E26FA" w:rsidP="005E26FA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>
        <w:rPr>
          <w:rFonts w:eastAsia="Arial" w:cs="Arial"/>
          <w:bCs/>
          <w:lang w:eastAsia="ar-SA"/>
        </w:rPr>
        <w:t xml:space="preserve">комиссии по соблюдению требований к служебному поведению муниципальных служащих администрации </w:t>
      </w:r>
      <w:r w:rsidR="00B3335F">
        <w:rPr>
          <w:rFonts w:eastAsia="Arial" w:cs="Arial"/>
          <w:bCs/>
          <w:lang w:eastAsia="ar-SA"/>
        </w:rPr>
        <w:t>Ерышевского</w:t>
      </w:r>
      <w:r>
        <w:rPr>
          <w:rFonts w:eastAsia="Arial" w:cs="Arial"/>
          <w:bCs/>
          <w:lang w:eastAsia="ar-SA"/>
        </w:rPr>
        <w:t xml:space="preserve"> </w:t>
      </w:r>
      <w:r>
        <w:rPr>
          <w:rFonts w:cs="Arial"/>
        </w:rPr>
        <w:t>сельского поселения</w:t>
      </w:r>
      <w:r>
        <w:rPr>
          <w:rFonts w:eastAsia="Arial" w:cs="Arial"/>
          <w:bCs/>
          <w:lang w:eastAsia="ar-SA"/>
        </w:rPr>
        <w:t xml:space="preserve"> и урегулированию конфликта интересов</w:t>
      </w:r>
    </w:p>
    <w:p w:rsidR="00BD41E0" w:rsidRPr="00B5513D" w:rsidRDefault="00BD41E0" w:rsidP="00B5513D">
      <w:pPr>
        <w:ind w:firstLine="709"/>
        <w:jc w:val="center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  <w:gridCol w:w="107"/>
      </w:tblGrid>
      <w:tr w:rsidR="005E26FA" w:rsidTr="005E26FA">
        <w:tc>
          <w:tcPr>
            <w:tcW w:w="4785" w:type="dxa"/>
            <w:hideMark/>
          </w:tcPr>
          <w:p w:rsidR="005E26FA" w:rsidRDefault="005E26F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B3335F">
              <w:rPr>
                <w:rFonts w:cs="Arial"/>
              </w:rPr>
              <w:t>Ерышевского</w:t>
            </w:r>
            <w:r>
              <w:rPr>
                <w:rFonts w:cs="Arial"/>
              </w:rPr>
              <w:t xml:space="preserve"> сельского поселения, председатель комиссии </w:t>
            </w:r>
          </w:p>
          <w:p w:rsidR="00723B05" w:rsidRDefault="00723B05">
            <w:pPr>
              <w:ind w:firstLine="0"/>
              <w:rPr>
                <w:rFonts w:cs="Arial"/>
              </w:rPr>
            </w:pPr>
          </w:p>
          <w:p w:rsidR="00723B05" w:rsidRDefault="00723B0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Заместитель председателя Совета </w:t>
            </w:r>
          </w:p>
          <w:p w:rsidR="00723B05" w:rsidRDefault="00723B0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народных депутатов</w:t>
            </w:r>
          </w:p>
          <w:p w:rsidR="00723B05" w:rsidRDefault="00723B0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Ерышевского сельского поселения,</w:t>
            </w:r>
          </w:p>
          <w:p w:rsidR="00723B05" w:rsidRDefault="00723B0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Заместитель председателя комиссии</w:t>
            </w:r>
          </w:p>
          <w:p w:rsidR="00723B05" w:rsidRDefault="00723B05">
            <w:pPr>
              <w:ind w:firstLine="0"/>
              <w:rPr>
                <w:rFonts w:cs="Arial"/>
              </w:rPr>
            </w:pPr>
          </w:p>
        </w:tc>
        <w:tc>
          <w:tcPr>
            <w:tcW w:w="4786" w:type="dxa"/>
            <w:gridSpan w:val="2"/>
            <w:hideMark/>
          </w:tcPr>
          <w:p w:rsidR="005E26FA" w:rsidRDefault="00B3335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Быкова Татьяна Петровна</w:t>
            </w:r>
          </w:p>
          <w:p w:rsidR="00723B05" w:rsidRDefault="00723B05">
            <w:pPr>
              <w:ind w:firstLine="0"/>
              <w:rPr>
                <w:rFonts w:cs="Arial"/>
              </w:rPr>
            </w:pPr>
          </w:p>
          <w:p w:rsidR="00723B05" w:rsidRDefault="00723B05">
            <w:pPr>
              <w:ind w:firstLine="0"/>
              <w:rPr>
                <w:rFonts w:cs="Arial"/>
              </w:rPr>
            </w:pPr>
          </w:p>
          <w:p w:rsidR="00723B05" w:rsidRDefault="00723B0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Цепленков Виктор Иванович</w:t>
            </w:r>
          </w:p>
        </w:tc>
      </w:tr>
      <w:tr w:rsidR="005E26FA" w:rsidTr="005E26FA">
        <w:tc>
          <w:tcPr>
            <w:tcW w:w="4785" w:type="dxa"/>
            <w:hideMark/>
          </w:tcPr>
          <w:p w:rsidR="005E26FA" w:rsidRPr="00723B05" w:rsidRDefault="00723B05">
            <w:pPr>
              <w:pStyle w:val="ConsPlusTitle"/>
              <w:widowControl/>
              <w:tabs>
                <w:tab w:val="left" w:pos="4320"/>
              </w:tabs>
              <w:jc w:val="both"/>
              <w:rPr>
                <w:rFonts w:ascii="Arial" w:hAnsi="Arial" w:cs="Arial"/>
                <w:b w:val="0"/>
              </w:rPr>
            </w:pPr>
            <w:r w:rsidRPr="00723B05">
              <w:rPr>
                <w:rFonts w:ascii="Arial" w:hAnsi="Arial" w:cs="Arial"/>
                <w:b w:val="0"/>
              </w:rPr>
              <w:t>С</w:t>
            </w:r>
            <w:r w:rsidR="005E26FA" w:rsidRPr="00723B05">
              <w:rPr>
                <w:rFonts w:ascii="Arial" w:hAnsi="Arial" w:cs="Arial"/>
                <w:b w:val="0"/>
              </w:rPr>
              <w:t>пециалист</w:t>
            </w:r>
            <w:r w:rsidRPr="00723B05">
              <w:rPr>
                <w:rFonts w:ascii="Arial" w:hAnsi="Arial" w:cs="Arial"/>
                <w:b w:val="0"/>
              </w:rPr>
              <w:t xml:space="preserve"> 1 категории</w:t>
            </w:r>
            <w:r w:rsidR="005E26FA" w:rsidRPr="00723B05">
              <w:rPr>
                <w:rFonts w:ascii="Arial" w:hAnsi="Arial" w:cs="Arial"/>
                <w:b w:val="0"/>
              </w:rPr>
              <w:t xml:space="preserve"> администрации </w:t>
            </w:r>
            <w:r w:rsidR="00B3335F" w:rsidRPr="00723B05">
              <w:rPr>
                <w:rFonts w:ascii="Arial" w:hAnsi="Arial" w:cs="Arial"/>
                <w:b w:val="0"/>
              </w:rPr>
              <w:t>Ерышевского</w:t>
            </w:r>
            <w:r w:rsidR="005E26FA" w:rsidRPr="00723B05">
              <w:rPr>
                <w:rFonts w:ascii="Arial" w:hAnsi="Arial" w:cs="Arial"/>
                <w:b w:val="0"/>
              </w:rPr>
              <w:t xml:space="preserve"> сельского поселения, секретарь комиссии</w:t>
            </w:r>
          </w:p>
          <w:p w:rsidR="00723B05" w:rsidRPr="00723B05" w:rsidRDefault="00723B05">
            <w:pPr>
              <w:pStyle w:val="ConsPlusTitle"/>
              <w:widowControl/>
              <w:tabs>
                <w:tab w:val="left" w:pos="432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6" w:type="dxa"/>
            <w:gridSpan w:val="2"/>
            <w:hideMark/>
          </w:tcPr>
          <w:p w:rsidR="005E26FA" w:rsidRPr="00723B05" w:rsidRDefault="00723B05" w:rsidP="00723B05">
            <w:pPr>
              <w:ind w:firstLine="0"/>
              <w:rPr>
                <w:rFonts w:cs="Arial"/>
              </w:rPr>
            </w:pPr>
            <w:r w:rsidRPr="00723B05">
              <w:rPr>
                <w:rFonts w:cs="Arial"/>
              </w:rPr>
              <w:t>Сухотерина</w:t>
            </w:r>
            <w:r w:rsidR="005E26FA" w:rsidRPr="00723B05">
              <w:rPr>
                <w:rFonts w:cs="Arial"/>
              </w:rPr>
              <w:t xml:space="preserve"> Наталья В</w:t>
            </w:r>
            <w:r w:rsidRPr="00723B05">
              <w:rPr>
                <w:rFonts w:cs="Arial"/>
              </w:rPr>
              <w:t>асильевна</w:t>
            </w:r>
          </w:p>
        </w:tc>
      </w:tr>
      <w:tr w:rsidR="005E26FA" w:rsidTr="005E26FA">
        <w:tc>
          <w:tcPr>
            <w:tcW w:w="4785" w:type="dxa"/>
            <w:hideMark/>
          </w:tcPr>
          <w:p w:rsidR="005E26FA" w:rsidRPr="00723B05" w:rsidRDefault="005E26FA">
            <w:pPr>
              <w:ind w:firstLine="0"/>
              <w:rPr>
                <w:rFonts w:cs="Arial"/>
              </w:rPr>
            </w:pPr>
            <w:r w:rsidRPr="00723B05">
              <w:rPr>
                <w:rFonts w:cs="Arial"/>
              </w:rPr>
              <w:t>Члены комиссии:</w:t>
            </w:r>
          </w:p>
        </w:tc>
        <w:tc>
          <w:tcPr>
            <w:tcW w:w="4786" w:type="dxa"/>
            <w:gridSpan w:val="2"/>
          </w:tcPr>
          <w:p w:rsidR="005E26FA" w:rsidRPr="00723B05" w:rsidRDefault="005E26FA">
            <w:pPr>
              <w:ind w:firstLine="0"/>
              <w:rPr>
                <w:rFonts w:cs="Arial"/>
              </w:rPr>
            </w:pPr>
          </w:p>
        </w:tc>
      </w:tr>
      <w:tr w:rsidR="005E26FA" w:rsidTr="005E26FA">
        <w:tc>
          <w:tcPr>
            <w:tcW w:w="4785" w:type="dxa"/>
            <w:hideMark/>
          </w:tcPr>
          <w:p w:rsidR="005E26FA" w:rsidRPr="00723B05" w:rsidRDefault="00723B05">
            <w:pPr>
              <w:ind w:firstLine="0"/>
              <w:rPr>
                <w:rFonts w:cs="Arial"/>
              </w:rPr>
            </w:pPr>
            <w:r w:rsidRPr="00723B05">
              <w:rPr>
                <w:rFonts w:cs="Arial"/>
              </w:rPr>
              <w:t>Специалист</w:t>
            </w:r>
            <w:r w:rsidRPr="00723B05">
              <w:rPr>
                <w:rFonts w:cs="Arial"/>
                <w:b/>
              </w:rPr>
              <w:t xml:space="preserve"> </w:t>
            </w:r>
            <w:r w:rsidRPr="00723B05">
              <w:rPr>
                <w:rFonts w:cs="Arial"/>
              </w:rPr>
              <w:t>1 категории администрации Ерышевского сельского поселения</w:t>
            </w:r>
          </w:p>
          <w:p w:rsidR="00723B05" w:rsidRPr="00723B05" w:rsidRDefault="00723B05">
            <w:pPr>
              <w:ind w:firstLine="0"/>
              <w:rPr>
                <w:rFonts w:cs="Arial"/>
              </w:rPr>
            </w:pPr>
          </w:p>
        </w:tc>
        <w:tc>
          <w:tcPr>
            <w:tcW w:w="4786" w:type="dxa"/>
            <w:gridSpan w:val="2"/>
            <w:hideMark/>
          </w:tcPr>
          <w:p w:rsidR="005E26FA" w:rsidRPr="00723B05" w:rsidRDefault="00723B05">
            <w:pPr>
              <w:ind w:firstLine="0"/>
              <w:rPr>
                <w:rFonts w:cs="Arial"/>
              </w:rPr>
            </w:pPr>
            <w:r w:rsidRPr="00723B05">
              <w:rPr>
                <w:rFonts w:cs="Arial"/>
              </w:rPr>
              <w:t>Букреева Людмила Ивановна</w:t>
            </w:r>
          </w:p>
        </w:tc>
      </w:tr>
      <w:tr w:rsidR="005E26FA" w:rsidTr="005E26FA">
        <w:tc>
          <w:tcPr>
            <w:tcW w:w="4785" w:type="dxa"/>
            <w:hideMark/>
          </w:tcPr>
          <w:p w:rsidR="005E26FA" w:rsidRPr="00723B05" w:rsidRDefault="00723B05">
            <w:pPr>
              <w:ind w:firstLine="0"/>
              <w:rPr>
                <w:rFonts w:cs="Arial"/>
              </w:rPr>
            </w:pPr>
            <w:r w:rsidRPr="00723B05">
              <w:rPr>
                <w:rFonts w:cs="Arial"/>
              </w:rPr>
              <w:t>Старший инспектор</w:t>
            </w:r>
            <w:r w:rsidRPr="00723B05">
              <w:rPr>
                <w:rFonts w:cs="Arial"/>
              </w:rPr>
              <w:t xml:space="preserve"> администрации Ерышевского сельского поселения</w:t>
            </w:r>
          </w:p>
          <w:p w:rsidR="00723B05" w:rsidRPr="00723B05" w:rsidRDefault="00723B05">
            <w:pPr>
              <w:ind w:firstLine="0"/>
              <w:rPr>
                <w:rFonts w:cs="Arial"/>
              </w:rPr>
            </w:pPr>
          </w:p>
        </w:tc>
        <w:tc>
          <w:tcPr>
            <w:tcW w:w="4786" w:type="dxa"/>
            <w:gridSpan w:val="2"/>
            <w:hideMark/>
          </w:tcPr>
          <w:p w:rsidR="005E26FA" w:rsidRPr="00723B05" w:rsidRDefault="00723B05">
            <w:pPr>
              <w:ind w:firstLine="0"/>
              <w:rPr>
                <w:rFonts w:cs="Arial"/>
              </w:rPr>
            </w:pPr>
            <w:r w:rsidRPr="00723B05">
              <w:rPr>
                <w:rFonts w:cs="Arial"/>
              </w:rPr>
              <w:t>Черемисина Антонина Ивановна</w:t>
            </w:r>
          </w:p>
        </w:tc>
      </w:tr>
      <w:tr w:rsidR="005E26FA" w:rsidTr="005E26FA">
        <w:tc>
          <w:tcPr>
            <w:tcW w:w="4785" w:type="dxa"/>
            <w:hideMark/>
          </w:tcPr>
          <w:p w:rsidR="005E26FA" w:rsidRPr="00723B05" w:rsidRDefault="005E26FA">
            <w:pPr>
              <w:ind w:firstLine="0"/>
              <w:rPr>
                <w:rFonts w:cs="Arial"/>
              </w:rPr>
            </w:pPr>
            <w:r w:rsidRPr="00723B05">
              <w:rPr>
                <w:rFonts w:cs="Arial"/>
              </w:rPr>
              <w:t xml:space="preserve">Депутат Совета народных депутатов </w:t>
            </w:r>
            <w:r w:rsidR="00B3335F" w:rsidRPr="00723B05">
              <w:rPr>
                <w:rFonts w:cs="Arial"/>
              </w:rPr>
              <w:t>Ерышевского</w:t>
            </w:r>
            <w:r w:rsidRPr="00723B05">
              <w:rPr>
                <w:rFonts w:cs="Arial"/>
              </w:rPr>
              <w:t xml:space="preserve"> сельского поселения</w:t>
            </w:r>
          </w:p>
          <w:p w:rsidR="00B3335F" w:rsidRPr="00723B05" w:rsidRDefault="00B3335F">
            <w:pPr>
              <w:ind w:firstLine="0"/>
              <w:rPr>
                <w:rFonts w:cs="Arial"/>
              </w:rPr>
            </w:pPr>
          </w:p>
          <w:p w:rsidR="00B3335F" w:rsidRPr="00723B05" w:rsidRDefault="00B3335F">
            <w:pPr>
              <w:ind w:firstLine="0"/>
              <w:rPr>
                <w:rFonts w:cs="Arial"/>
              </w:rPr>
            </w:pPr>
          </w:p>
          <w:p w:rsidR="00B3335F" w:rsidRPr="00723B05" w:rsidRDefault="00B3335F">
            <w:pPr>
              <w:ind w:firstLine="0"/>
              <w:rPr>
                <w:rFonts w:cs="Arial"/>
              </w:rPr>
            </w:pPr>
          </w:p>
        </w:tc>
        <w:tc>
          <w:tcPr>
            <w:tcW w:w="4786" w:type="dxa"/>
            <w:gridSpan w:val="2"/>
            <w:hideMark/>
          </w:tcPr>
          <w:p w:rsidR="005E26FA" w:rsidRPr="00723B05" w:rsidRDefault="00723B05">
            <w:pPr>
              <w:ind w:firstLine="0"/>
              <w:rPr>
                <w:rFonts w:cs="Arial"/>
              </w:rPr>
            </w:pPr>
            <w:r w:rsidRPr="00723B05">
              <w:rPr>
                <w:rFonts w:cs="Arial"/>
              </w:rPr>
              <w:t>Григорьева Ольга Васильевна</w:t>
            </w:r>
          </w:p>
        </w:tc>
      </w:tr>
      <w:tr w:rsidR="005E26FA" w:rsidTr="005E26FA">
        <w:tc>
          <w:tcPr>
            <w:tcW w:w="4785" w:type="dxa"/>
            <w:hideMark/>
          </w:tcPr>
          <w:p w:rsidR="005E26FA" w:rsidRDefault="005E26F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B3335F">
              <w:rPr>
                <w:rFonts w:cs="Arial"/>
              </w:rPr>
              <w:t>Ерышевского</w:t>
            </w:r>
            <w:r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  <w:color w:val="333333"/>
              </w:rPr>
              <w:t>Павловского муниципального района Воронежской области</w:t>
            </w:r>
          </w:p>
        </w:tc>
        <w:tc>
          <w:tcPr>
            <w:tcW w:w="4786" w:type="dxa"/>
            <w:gridSpan w:val="2"/>
            <w:vAlign w:val="bottom"/>
            <w:hideMark/>
          </w:tcPr>
          <w:p w:rsidR="005E26FA" w:rsidRDefault="00B3335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Т.П.Быкова</w:t>
            </w:r>
          </w:p>
        </w:tc>
      </w:tr>
      <w:tr w:rsidR="005E26FA" w:rsidTr="005E26FA">
        <w:trPr>
          <w:gridAfter w:val="1"/>
          <w:wAfter w:w="107" w:type="dxa"/>
        </w:trPr>
        <w:tc>
          <w:tcPr>
            <w:tcW w:w="9464" w:type="dxa"/>
            <w:gridSpan w:val="2"/>
          </w:tcPr>
          <w:p w:rsidR="005E26FA" w:rsidRDefault="005E26FA">
            <w:pPr>
              <w:tabs>
                <w:tab w:val="left" w:pos="7938"/>
              </w:tabs>
              <w:ind w:firstLine="0"/>
              <w:rPr>
                <w:rFonts w:cs="Arial"/>
              </w:rPr>
            </w:pPr>
          </w:p>
        </w:tc>
      </w:tr>
    </w:tbl>
    <w:p w:rsidR="00BB1DF6" w:rsidRPr="00B5513D" w:rsidRDefault="00BB1DF6" w:rsidP="00B5513D">
      <w:pPr>
        <w:ind w:firstLine="709"/>
        <w:jc w:val="center"/>
        <w:rPr>
          <w:rFonts w:cs="Arial"/>
        </w:rPr>
      </w:pPr>
    </w:p>
    <w:p w:rsidR="004244DA" w:rsidRPr="00B5513D" w:rsidRDefault="004244DA" w:rsidP="00B5513D">
      <w:pPr>
        <w:ind w:firstLine="709"/>
        <w:rPr>
          <w:rFonts w:cs="Arial"/>
        </w:rPr>
      </w:pPr>
    </w:p>
    <w:sectPr w:rsidR="004244DA" w:rsidRPr="00B5513D" w:rsidSect="00B55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B3" w:rsidRDefault="005C27B3" w:rsidP="00BB7785">
      <w:r>
        <w:separator/>
      </w:r>
    </w:p>
  </w:endnote>
  <w:endnote w:type="continuationSeparator" w:id="0">
    <w:p w:rsidR="005C27B3" w:rsidRDefault="005C27B3" w:rsidP="00BB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85" w:rsidRDefault="00BB77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85" w:rsidRDefault="00BB778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85" w:rsidRDefault="00BB77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B3" w:rsidRDefault="005C27B3" w:rsidP="00BB7785">
      <w:r>
        <w:separator/>
      </w:r>
    </w:p>
  </w:footnote>
  <w:footnote w:type="continuationSeparator" w:id="0">
    <w:p w:rsidR="005C27B3" w:rsidRDefault="005C27B3" w:rsidP="00BB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85" w:rsidRDefault="00BB778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85" w:rsidRPr="00D95966" w:rsidRDefault="00BB7785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85" w:rsidRDefault="00BB77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4B"/>
    <w:rsid w:val="00004D95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C1BD7"/>
    <w:rsid w:val="000D365B"/>
    <w:rsid w:val="000E44DD"/>
    <w:rsid w:val="000F5BEC"/>
    <w:rsid w:val="00112E95"/>
    <w:rsid w:val="00131B9A"/>
    <w:rsid w:val="00133A14"/>
    <w:rsid w:val="00146B0B"/>
    <w:rsid w:val="00152AFC"/>
    <w:rsid w:val="00155D51"/>
    <w:rsid w:val="00171D64"/>
    <w:rsid w:val="001839CE"/>
    <w:rsid w:val="001A173E"/>
    <w:rsid w:val="001A5D4B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D5A56"/>
    <w:rsid w:val="002E0DD7"/>
    <w:rsid w:val="003017DD"/>
    <w:rsid w:val="00313A8B"/>
    <w:rsid w:val="003158B2"/>
    <w:rsid w:val="00332F10"/>
    <w:rsid w:val="003601B4"/>
    <w:rsid w:val="00360C0F"/>
    <w:rsid w:val="00360DC7"/>
    <w:rsid w:val="00384B7C"/>
    <w:rsid w:val="003A52B2"/>
    <w:rsid w:val="003B18C3"/>
    <w:rsid w:val="00421047"/>
    <w:rsid w:val="004244DA"/>
    <w:rsid w:val="00453C23"/>
    <w:rsid w:val="00454721"/>
    <w:rsid w:val="00455A47"/>
    <w:rsid w:val="00481265"/>
    <w:rsid w:val="00490DD8"/>
    <w:rsid w:val="00496935"/>
    <w:rsid w:val="004B3C18"/>
    <w:rsid w:val="004C0567"/>
    <w:rsid w:val="004C6E44"/>
    <w:rsid w:val="004D63C4"/>
    <w:rsid w:val="005142E8"/>
    <w:rsid w:val="00525752"/>
    <w:rsid w:val="00560913"/>
    <w:rsid w:val="00562E97"/>
    <w:rsid w:val="005762E5"/>
    <w:rsid w:val="0058270D"/>
    <w:rsid w:val="005828B6"/>
    <w:rsid w:val="00594459"/>
    <w:rsid w:val="005B0560"/>
    <w:rsid w:val="005C27B3"/>
    <w:rsid w:val="005C4C6C"/>
    <w:rsid w:val="005C5109"/>
    <w:rsid w:val="005D39FB"/>
    <w:rsid w:val="005E0E1F"/>
    <w:rsid w:val="005E26FA"/>
    <w:rsid w:val="006005AC"/>
    <w:rsid w:val="00602A9D"/>
    <w:rsid w:val="00605C93"/>
    <w:rsid w:val="0061410D"/>
    <w:rsid w:val="006141E9"/>
    <w:rsid w:val="006458D0"/>
    <w:rsid w:val="006462BE"/>
    <w:rsid w:val="00646E4F"/>
    <w:rsid w:val="00663B7D"/>
    <w:rsid w:val="00663C24"/>
    <w:rsid w:val="00671175"/>
    <w:rsid w:val="00677189"/>
    <w:rsid w:val="00677FAE"/>
    <w:rsid w:val="00694A9A"/>
    <w:rsid w:val="006A15A5"/>
    <w:rsid w:val="006A1D59"/>
    <w:rsid w:val="006D0DF1"/>
    <w:rsid w:val="006D5705"/>
    <w:rsid w:val="007015D9"/>
    <w:rsid w:val="00723B05"/>
    <w:rsid w:val="00741AA9"/>
    <w:rsid w:val="00743275"/>
    <w:rsid w:val="007773B4"/>
    <w:rsid w:val="007A7107"/>
    <w:rsid w:val="007B5196"/>
    <w:rsid w:val="007C2ADB"/>
    <w:rsid w:val="007C3CB6"/>
    <w:rsid w:val="007C45E3"/>
    <w:rsid w:val="007E6C22"/>
    <w:rsid w:val="007E72B1"/>
    <w:rsid w:val="007E72E1"/>
    <w:rsid w:val="0080535C"/>
    <w:rsid w:val="00807EF9"/>
    <w:rsid w:val="0081047B"/>
    <w:rsid w:val="00812EAE"/>
    <w:rsid w:val="00816595"/>
    <w:rsid w:val="0081773D"/>
    <w:rsid w:val="008235AC"/>
    <w:rsid w:val="00827049"/>
    <w:rsid w:val="00831868"/>
    <w:rsid w:val="00831EAA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326D6"/>
    <w:rsid w:val="00951461"/>
    <w:rsid w:val="009521C4"/>
    <w:rsid w:val="00967509"/>
    <w:rsid w:val="00977226"/>
    <w:rsid w:val="00997EA2"/>
    <w:rsid w:val="009A54B5"/>
    <w:rsid w:val="009A77E9"/>
    <w:rsid w:val="009B1F5A"/>
    <w:rsid w:val="009E131C"/>
    <w:rsid w:val="009E508F"/>
    <w:rsid w:val="00A172E9"/>
    <w:rsid w:val="00A5238A"/>
    <w:rsid w:val="00A726CE"/>
    <w:rsid w:val="00A72C27"/>
    <w:rsid w:val="00A755F0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335F"/>
    <w:rsid w:val="00B37440"/>
    <w:rsid w:val="00B4445A"/>
    <w:rsid w:val="00B4553C"/>
    <w:rsid w:val="00B533FC"/>
    <w:rsid w:val="00B53E08"/>
    <w:rsid w:val="00B5513D"/>
    <w:rsid w:val="00B56529"/>
    <w:rsid w:val="00B62CFA"/>
    <w:rsid w:val="00B67E1C"/>
    <w:rsid w:val="00B9308D"/>
    <w:rsid w:val="00BB1DF6"/>
    <w:rsid w:val="00BB7785"/>
    <w:rsid w:val="00BC0B27"/>
    <w:rsid w:val="00BC6A27"/>
    <w:rsid w:val="00BD03F8"/>
    <w:rsid w:val="00BD41E0"/>
    <w:rsid w:val="00BE4A20"/>
    <w:rsid w:val="00BE547A"/>
    <w:rsid w:val="00BF07B6"/>
    <w:rsid w:val="00BF1358"/>
    <w:rsid w:val="00BF6119"/>
    <w:rsid w:val="00BF7A0E"/>
    <w:rsid w:val="00C00B79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292"/>
    <w:rsid w:val="00C877FF"/>
    <w:rsid w:val="00CA1C2B"/>
    <w:rsid w:val="00CB4115"/>
    <w:rsid w:val="00CB43C2"/>
    <w:rsid w:val="00CB5D5B"/>
    <w:rsid w:val="00CF1857"/>
    <w:rsid w:val="00D165A8"/>
    <w:rsid w:val="00D33C39"/>
    <w:rsid w:val="00D50A17"/>
    <w:rsid w:val="00D604EE"/>
    <w:rsid w:val="00D61044"/>
    <w:rsid w:val="00D7005D"/>
    <w:rsid w:val="00D92AA0"/>
    <w:rsid w:val="00D93F96"/>
    <w:rsid w:val="00D95966"/>
    <w:rsid w:val="00DA2B9D"/>
    <w:rsid w:val="00DB4D8D"/>
    <w:rsid w:val="00E23CB0"/>
    <w:rsid w:val="00E53E52"/>
    <w:rsid w:val="00E61922"/>
    <w:rsid w:val="00E65649"/>
    <w:rsid w:val="00E66E61"/>
    <w:rsid w:val="00E9442A"/>
    <w:rsid w:val="00E95CC3"/>
    <w:rsid w:val="00F03710"/>
    <w:rsid w:val="00F145CB"/>
    <w:rsid w:val="00F26DCF"/>
    <w:rsid w:val="00F46774"/>
    <w:rsid w:val="00F832D7"/>
    <w:rsid w:val="00F912CB"/>
    <w:rsid w:val="00F91D53"/>
    <w:rsid w:val="00F94360"/>
    <w:rsid w:val="00F96090"/>
    <w:rsid w:val="00FA0295"/>
    <w:rsid w:val="00FA5EE2"/>
    <w:rsid w:val="00FA67F4"/>
    <w:rsid w:val="00FB11C0"/>
    <w:rsid w:val="00FD10C2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513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A2B9D"/>
    <w:rPr>
      <w:sz w:val="22"/>
      <w:szCs w:val="22"/>
      <w:lang w:eastAsia="en-US"/>
    </w:r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BB77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778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778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778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B5513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B778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B5513D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BB7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B778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7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B7785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3D85-738F-4538-8481-5908A62D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</TotalTime>
  <Pages>1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34983</CharactersWithSpaces>
  <SharedDoc>false</SharedDoc>
  <HLinks>
    <vt:vector size="156" baseType="variant"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5</cp:revision>
  <cp:lastPrinted>2014-12-17T11:19:00Z</cp:lastPrinted>
  <dcterms:created xsi:type="dcterms:W3CDTF">2022-06-24T08:25:00Z</dcterms:created>
  <dcterms:modified xsi:type="dcterms:W3CDTF">2022-06-24T08:15:00Z</dcterms:modified>
</cp:coreProperties>
</file>