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77" w:rsidRDefault="00B73A77" w:rsidP="00A263B1">
      <w:pPr>
        <w:pStyle w:val="af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СОВЕТ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НАРОДНЫХ ДЕПУТАТОВ</w:t>
      </w:r>
    </w:p>
    <w:p w:rsidR="00A263B1" w:rsidRPr="002D7A41" w:rsidRDefault="00A1555B" w:rsidP="00A263B1">
      <w:pPr>
        <w:pStyle w:val="af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ЕРЫШЕВСКОГО</w:t>
      </w:r>
      <w:r w:rsidR="00A263B1" w:rsidRPr="002D7A41">
        <w:rPr>
          <w:b/>
          <w:sz w:val="26"/>
          <w:szCs w:val="26"/>
        </w:rPr>
        <w:t xml:space="preserve"> СЕЛЬСКОГО ПОСЕЛЕНИЯ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ПАВЛОВСКОГО МУНИЦИПАЛЬНОГО РАЙОНА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ВОРОНЕЖСКОЙ ОБЛАСТИ</w:t>
      </w:r>
    </w:p>
    <w:p w:rsidR="00A263B1" w:rsidRPr="002D7A41" w:rsidRDefault="00A263B1" w:rsidP="00A263B1">
      <w:pPr>
        <w:pStyle w:val="af2"/>
        <w:jc w:val="center"/>
        <w:rPr>
          <w:b/>
          <w:sz w:val="28"/>
          <w:szCs w:val="28"/>
        </w:rPr>
      </w:pPr>
    </w:p>
    <w:p w:rsidR="00A263B1" w:rsidRPr="002D7A41" w:rsidRDefault="00A263B1" w:rsidP="00A263B1">
      <w:pPr>
        <w:pStyle w:val="af2"/>
        <w:jc w:val="center"/>
        <w:rPr>
          <w:b/>
          <w:sz w:val="32"/>
          <w:szCs w:val="32"/>
        </w:rPr>
      </w:pPr>
      <w:r w:rsidRPr="002D7A41">
        <w:rPr>
          <w:b/>
          <w:sz w:val="32"/>
          <w:szCs w:val="32"/>
        </w:rPr>
        <w:t>Р Е Ш Е Н И Е</w:t>
      </w:r>
    </w:p>
    <w:p w:rsidR="00A263B1" w:rsidRDefault="00A263B1" w:rsidP="00A263B1">
      <w:pPr>
        <w:pStyle w:val="af2"/>
        <w:rPr>
          <w:b/>
          <w:sz w:val="28"/>
          <w:szCs w:val="28"/>
        </w:rPr>
      </w:pPr>
    </w:p>
    <w:p w:rsidR="00A263B1" w:rsidRDefault="00A263B1" w:rsidP="00A263B1">
      <w:pPr>
        <w:rPr>
          <w:b/>
          <w:sz w:val="26"/>
          <w:szCs w:val="26"/>
        </w:rPr>
      </w:pPr>
    </w:p>
    <w:p w:rsidR="00A263B1" w:rsidRPr="00A263B1" w:rsidRDefault="00A1555B" w:rsidP="00A263B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00.00</w:t>
      </w:r>
      <w:r w:rsidR="00A263B1" w:rsidRPr="00A263B1">
        <w:rPr>
          <w:rFonts w:ascii="Times New Roman" w:hAnsi="Times New Roman"/>
          <w:sz w:val="26"/>
          <w:szCs w:val="26"/>
          <w:u w:val="single"/>
        </w:rPr>
        <w:t>.2024</w:t>
      </w:r>
      <w:r>
        <w:rPr>
          <w:rFonts w:ascii="Times New Roman" w:hAnsi="Times New Roman"/>
          <w:sz w:val="26"/>
          <w:szCs w:val="26"/>
          <w:u w:val="single"/>
        </w:rPr>
        <w:t>г.</w:t>
      </w:r>
      <w:r w:rsidR="00A263B1" w:rsidRPr="00A263B1">
        <w:rPr>
          <w:rFonts w:ascii="Times New Roman" w:hAnsi="Times New Roman"/>
          <w:sz w:val="26"/>
          <w:szCs w:val="26"/>
          <w:u w:val="single"/>
        </w:rPr>
        <w:t xml:space="preserve"> № </w:t>
      </w:r>
    </w:p>
    <w:p w:rsidR="00A263B1" w:rsidRDefault="00A263B1" w:rsidP="00A263B1">
      <w:pPr>
        <w:rPr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 с.</w:t>
      </w:r>
      <w:r w:rsidR="00A1555B">
        <w:rPr>
          <w:rFonts w:ascii="Times New Roman" w:hAnsi="Times New Roman"/>
          <w:sz w:val="26"/>
          <w:szCs w:val="26"/>
        </w:rPr>
        <w:t>Ерышевка</w:t>
      </w:r>
    </w:p>
    <w:p w:rsidR="00DE3398" w:rsidRPr="00A263B1" w:rsidRDefault="00DE3398" w:rsidP="00A263B1">
      <w:pPr>
        <w:pStyle w:val="Title"/>
        <w:ind w:right="5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63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A1555B">
        <w:rPr>
          <w:rFonts w:ascii="Times New Roman" w:hAnsi="Times New Roman" w:cs="Times New Roman"/>
          <w:b w:val="0"/>
          <w:sz w:val="28"/>
          <w:szCs w:val="28"/>
        </w:rPr>
        <w:t>Ерыше</w:t>
      </w:r>
      <w:r w:rsidR="00A263B1">
        <w:rPr>
          <w:rFonts w:ascii="Times New Roman" w:hAnsi="Times New Roman" w:cs="Times New Roman"/>
          <w:b w:val="0"/>
          <w:sz w:val="28"/>
          <w:szCs w:val="28"/>
        </w:rPr>
        <w:t xml:space="preserve">вском </w:t>
      </w:r>
      <w:r w:rsidRPr="00A263B1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A263B1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="00B4778F" w:rsidRPr="00A26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63B1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DE3398" w:rsidRPr="00F73629" w:rsidRDefault="00DE3398" w:rsidP="00F73629">
      <w:pPr>
        <w:ind w:firstLine="709"/>
        <w:rPr>
          <w:rFonts w:cs="Arial"/>
        </w:rPr>
      </w:pPr>
    </w:p>
    <w:p w:rsidR="00A263B1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 w:rsidRP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области, Совет </w:t>
      </w:r>
      <w:r w:rsidRPr="00A263B1">
        <w:rPr>
          <w:rFonts w:ascii="Times New Roman" w:hAnsi="Times New Roman"/>
          <w:spacing w:val="-1"/>
          <w:sz w:val="26"/>
          <w:szCs w:val="26"/>
        </w:rPr>
        <w:t>народных депутатов</w:t>
      </w:r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1555B">
        <w:rPr>
          <w:rFonts w:ascii="Times New Roman" w:hAnsi="Times New Roman"/>
          <w:spacing w:val="-1"/>
          <w:sz w:val="26"/>
          <w:szCs w:val="26"/>
        </w:rPr>
        <w:t>Ерышевского</w:t>
      </w:r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сельского поселения </w:t>
      </w:r>
    </w:p>
    <w:p w:rsidR="001B0893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DE3398" w:rsidRDefault="001B0893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bCs/>
          <w:spacing w:val="52"/>
          <w:sz w:val="26"/>
          <w:szCs w:val="26"/>
        </w:rPr>
      </w:pPr>
      <w:r w:rsidRPr="00A263B1">
        <w:rPr>
          <w:rFonts w:ascii="Times New Roman" w:hAnsi="Times New Roman"/>
          <w:bCs/>
          <w:spacing w:val="52"/>
          <w:sz w:val="26"/>
          <w:szCs w:val="26"/>
        </w:rPr>
        <w:t>РЕШИЛ:</w:t>
      </w:r>
    </w:p>
    <w:p w:rsidR="00A263B1" w:rsidRPr="00A263B1" w:rsidRDefault="00A263B1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A1555B">
        <w:rPr>
          <w:rFonts w:ascii="Times New Roman" w:hAnsi="Times New Roman"/>
          <w:spacing w:val="-1"/>
          <w:sz w:val="26"/>
          <w:szCs w:val="26"/>
        </w:rPr>
        <w:t>Ерыше</w:t>
      </w:r>
      <w:r w:rsidR="00A263B1">
        <w:rPr>
          <w:rFonts w:ascii="Times New Roman" w:hAnsi="Times New Roman"/>
          <w:spacing w:val="-1"/>
          <w:sz w:val="26"/>
          <w:szCs w:val="26"/>
        </w:rPr>
        <w:t xml:space="preserve">вском </w:t>
      </w:r>
      <w:r w:rsidRPr="00A263B1">
        <w:rPr>
          <w:rFonts w:ascii="Times New Roman" w:hAnsi="Times New Roman"/>
          <w:spacing w:val="-1"/>
          <w:sz w:val="26"/>
          <w:szCs w:val="26"/>
        </w:rPr>
        <w:t xml:space="preserve">сельском поселении </w:t>
      </w:r>
      <w:r w:rsidR="00A263B1">
        <w:rPr>
          <w:rFonts w:ascii="Times New Roman" w:hAnsi="Times New Roman"/>
          <w:spacing w:val="-1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pacing w:val="-1"/>
          <w:sz w:val="26"/>
          <w:szCs w:val="26"/>
        </w:rPr>
        <w:t xml:space="preserve"> муниципального района Воронежской области согласно приложению.</w:t>
      </w:r>
    </w:p>
    <w:p w:rsidR="00A263B1" w:rsidRP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426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E3398"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2. Обнародовать настоящее решение  в соответствии с Положением о порядке обнародования муниципальных правовых актов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Pr="00A263B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r w:rsidR="00A1555B">
        <w:rPr>
          <w:rFonts w:ascii="Times New Roman" w:hAnsi="Times New Roman"/>
          <w:color w:val="000000"/>
          <w:sz w:val="26"/>
          <w:szCs w:val="26"/>
        </w:rPr>
        <w:t>Ерышевского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сельского поселения.</w:t>
      </w:r>
    </w:p>
    <w:p w:rsidR="00A263B1" w:rsidRPr="00A263B1" w:rsidRDefault="00A263B1" w:rsidP="00A263B1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3"/>
          <w:sz w:val="26"/>
          <w:szCs w:val="26"/>
        </w:rPr>
        <w:t>3. Контроль исполнения настоящего решения оставляю за собой.</w:t>
      </w:r>
    </w:p>
    <w:p w:rsidR="00A263B1" w:rsidRPr="00F73629" w:rsidRDefault="00A263B1" w:rsidP="00A263B1">
      <w:pPr>
        <w:ind w:firstLine="709"/>
        <w:rPr>
          <w:rFonts w:cs="Arial"/>
        </w:rPr>
      </w:pPr>
    </w:p>
    <w:p w:rsid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color w:val="000000"/>
          <w:sz w:val="26"/>
          <w:szCs w:val="26"/>
        </w:rPr>
      </w:pPr>
    </w:p>
    <w:p w:rsid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sz w:val="26"/>
          <w:szCs w:val="26"/>
        </w:rPr>
      </w:pPr>
    </w:p>
    <w:p w:rsidR="00A263B1" w:rsidRPr="00A263B1" w:rsidRDefault="00A263B1" w:rsidP="00A263B1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Глава         </w:t>
      </w:r>
      <w:r w:rsidR="00A1555B">
        <w:rPr>
          <w:rFonts w:ascii="Times New Roman" w:hAnsi="Times New Roman"/>
          <w:color w:val="000000"/>
          <w:sz w:val="26"/>
          <w:szCs w:val="26"/>
        </w:rPr>
        <w:t>Ерышевского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сельского</w:t>
      </w:r>
    </w:p>
    <w:p w:rsidR="00A263B1" w:rsidRPr="00A263B1" w:rsidRDefault="00A263B1" w:rsidP="00A263B1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поселения Павловского муниципального</w:t>
      </w:r>
    </w:p>
    <w:p w:rsidR="00A263B1" w:rsidRPr="00A263B1" w:rsidRDefault="00A263B1" w:rsidP="00A263B1">
      <w:pPr>
        <w:ind w:firstLine="0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района          Воронежской          области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A1555B">
        <w:rPr>
          <w:rFonts w:ascii="Times New Roman" w:hAnsi="Times New Roman"/>
          <w:color w:val="000000"/>
          <w:sz w:val="26"/>
          <w:szCs w:val="26"/>
        </w:rPr>
        <w:t>Т.П.Быкова</w:t>
      </w:r>
    </w:p>
    <w:tbl>
      <w:tblPr>
        <w:tblW w:w="8539" w:type="dxa"/>
        <w:tblLook w:val="04A0"/>
      </w:tblPr>
      <w:tblGrid>
        <w:gridCol w:w="8539"/>
      </w:tblGrid>
      <w:tr w:rsidR="00A263B1" w:rsidRPr="00F73629" w:rsidTr="00700470">
        <w:tc>
          <w:tcPr>
            <w:tcW w:w="8539" w:type="dxa"/>
            <w:hideMark/>
          </w:tcPr>
          <w:p w:rsidR="00A263B1" w:rsidRPr="00F73629" w:rsidRDefault="00A263B1" w:rsidP="00F73629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1B0893" w:rsidRPr="00A263B1" w:rsidRDefault="00DE3398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F73629">
        <w:rPr>
          <w:rFonts w:cs="Arial"/>
        </w:rPr>
        <w:br w:type="page"/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:rsidR="001B0893" w:rsidRPr="00A263B1" w:rsidRDefault="001B0893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к решению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color w:val="000000"/>
          <w:sz w:val="26"/>
          <w:szCs w:val="26"/>
        </w:rPr>
        <w:t>Совета народных депутатов</w:t>
      </w:r>
    </w:p>
    <w:p w:rsidR="001B0893" w:rsidRPr="00A263B1" w:rsidRDefault="00A1555B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Ерышевского</w:t>
      </w:r>
      <w:r w:rsidR="00A263B1" w:rsidRPr="00A263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</w:p>
    <w:p w:rsidR="00E7733B" w:rsidRPr="00A263B1" w:rsidRDefault="001B089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1555B">
        <w:rPr>
          <w:rFonts w:ascii="Times New Roman" w:hAnsi="Times New Roman"/>
          <w:sz w:val="26"/>
          <w:szCs w:val="26"/>
        </w:rPr>
        <w:t>от 00.00</w:t>
      </w:r>
      <w:r w:rsidRPr="00A263B1">
        <w:rPr>
          <w:rFonts w:ascii="Times New Roman" w:hAnsi="Times New Roman"/>
          <w:sz w:val="26"/>
          <w:szCs w:val="26"/>
        </w:rPr>
        <w:t>.202</w:t>
      </w:r>
      <w:r w:rsidR="00A263B1" w:rsidRPr="00A263B1">
        <w:rPr>
          <w:rFonts w:ascii="Times New Roman" w:hAnsi="Times New Roman"/>
          <w:sz w:val="26"/>
          <w:szCs w:val="26"/>
        </w:rPr>
        <w:t>4</w:t>
      </w:r>
      <w:r w:rsidR="00A1555B">
        <w:rPr>
          <w:rFonts w:ascii="Times New Roman" w:hAnsi="Times New Roman"/>
          <w:sz w:val="26"/>
          <w:szCs w:val="26"/>
        </w:rPr>
        <w:t>г.</w:t>
      </w:r>
      <w:r w:rsidRPr="00A263B1">
        <w:rPr>
          <w:rFonts w:ascii="Times New Roman" w:hAnsi="Times New Roman"/>
          <w:sz w:val="26"/>
          <w:szCs w:val="26"/>
        </w:rPr>
        <w:t xml:space="preserve"> №</w:t>
      </w:r>
    </w:p>
    <w:p w:rsidR="00E7733B" w:rsidRDefault="00E7733B" w:rsidP="00F73629">
      <w:pPr>
        <w:ind w:firstLine="709"/>
        <w:rPr>
          <w:rFonts w:cs="Arial"/>
          <w:color w:val="FF0000"/>
        </w:rPr>
      </w:pPr>
    </w:p>
    <w:p w:rsidR="00A263B1" w:rsidRPr="00F73629" w:rsidRDefault="00A263B1" w:rsidP="00F73629">
      <w:pPr>
        <w:ind w:firstLine="709"/>
        <w:rPr>
          <w:rFonts w:cs="Arial"/>
          <w:color w:val="FF0000"/>
        </w:rPr>
      </w:pPr>
    </w:p>
    <w:p w:rsidR="00DE3398" w:rsidRPr="00A263B1" w:rsidRDefault="00A263B1" w:rsidP="00F7362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>оложение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о порядке организации и проведения публичных слушаний или общественных обсуждений 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по вопросам градостроительной деятельности 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в </w:t>
      </w:r>
      <w:r w:rsidR="00A1555B">
        <w:rPr>
          <w:rFonts w:ascii="Times New Roman" w:hAnsi="Times New Roman"/>
          <w:b/>
          <w:sz w:val="26"/>
          <w:szCs w:val="26"/>
        </w:rPr>
        <w:t>Ерыше</w:t>
      </w:r>
      <w:r>
        <w:rPr>
          <w:rFonts w:ascii="Times New Roman" w:hAnsi="Times New Roman"/>
          <w:b/>
          <w:sz w:val="26"/>
          <w:szCs w:val="26"/>
        </w:rPr>
        <w:t xml:space="preserve">вском сельском поселении </w:t>
      </w:r>
    </w:p>
    <w:p w:rsidR="00DE3398" w:rsidRP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 xml:space="preserve">авловского муниципального района </w:t>
      </w:r>
      <w:r>
        <w:rPr>
          <w:rFonts w:ascii="Times New Roman" w:hAnsi="Times New Roman"/>
          <w:b/>
          <w:sz w:val="26"/>
          <w:szCs w:val="26"/>
        </w:rPr>
        <w:t>В</w:t>
      </w:r>
      <w:r w:rsidRPr="00A263B1">
        <w:rPr>
          <w:rFonts w:ascii="Times New Roman" w:hAnsi="Times New Roman"/>
          <w:b/>
          <w:sz w:val="26"/>
          <w:szCs w:val="26"/>
        </w:rPr>
        <w:t>оронежской области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1. Общие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1. Публичные слушания,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В отношении проекта Генерального плана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>
        <w:rPr>
          <w:rFonts w:ascii="Times New Roman" w:hAnsi="Times New Roman"/>
          <w:sz w:val="26"/>
          <w:szCs w:val="26"/>
        </w:rPr>
        <w:t xml:space="preserve"> с</w:t>
      </w:r>
      <w:r w:rsidR="001B0893"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="001B0893" w:rsidRPr="00A263B1">
        <w:rPr>
          <w:rFonts w:ascii="Times New Roman" w:hAnsi="Times New Roman"/>
          <w:sz w:val="26"/>
          <w:szCs w:val="26"/>
        </w:rPr>
        <w:t>муниципального района</w:t>
      </w:r>
      <w:r w:rsidRPr="00A263B1">
        <w:rPr>
          <w:rFonts w:ascii="Times New Roman" w:hAnsi="Times New Roman"/>
          <w:sz w:val="26"/>
          <w:szCs w:val="26"/>
        </w:rPr>
        <w:t xml:space="preserve"> Воронежской области (далее - Генеральный план), проекта Правил землепользования и застройки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(далее - Правила землепользования и застройки), проекта Правил благоустройства территорий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Правила благоустройства территорий), проектов планировки территории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проекты планировки территории), проектов межевания территории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 w:rsidR="004E05C0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DE3398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021A4" w:rsidRDefault="004021A4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021A4" w:rsidRPr="00A263B1" w:rsidRDefault="004021A4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Статья 2. Принципы организации и проведения публичных слушаний 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оповещения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ознакомления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с проектом муниципального правового акта;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равенства прав всех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3. Вопросы, выносимые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Обсуждение проектов муниципальных правовых актов по вопросам градостроительной деятельности в </w:t>
      </w:r>
      <w:r w:rsidR="004639CE">
        <w:rPr>
          <w:rFonts w:ascii="Times New Roman" w:hAnsi="Times New Roman"/>
          <w:sz w:val="26"/>
          <w:szCs w:val="26"/>
        </w:rPr>
        <w:t>Александровском с</w:t>
      </w:r>
      <w:r w:rsidRPr="00A263B1">
        <w:rPr>
          <w:rFonts w:ascii="Times New Roman" w:hAnsi="Times New Roman"/>
          <w:sz w:val="26"/>
          <w:szCs w:val="26"/>
        </w:rPr>
        <w:t xml:space="preserve">ельском поселении </w:t>
      </w:r>
      <w:r w:rsidR="004639CE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осуществляется в форме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На публичные слушания или общественные обсуждения в обязательном порядке выносятся: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Генерального плана, проекты изменений в него;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землепользования и застройки,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планировки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межевания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благоустройства территорий,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lastRenderedPageBreak/>
        <w:t>муниципального района Воронежской области о назначении публичных слушаний или обществен</w:t>
      </w:r>
      <w:r w:rsidR="007C7A4D" w:rsidRPr="00A263B1">
        <w:rPr>
          <w:rFonts w:ascii="Times New Roman" w:hAnsi="Times New Roman"/>
          <w:sz w:val="26"/>
          <w:szCs w:val="26"/>
        </w:rPr>
        <w:t>ных обсуждений, за исключением случаев, установленных частью 1.1 статьи 7 настоящего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Публичные слушания или общественные обсуждения по проектам, указанным в пункте 2 настоящей статьи, не проводятся в случаях, предусмотренных Градостроительным кодексом Российской Федерации и другими федеральными законами.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4639CE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4. Участники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</w:t>
      </w:r>
      <w:r w:rsidRPr="00A263B1">
        <w:rPr>
          <w:rFonts w:ascii="Times New Roman" w:hAnsi="Times New Roman"/>
          <w:sz w:val="26"/>
          <w:szCs w:val="26"/>
        </w:rPr>
        <w:lastRenderedPageBreak/>
        <w:t>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идентификации и аутентификации.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Органом, ответственным за организацию и проведение публичных слушаний или общественных обсуждений, является специально создаваемая комиссия.</w:t>
      </w:r>
      <w:r w:rsidR="007C7A4D" w:rsidRPr="00A263B1">
        <w:rPr>
          <w:rFonts w:ascii="Times New Roman" w:hAnsi="Times New Roman"/>
          <w:sz w:val="26"/>
          <w:szCs w:val="26"/>
        </w:rPr>
        <w:t xml:space="preserve"> (далее - организатор)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Статья 6. Срок проведения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Срок проведения публичных слушаний или общественных обсуждений по проекту Правил благоустройства территорий, проектам изменений в них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</w:t>
      </w:r>
      <w:r w:rsidR="007C7A4D" w:rsidRPr="00A263B1">
        <w:rPr>
          <w:rFonts w:ascii="Times New Roman" w:hAnsi="Times New Roman"/>
          <w:sz w:val="26"/>
          <w:szCs w:val="26"/>
        </w:rPr>
        <w:t>превышать один месяц</w:t>
      </w:r>
      <w:r w:rsidRPr="00A263B1">
        <w:rPr>
          <w:rFonts w:ascii="Times New Roman" w:hAnsi="Times New Roman"/>
          <w:sz w:val="26"/>
          <w:szCs w:val="26"/>
        </w:rPr>
        <w:t>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Продолжительность проведения публичных слушаний или общественных обсуждений по проекту Правил землепользования и застройки, проектам изменений в них со дня опубликования такого проекта составляет </w:t>
      </w:r>
      <w:r w:rsidR="007C7A4D" w:rsidRPr="00A263B1">
        <w:rPr>
          <w:rFonts w:ascii="Times New Roman" w:hAnsi="Times New Roman"/>
          <w:sz w:val="26"/>
          <w:szCs w:val="26"/>
        </w:rPr>
        <w:t>не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>Павло</w:t>
      </w:r>
      <w:r w:rsidR="001B0893" w:rsidRPr="00A263B1">
        <w:rPr>
          <w:rFonts w:ascii="Times New Roman" w:hAnsi="Times New Roman"/>
          <w:sz w:val="26"/>
          <w:szCs w:val="26"/>
        </w:rPr>
        <w:t>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</w:t>
      </w:r>
      <w:r w:rsidR="007C7A4D" w:rsidRPr="00A263B1">
        <w:rPr>
          <w:rFonts w:ascii="Times New Roman" w:hAnsi="Times New Roman"/>
          <w:sz w:val="26"/>
          <w:szCs w:val="26"/>
        </w:rPr>
        <w:t>четырнадцати дней и более тридцати дней</w:t>
      </w:r>
      <w:r w:rsidRPr="00A263B1">
        <w:rPr>
          <w:rFonts w:ascii="Times New Roman" w:hAnsi="Times New Roman"/>
          <w:sz w:val="26"/>
          <w:szCs w:val="26"/>
        </w:rPr>
        <w:t>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2. Порядок организации публичных слушаний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7. Назначение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Публичные слушания или общественные обсуждения </w:t>
      </w:r>
      <w:r w:rsidR="007C7A4D" w:rsidRPr="00A263B1">
        <w:rPr>
          <w:rFonts w:ascii="Times New Roman" w:hAnsi="Times New Roman"/>
          <w:sz w:val="26"/>
          <w:szCs w:val="26"/>
        </w:rPr>
        <w:t xml:space="preserve">по проектам, указанным в абзацах два, три, шесть части 2 статьи 3 настоящего Положения, </w:t>
      </w:r>
      <w:r w:rsidRPr="00A263B1">
        <w:rPr>
          <w:rFonts w:ascii="Times New Roman" w:hAnsi="Times New Roman"/>
          <w:sz w:val="26"/>
          <w:szCs w:val="26"/>
        </w:rPr>
        <w:t xml:space="preserve">назначаются постановлением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1.1. Публичные слушания или общественные обсуждения по проектам, указанным в абзацах четыре, пять, семь, восемь части 2 статьи 3 настоящего Положения, назначаются организатором публичных слушаний или общественных обсуждений путем подготовки и опубликования оповещения о начале публичных слушаний или общественных обсуждений в установленном законом порядке. При </w:t>
      </w:r>
      <w:r w:rsidRPr="00A263B1">
        <w:rPr>
          <w:rFonts w:ascii="Times New Roman" w:hAnsi="Times New Roman"/>
          <w:sz w:val="26"/>
          <w:szCs w:val="26"/>
        </w:rPr>
        <w:lastRenderedPageBreak/>
        <w:t>этом оповещение о начале публичных слушаний или общественных обсуждений должно содержать информацию о форме обсуждения, устанавливаемой в соответствии с частью 1 статьи 3 настоящего Положения, а также информацию, установленную частью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Постановление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проведении публичных слушаний должно содержать информацию о дате, времени и месте их проведения, сведения о выносимом на публичные слушания проекте.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Постановление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К постановлению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об официальном сайте, на котором будут размещены проект и информационные материалы к нему;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сайте «Активный электронный гражданин» в информационно-телекоммуникационной сети Интернет (e-active.govvrn.ru)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информацию </w:t>
      </w:r>
      <w:r w:rsidR="007C7A4D" w:rsidRPr="00A263B1">
        <w:rPr>
          <w:rFonts w:ascii="Times New Roman" w:hAnsi="Times New Roman"/>
          <w:sz w:val="26"/>
          <w:szCs w:val="26"/>
        </w:rPr>
        <w:t>об организаторе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>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здания организатора публичных слушаний или общественных обсуждений,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</w:t>
      </w:r>
      <w:r w:rsidRPr="00A263B1">
        <w:rPr>
          <w:rFonts w:ascii="Times New Roman" w:hAnsi="Times New Roman"/>
          <w:sz w:val="26"/>
          <w:szCs w:val="26"/>
        </w:rPr>
        <w:lastRenderedPageBreak/>
        <w:t>территориальных зон и (или) земельных участков, в отношении которых проводятся публичные слушания или общественные обсуждения. Конструкция указанного информационного стенда должна быть всесезонной, влагоустойчивой, ветроустойчивой.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участников публичных слушаний или общественных обсуждений к информации, указанной в пункте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Форма оповещения о начале публичных слушаний установлена приложением № 1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оповещения о начале общественных обсуждений установлена приложением № 2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7A4D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8. Опубликование правовых актов о проведении публичных слушаний или общественных обсуждений,</w:t>
      </w:r>
      <w:r w:rsidR="007C7A4D" w:rsidRPr="00A263B1">
        <w:rPr>
          <w:rFonts w:ascii="Times New Roman" w:hAnsi="Times New Roman"/>
          <w:sz w:val="26"/>
          <w:szCs w:val="26"/>
        </w:rPr>
        <w:t xml:space="preserve"> оповещения о начале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 xml:space="preserve"> размещение на сайте проектов правовых актов по вопросам, выносимым на публичные слушания или общественные обсуждения, проведение экспозиции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</w:p>
    <w:p w:rsidR="007C7A4D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 xml:space="preserve">Постановление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="007C7A4D"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обсуждений, оповещение о начале публичных слушаний или общественных обсуждений, назначаемых в случаях, установленных частью 1.1 статьи 7 настоящего Положения, должны быть </w:t>
      </w:r>
      <w:r w:rsidR="007C7A4D" w:rsidRPr="003A6E6F">
        <w:rPr>
          <w:rFonts w:ascii="Times New Roman" w:hAnsi="Times New Roman"/>
          <w:sz w:val="26"/>
          <w:szCs w:val="26"/>
        </w:rPr>
        <w:t xml:space="preserve">опубликованы в средствах массовой информации </w:t>
      </w:r>
      <w:r w:rsidR="007C7A4D" w:rsidRPr="00A263B1">
        <w:rPr>
          <w:rFonts w:ascii="Times New Roman" w:hAnsi="Times New Roman"/>
          <w:sz w:val="26"/>
          <w:szCs w:val="26"/>
        </w:rPr>
        <w:t>не позднее чем за 7 дней до дня размещения проекта на официальном сайте или информационном ресурсе.</w:t>
      </w:r>
    </w:p>
    <w:p w:rsidR="00DE3398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в сети Интернет</w:t>
      </w:r>
      <w:r w:rsidR="003D1709" w:rsidRPr="00A263B1">
        <w:rPr>
          <w:rFonts w:ascii="Times New Roman" w:hAnsi="Times New Roman"/>
          <w:sz w:val="26"/>
          <w:szCs w:val="26"/>
        </w:rPr>
        <w:t>.</w:t>
      </w:r>
      <w:r w:rsidRPr="00A263B1">
        <w:rPr>
          <w:rFonts w:ascii="Times New Roman" w:hAnsi="Times New Roman"/>
          <w:sz w:val="26"/>
          <w:szCs w:val="26"/>
        </w:rPr>
        <w:t xml:space="preserve"> 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в сети </w:t>
      </w:r>
      <w:r w:rsidRPr="003A6E6F">
        <w:rPr>
          <w:rFonts w:ascii="Times New Roman" w:hAnsi="Times New Roman"/>
          <w:sz w:val="26"/>
          <w:szCs w:val="26"/>
        </w:rPr>
        <w:t>Интернет (</w:t>
      </w:r>
      <w:r w:rsidR="003D1709" w:rsidRPr="003A6E6F">
        <w:rPr>
          <w:rFonts w:ascii="Times New Roman" w:hAnsi="Times New Roman"/>
          <w:sz w:val="26"/>
          <w:szCs w:val="26"/>
        </w:rPr>
        <w:t>_</w:t>
      </w:r>
      <w:r w:rsidR="003A6E6F" w:rsidRPr="003A6E6F">
        <w:rPr>
          <w:rFonts w:ascii="Times New Roman" w:hAnsi="Times New Roman"/>
          <w:sz w:val="26"/>
        </w:rPr>
        <w:t>https://eryshevskoe-r20.gosweb.gosuslugi.ru</w:t>
      </w:r>
      <w:r w:rsidR="00E7733B" w:rsidRPr="003A6E6F">
        <w:rPr>
          <w:rFonts w:ascii="Times New Roman" w:hAnsi="Times New Roman"/>
          <w:sz w:val="26"/>
          <w:szCs w:val="26"/>
        </w:rPr>
        <w:t>.</w:t>
      </w:r>
      <w:r w:rsidRPr="003A6E6F">
        <w:rPr>
          <w:rFonts w:ascii="Times New Roman" w:hAnsi="Times New Roman"/>
          <w:sz w:val="26"/>
          <w:szCs w:val="26"/>
        </w:rPr>
        <w:t>), а также на сайте «Активный электронный гражданин» (e-active.govvrn.ru), созданном при участии департамента цифрового развития Воронежской области.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  <w:r w:rsidR="007C7A4D" w:rsidRPr="00A263B1">
        <w:rPr>
          <w:rFonts w:ascii="Times New Roman" w:hAnsi="Times New Roman"/>
          <w:sz w:val="26"/>
          <w:szCs w:val="26"/>
        </w:rPr>
        <w:t xml:space="preserve"> Срок проведения экспозиции не может быть менее 10 календарных дней.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На экспозиции должны быть представлены: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- проект, рассматриваемый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пояснительная записка к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оповещение о начале публичных слушаний или общественных обсуждений по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3. Порядок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9. Процедура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публичных слушаний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подготовка и оформление протокола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10. Процедура проведения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3) проведение экспозиции или экспозиций проекта, подлежащего рассмотрению на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11. Особенности подготовки к проведению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утверждает темы докладов и определяет докладчиков;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обеспечивает подготовку помещений для проведения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готовит и организует публикацию оповещения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оповещает население поселения о проведении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приглашает в необходимых случаях для участия в публичных слушаниях экспертов, специалистов;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4 настоящего Положения идентификацию, имеют право вносить предложения и замечания, касающиеся такого проекта: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книги учета посетителей экспозиции установлена приложением № 3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13. Порядок проведения собрания или собраний участников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Публичные слушания открывает председатель рабочего органа (далее - председательствующий).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После выступления председательствующего слово предоставляется выступающим.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Выступающий вправе передать председательствующему письменный текст своего выступления, а также материалы для обоснования своих замечаний и предложений.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По окончании выступлений председательствующий подводит предварительный итог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14. Протокол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 или общественных обсуждений в течение 5 рабочих дней со дня окончания периода размещения проекта муниципального правового акта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протокола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информация об организаторе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</w:t>
      </w:r>
      <w:r w:rsidRPr="00A263B1">
        <w:rPr>
          <w:rFonts w:ascii="Times New Roman" w:hAnsi="Times New Roman"/>
          <w:sz w:val="26"/>
          <w:szCs w:val="26"/>
        </w:rPr>
        <w:lastRenderedPageBreak/>
        <w:t>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15. Заключение о результатах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В заключении о результатах публичных слушаний или общественных обсуждений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заключения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</w:t>
      </w:r>
      <w:r w:rsidRPr="00A263B1">
        <w:rPr>
          <w:rFonts w:ascii="Times New Roman" w:hAnsi="Times New Roman"/>
          <w:sz w:val="26"/>
          <w:szCs w:val="26"/>
        </w:rPr>
        <w:lastRenderedPageBreak/>
        <w:t>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пунктах 2, 3 статьи 8 настоящего Положения.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Pr="00A263B1" w:rsidRDefault="00627EE3" w:rsidP="00627EE3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Глава         </w:t>
      </w:r>
      <w:r w:rsidR="00A1555B">
        <w:rPr>
          <w:rFonts w:ascii="Times New Roman" w:hAnsi="Times New Roman"/>
          <w:color w:val="000000"/>
          <w:sz w:val="26"/>
          <w:szCs w:val="26"/>
        </w:rPr>
        <w:t>Ерышевского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сельского</w:t>
      </w:r>
    </w:p>
    <w:p w:rsidR="00627EE3" w:rsidRPr="00A263B1" w:rsidRDefault="00627EE3" w:rsidP="00627EE3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поселения Павловского муниципального</w:t>
      </w:r>
    </w:p>
    <w:p w:rsidR="00627EE3" w:rsidRPr="00A263B1" w:rsidRDefault="00627EE3" w:rsidP="00627EE3">
      <w:pPr>
        <w:ind w:firstLine="0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района          Воронежской          области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0B492F">
        <w:rPr>
          <w:rFonts w:ascii="Times New Roman" w:hAnsi="Times New Roman"/>
          <w:color w:val="000000"/>
          <w:sz w:val="26"/>
          <w:szCs w:val="26"/>
        </w:rPr>
        <w:t>Т.П.Быкова</w:t>
      </w:r>
    </w:p>
    <w:tbl>
      <w:tblPr>
        <w:tblW w:w="8539" w:type="dxa"/>
        <w:tblLook w:val="04A0"/>
      </w:tblPr>
      <w:tblGrid>
        <w:gridCol w:w="8539"/>
      </w:tblGrid>
      <w:tr w:rsidR="00627EE3" w:rsidRPr="00F73629" w:rsidTr="00F9196B">
        <w:tc>
          <w:tcPr>
            <w:tcW w:w="8539" w:type="dxa"/>
            <w:hideMark/>
          </w:tcPr>
          <w:p w:rsidR="00627EE3" w:rsidRPr="00F73629" w:rsidRDefault="00627EE3" w:rsidP="00F9196B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DE3398" w:rsidRP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73629">
        <w:rPr>
          <w:rFonts w:cs="Arial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</w:t>
      </w:r>
      <w:r w:rsidR="00DE3398" w:rsidRPr="00627EE3">
        <w:rPr>
          <w:rFonts w:ascii="Times New Roman" w:hAnsi="Times New Roman"/>
          <w:sz w:val="26"/>
          <w:szCs w:val="26"/>
        </w:rPr>
        <w:t>риложение № 1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</w:t>
      </w:r>
      <w:r w:rsidR="005C4C8B" w:rsidRPr="00627EE3">
        <w:rPr>
          <w:rFonts w:ascii="Times New Roman" w:hAnsi="Times New Roman"/>
          <w:sz w:val="26"/>
          <w:szCs w:val="26"/>
        </w:rPr>
        <w:t xml:space="preserve"> </w:t>
      </w:r>
      <w:r w:rsidR="000B492F">
        <w:rPr>
          <w:rFonts w:ascii="Times New Roman" w:hAnsi="Times New Roman"/>
          <w:sz w:val="26"/>
          <w:szCs w:val="26"/>
        </w:rPr>
        <w:t>Ерыше</w:t>
      </w:r>
      <w:r w:rsidR="00627EE3">
        <w:rPr>
          <w:rFonts w:ascii="Times New Roman" w:hAnsi="Times New Roman"/>
          <w:sz w:val="26"/>
          <w:szCs w:val="26"/>
        </w:rPr>
        <w:t xml:space="preserve">вском </w:t>
      </w:r>
      <w:r w:rsidRPr="00627EE3">
        <w:rPr>
          <w:rFonts w:ascii="Times New Roman" w:hAnsi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</w:t>
      </w:r>
      <w:r w:rsidR="001B0893" w:rsidRPr="00627EE3">
        <w:rPr>
          <w:rFonts w:ascii="Times New Roman" w:hAnsi="Times New Roman"/>
          <w:sz w:val="26"/>
          <w:szCs w:val="26"/>
        </w:rPr>
        <w:t>овского</w:t>
      </w:r>
      <w:r w:rsidR="00DE3398" w:rsidRPr="00627EE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ОПОВЕЩЕНИЕ О НАЧАЛЕ ПУБЛИЧНЫХ СЛУШАНИЙ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На публичные слушания, назначенные на "__" ______________ 20__ г., представляется проект 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(наименование проекта муниципального правового акта)</w:t>
      </w:r>
      <w:r w:rsidR="002E129D" w:rsidRPr="00627EE3">
        <w:rPr>
          <w:rFonts w:ascii="Times New Roman" w:hAnsi="Times New Roman"/>
          <w:sz w:val="20"/>
          <w:szCs w:val="20"/>
        </w:rPr>
        <w:t xml:space="preserve"> 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(перечень информационных материалов к проекту)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 xml:space="preserve">Экспозиция проекта открыта с______ </w:t>
      </w:r>
      <w:r w:rsidR="00627EE3">
        <w:rPr>
          <w:rFonts w:ascii="Times New Roman" w:hAnsi="Times New Roman"/>
          <w:sz w:val="26"/>
          <w:szCs w:val="26"/>
        </w:rPr>
        <w:t xml:space="preserve">    </w:t>
      </w:r>
      <w:r w:rsidRPr="00627EE3">
        <w:rPr>
          <w:rFonts w:ascii="Times New Roman" w:hAnsi="Times New Roman"/>
          <w:sz w:val="26"/>
          <w:szCs w:val="26"/>
        </w:rPr>
        <w:t>по</w:t>
      </w:r>
      <w:r w:rsidR="002E129D" w:rsidRP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________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E3398" w:rsidRPr="00627EE3">
        <w:rPr>
          <w:rFonts w:ascii="Times New Roman" w:hAnsi="Times New Roman"/>
          <w:sz w:val="20"/>
          <w:szCs w:val="20"/>
        </w:rPr>
        <w:t>(дата открытия экспозиции) (дата закрытия экспозиции)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(местонахождение экспозиции/экспозиций)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Время работы экспозиции: _________________________.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Собрание участников публичных слушаний состоится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(дата, время, адрес проведения 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1. В письменной или устной форме в ходе проведения собрания или собраний участников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2. В письменной форме или в форме электронного документа в адрес организатора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3. Посредством записи в книге учета посетителей экспозиции проекта.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(номера контактных справочных телефонов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(почтовый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(электронный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(сведение о размещении материалов по проекту в сети Интернет)</w:t>
      </w: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0"/>
          <w:szCs w:val="20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0B492F">
        <w:rPr>
          <w:rFonts w:ascii="Times New Roman" w:hAnsi="Times New Roman" w:cs="Times New Roman"/>
          <w:sz w:val="26"/>
          <w:szCs w:val="26"/>
        </w:rPr>
        <w:t>Ерыше</w:t>
      </w:r>
      <w:r w:rsidR="00627EE3">
        <w:rPr>
          <w:rFonts w:ascii="Times New Roman" w:hAnsi="Times New Roman" w:cs="Times New Roman"/>
          <w:sz w:val="26"/>
          <w:szCs w:val="26"/>
        </w:rPr>
        <w:t xml:space="preserve">вском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1"/>
        <w:gridCol w:w="5093"/>
      </w:tblGrid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0" w:name="P295"/>
            <w:bookmarkEnd w:id="0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ОПОВЕЩЕНИЕ О НАЧАЛЕ ОБЩЕСТВЕННЫХ ОБСУЖДЕНИЙ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общественные обсуждения представляется проект ______________________________________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(перечень информационных материалов к проекту)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проведения общественных обсуждений 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Экспозиция проекта представлена на информационном ресурсе "Активный электронный гражданин" (e-active.govvrn.ru) в информационно-телекоммуникационной сети Интернет</w:t>
            </w:r>
          </w:p>
        </w:tc>
      </w:tr>
      <w:tr w:rsidR="00DE3398" w:rsidRPr="00627EE3" w:rsidTr="00DE3398">
        <w:tc>
          <w:tcPr>
            <w:tcW w:w="392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__________________________________.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закрытия экспозиции)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период размещения проекта на информационном ресурсе "Активный электронный гражданин" (e-active.govvrn.ru) участники общественных обсуждений имеют право вносить предложения и замечания, касающиеся такого проекта: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Посредством направления предложения с помощью электронной приемной администрации </w:t>
            </w:r>
            <w:r w:rsidR="001B0893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Павловского 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 Воронежской области(</w:t>
            </w:r>
            <w:r w:rsidR="003D1709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(номера контактных справочных телефонов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lastRenderedPageBreak/>
              <w:t>(почтовый адрес организатора общественных обсуждений)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0B492F">
        <w:rPr>
          <w:rFonts w:ascii="Times New Roman" w:hAnsi="Times New Roman" w:cs="Times New Roman"/>
          <w:sz w:val="26"/>
          <w:szCs w:val="26"/>
        </w:rPr>
        <w:t>Ерыше</w:t>
      </w:r>
      <w:r w:rsidR="005C4C8B" w:rsidRPr="00627EE3">
        <w:rPr>
          <w:rFonts w:ascii="Times New Roman" w:hAnsi="Times New Roman" w:cs="Times New Roman"/>
          <w:sz w:val="26"/>
          <w:szCs w:val="26"/>
        </w:rPr>
        <w:t>вском</w:t>
      </w:r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9"/>
        <w:gridCol w:w="2268"/>
        <w:gridCol w:w="1035"/>
        <w:gridCol w:w="2707"/>
        <w:gridCol w:w="1635"/>
      </w:tblGrid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P334"/>
            <w:bookmarkEnd w:id="1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КНИГА УЧЕТА ПОСЕТИТЕЛЕЙ ЭКСПОЗИЦИИ</w:t>
            </w:r>
          </w:p>
        </w:tc>
      </w:tr>
      <w:tr w:rsidR="00DE3398" w:rsidRPr="00627EE3" w:rsidTr="00DE3398">
        <w:tc>
          <w:tcPr>
            <w:tcW w:w="4672" w:type="dxa"/>
            <w:gridSpan w:val="3"/>
            <w:hideMark/>
          </w:tcPr>
          <w:p w:rsid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"__" _______ 20__ - 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 20__</w:t>
            </w:r>
          </w:p>
          <w:p w:rsidR="00F97335" w:rsidRDefault="00F97335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с………..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лицах - посетителях экспозиции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Информация о замечаниях и предложениях к проекту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3A6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 xml:space="preserve">(наименование должности и подпись лица, ответственного за ведение книги учета посетителей </w:t>
            </w:r>
            <w:r w:rsidRPr="00F97335">
              <w:rPr>
                <w:rFonts w:ascii="Times New Roman" w:hAnsi="Times New Roman" w:cs="Times New Roman"/>
                <w:lang w:eastAsia="en-US"/>
              </w:rPr>
              <w:lastRenderedPageBreak/>
              <w:t>экспозиции)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0B492F">
        <w:rPr>
          <w:rFonts w:ascii="Times New Roman" w:hAnsi="Times New Roman" w:cs="Times New Roman"/>
          <w:sz w:val="26"/>
          <w:szCs w:val="26"/>
        </w:rPr>
        <w:t>Ерыше</w:t>
      </w:r>
      <w:r w:rsidR="005C4C8B" w:rsidRPr="00627EE3">
        <w:rPr>
          <w:rFonts w:ascii="Times New Roman" w:hAnsi="Times New Roman" w:cs="Times New Roman"/>
          <w:sz w:val="26"/>
          <w:szCs w:val="26"/>
        </w:rPr>
        <w:t>вском</w:t>
      </w:r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E3398" w:rsidRPr="00627EE3" w:rsidRDefault="000B492F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</w:t>
      </w:r>
      <w:r w:rsidR="00F97335">
        <w:rPr>
          <w:rFonts w:ascii="Times New Roman" w:hAnsi="Times New Roman" w:cs="Times New Roman"/>
          <w:sz w:val="26"/>
          <w:szCs w:val="26"/>
        </w:rPr>
        <w:t>овского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1"/>
        <w:gridCol w:w="4479"/>
      </w:tblGrid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2" w:name="P371"/>
            <w:bookmarkEnd w:id="2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56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__________ 20______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DE3398" w:rsidRPr="00627EE3" w:rsidRDefault="005C4C8B" w:rsidP="000B49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r w:rsidR="000B4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Ерышевка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 течение которых принимались предложения и замечания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участников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время и адрес проведения экспозиций)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 территории, в пределах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которой проводятся публичные слушания</w:t>
            </w:r>
            <w:r w:rsidR="00F97335" w:rsidRPr="00F9733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или общественные обсуждения)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(дата, время и адрес проведения собрания участников публичных слушаний,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участников публичных слушаний или общественных обсуждений, постоянно проживающих на территории, пределах которой проводятся публичные слушания или общественные обсуждения: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иных участников публичных слушаний или общественных обсуждений: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lastRenderedPageBreak/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F97335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="000B492F">
        <w:rPr>
          <w:rFonts w:ascii="Times New Roman" w:hAnsi="Times New Roman" w:cs="Times New Roman"/>
          <w:sz w:val="26"/>
          <w:szCs w:val="26"/>
        </w:rPr>
        <w:t>Ерыше</w:t>
      </w:r>
      <w:r w:rsidR="00F97335">
        <w:rPr>
          <w:rFonts w:ascii="Times New Roman" w:hAnsi="Times New Roman" w:cs="Times New Roman"/>
          <w:sz w:val="26"/>
          <w:szCs w:val="26"/>
        </w:rPr>
        <w:t>вском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F97335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361"/>
        <w:gridCol w:w="4670"/>
      </w:tblGrid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3" w:name="P413"/>
            <w:bookmarkEnd w:id="3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366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"__"____________20____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DE3398" w:rsidRPr="00627EE3" w:rsidRDefault="005C4C8B" w:rsidP="000B49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B4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Ерышевка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629" w:rsidRPr="00627EE3" w:rsidRDefault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73629" w:rsidRPr="00627EE3" w:rsidSect="00A26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D83" w:rsidRDefault="00FF2D83" w:rsidP="00DE3398">
      <w:r>
        <w:separator/>
      </w:r>
    </w:p>
  </w:endnote>
  <w:endnote w:type="continuationSeparator" w:id="1">
    <w:p w:rsidR="00FF2D83" w:rsidRDefault="00FF2D83" w:rsidP="00DE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D83" w:rsidRDefault="00FF2D83" w:rsidP="00DE3398">
      <w:r>
        <w:separator/>
      </w:r>
    </w:p>
  </w:footnote>
  <w:footnote w:type="continuationSeparator" w:id="1">
    <w:p w:rsidR="00FF2D83" w:rsidRDefault="00FF2D83" w:rsidP="00DE3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Pr="001A288C" w:rsidRDefault="00F7362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AF5"/>
    <w:rsid w:val="00005FC0"/>
    <w:rsid w:val="000B372B"/>
    <w:rsid w:val="000B492F"/>
    <w:rsid w:val="000C7A98"/>
    <w:rsid w:val="000E19AD"/>
    <w:rsid w:val="00164799"/>
    <w:rsid w:val="001A288C"/>
    <w:rsid w:val="001B0893"/>
    <w:rsid w:val="00224508"/>
    <w:rsid w:val="002866E2"/>
    <w:rsid w:val="002E129D"/>
    <w:rsid w:val="00370737"/>
    <w:rsid w:val="003A6E6F"/>
    <w:rsid w:val="003D1709"/>
    <w:rsid w:val="003F10D5"/>
    <w:rsid w:val="004021A4"/>
    <w:rsid w:val="004639CE"/>
    <w:rsid w:val="004B2DDD"/>
    <w:rsid w:val="004D51A7"/>
    <w:rsid w:val="004E05C0"/>
    <w:rsid w:val="00552C94"/>
    <w:rsid w:val="005B43A6"/>
    <w:rsid w:val="005C4C8B"/>
    <w:rsid w:val="00627EE3"/>
    <w:rsid w:val="006407B5"/>
    <w:rsid w:val="0069061B"/>
    <w:rsid w:val="006B35F1"/>
    <w:rsid w:val="00704169"/>
    <w:rsid w:val="007B699E"/>
    <w:rsid w:val="007C7A4D"/>
    <w:rsid w:val="007F3EBD"/>
    <w:rsid w:val="00874ED5"/>
    <w:rsid w:val="00881C3F"/>
    <w:rsid w:val="008A2B16"/>
    <w:rsid w:val="008D5D46"/>
    <w:rsid w:val="008F5E19"/>
    <w:rsid w:val="00994641"/>
    <w:rsid w:val="00A02AE9"/>
    <w:rsid w:val="00A1555B"/>
    <w:rsid w:val="00A263B1"/>
    <w:rsid w:val="00A72003"/>
    <w:rsid w:val="00A75AF5"/>
    <w:rsid w:val="00AA4883"/>
    <w:rsid w:val="00B20D6A"/>
    <w:rsid w:val="00B4778F"/>
    <w:rsid w:val="00B53580"/>
    <w:rsid w:val="00B67025"/>
    <w:rsid w:val="00B73A77"/>
    <w:rsid w:val="00B75623"/>
    <w:rsid w:val="00BB02E2"/>
    <w:rsid w:val="00C22A0C"/>
    <w:rsid w:val="00C87A8E"/>
    <w:rsid w:val="00C91653"/>
    <w:rsid w:val="00CD6828"/>
    <w:rsid w:val="00CE0446"/>
    <w:rsid w:val="00CF0396"/>
    <w:rsid w:val="00DE3398"/>
    <w:rsid w:val="00E5034C"/>
    <w:rsid w:val="00E560D6"/>
    <w:rsid w:val="00E64E21"/>
    <w:rsid w:val="00E7733B"/>
    <w:rsid w:val="00EA6143"/>
    <w:rsid w:val="00ED56E8"/>
    <w:rsid w:val="00F06616"/>
    <w:rsid w:val="00F73629"/>
    <w:rsid w:val="00F97335"/>
    <w:rsid w:val="00F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1C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C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C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C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C3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916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165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9165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C9165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98"/>
    <w:pPr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DE33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rsid w:val="00881C3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916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916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16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916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1C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81C3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E33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1C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3398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E3398"/>
    <w:rPr>
      <w:rFonts w:ascii="Arial" w:eastAsia="Times New Roman" w:hAnsi="Arial"/>
      <w:sz w:val="24"/>
      <w:szCs w:val="24"/>
    </w:rPr>
  </w:style>
  <w:style w:type="character" w:customStyle="1" w:styleId="50">
    <w:name w:val="Заголовок 5 Знак"/>
    <w:link w:val="5"/>
    <w:rsid w:val="00C9165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9165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C9165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C91653"/>
    <w:rPr>
      <w:rFonts w:ascii="Arial" w:eastAsia="Times New Roman" w:hAnsi="Arial" w:cs="Arial"/>
      <w:sz w:val="22"/>
      <w:szCs w:val="22"/>
    </w:rPr>
  </w:style>
  <w:style w:type="paragraph" w:customStyle="1" w:styleId="Application">
    <w:name w:val="Application!Приложение"/>
    <w:rsid w:val="00881C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1C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C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1C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C91653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C9165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C91653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9165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C91653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C91653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1"/>
    <w:qFormat/>
    <w:rsid w:val="00C91653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C9165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c">
    <w:name w:val="Title"/>
    <w:basedOn w:val="a"/>
    <w:link w:val="ad"/>
    <w:qFormat/>
    <w:rsid w:val="00C91653"/>
    <w:pPr>
      <w:jc w:val="center"/>
    </w:pPr>
    <w:rPr>
      <w:b/>
      <w:sz w:val="26"/>
    </w:rPr>
  </w:style>
  <w:style w:type="character" w:customStyle="1" w:styleId="ad">
    <w:name w:val="Название Знак"/>
    <w:link w:val="ac"/>
    <w:rsid w:val="00C91653"/>
    <w:rPr>
      <w:rFonts w:ascii="Arial" w:eastAsia="Times New Roman" w:hAnsi="Arial"/>
      <w:b/>
      <w:sz w:val="26"/>
      <w:szCs w:val="24"/>
    </w:rPr>
  </w:style>
  <w:style w:type="paragraph" w:styleId="ae">
    <w:name w:val="Subtitle"/>
    <w:basedOn w:val="a"/>
    <w:link w:val="af"/>
    <w:qFormat/>
    <w:rsid w:val="00C91653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C91653"/>
    <w:rPr>
      <w:rFonts w:ascii="Arial" w:eastAsia="Times New Roman" w:hAnsi="Arial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B477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4778F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1"/>
    <w:qFormat/>
    <w:rsid w:val="00A263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6BC8-3086-4D32-92A2-E69FF0D5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</TotalTime>
  <Pages>21</Pages>
  <Words>6373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user</cp:lastModifiedBy>
  <cp:revision>6</cp:revision>
  <dcterms:created xsi:type="dcterms:W3CDTF">2024-02-26T08:52:00Z</dcterms:created>
  <dcterms:modified xsi:type="dcterms:W3CDTF">2024-02-27T10:37:00Z</dcterms:modified>
</cp:coreProperties>
</file>