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BA" w:rsidRPr="000A6E20" w:rsidRDefault="00A939EC" w:rsidP="00D35813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0A6E20">
        <w:rPr>
          <w:rFonts w:ascii="Times New Roman" w:hAnsi="Times New Roman"/>
          <w:b w:val="0"/>
          <w:sz w:val="28"/>
          <w:szCs w:val="28"/>
        </w:rPr>
        <w:t>СОВЕТ</w:t>
      </w:r>
    </w:p>
    <w:p w:rsidR="00A939EC" w:rsidRPr="000A6E20" w:rsidRDefault="00A939EC" w:rsidP="00D35813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0A6E20">
        <w:rPr>
          <w:rFonts w:ascii="Times New Roman" w:hAnsi="Times New Roman"/>
          <w:b w:val="0"/>
          <w:sz w:val="28"/>
          <w:szCs w:val="28"/>
        </w:rPr>
        <w:t>НАРОДНЫХ ДЕПУТАТОВ</w:t>
      </w:r>
    </w:p>
    <w:p w:rsidR="00A939EC" w:rsidRPr="000A6E20" w:rsidRDefault="00A3042C" w:rsidP="00D35813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0A6E20">
        <w:rPr>
          <w:rFonts w:ascii="Times New Roman" w:hAnsi="Times New Roman"/>
          <w:b w:val="0"/>
          <w:sz w:val="28"/>
          <w:szCs w:val="28"/>
        </w:rPr>
        <w:t>ЕРЫШЕВСКОГО</w:t>
      </w:r>
      <w:r w:rsidR="00A939EC" w:rsidRPr="000A6E20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A939EC" w:rsidRPr="000A6E20" w:rsidRDefault="00A939EC" w:rsidP="00D35813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0A6E20"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</w:p>
    <w:p w:rsidR="00F91DBA" w:rsidRPr="000A6E20" w:rsidRDefault="00F91DBA" w:rsidP="00D35813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0A6E20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294444" w:rsidRPr="000A6E20" w:rsidRDefault="00294444" w:rsidP="00D35813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</w:p>
    <w:p w:rsidR="00A939EC" w:rsidRPr="000A6E20" w:rsidRDefault="00EB18F4" w:rsidP="00D35813">
      <w:pPr>
        <w:pStyle w:val="3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0A6E20">
        <w:rPr>
          <w:rFonts w:ascii="Times New Roman" w:hAnsi="Times New Roman"/>
          <w:b w:val="0"/>
          <w:sz w:val="28"/>
          <w:szCs w:val="28"/>
        </w:rPr>
        <w:t>РЕШЕНИ</w:t>
      </w:r>
      <w:r w:rsidR="00A939EC" w:rsidRPr="000A6E20">
        <w:rPr>
          <w:rFonts w:ascii="Times New Roman" w:hAnsi="Times New Roman"/>
          <w:b w:val="0"/>
          <w:sz w:val="28"/>
          <w:szCs w:val="28"/>
        </w:rPr>
        <w:t>Е</w:t>
      </w:r>
    </w:p>
    <w:p w:rsidR="009C138D" w:rsidRPr="000A6E20" w:rsidRDefault="009C138D" w:rsidP="00D35813">
      <w:pPr>
        <w:pStyle w:val="31"/>
        <w:ind w:firstLine="0"/>
        <w:rPr>
          <w:rFonts w:ascii="Times New Roman" w:hAnsi="Times New Roman"/>
          <w:b w:val="0"/>
          <w:sz w:val="28"/>
          <w:szCs w:val="28"/>
        </w:rPr>
      </w:pPr>
    </w:p>
    <w:p w:rsidR="00A24820" w:rsidRPr="000A6E20" w:rsidRDefault="00A939EC" w:rsidP="00D35813">
      <w:pPr>
        <w:pStyle w:val="31"/>
        <w:ind w:firstLine="0"/>
        <w:rPr>
          <w:rFonts w:ascii="Times New Roman" w:hAnsi="Times New Roman"/>
          <w:b w:val="0"/>
          <w:sz w:val="28"/>
          <w:szCs w:val="28"/>
          <w:u w:val="single"/>
        </w:rPr>
      </w:pPr>
      <w:r w:rsidRPr="000A6E20"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EB18F4" w:rsidRPr="000A6E2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34028" w:rsidRPr="000A6E20">
        <w:rPr>
          <w:rFonts w:ascii="Times New Roman" w:hAnsi="Times New Roman"/>
          <w:b w:val="0"/>
          <w:sz w:val="28"/>
          <w:szCs w:val="28"/>
          <w:u w:val="single"/>
        </w:rPr>
        <w:t xml:space="preserve"> 29.06</w:t>
      </w:r>
      <w:r w:rsidR="00A24820" w:rsidRPr="000A6E20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Pr="000A6E20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="00A40500" w:rsidRPr="000A6E20">
        <w:rPr>
          <w:rFonts w:ascii="Times New Roman" w:hAnsi="Times New Roman"/>
          <w:b w:val="0"/>
          <w:sz w:val="28"/>
          <w:szCs w:val="28"/>
          <w:u w:val="single"/>
        </w:rPr>
        <w:t>23</w:t>
      </w:r>
      <w:r w:rsidRPr="000A6E20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A24820" w:rsidRPr="000A6E2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EB18F4" w:rsidRPr="000A6E2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A24820" w:rsidRPr="000A6E2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F91DBA" w:rsidRPr="000A6E20">
        <w:rPr>
          <w:rFonts w:ascii="Times New Roman" w:hAnsi="Times New Roman"/>
          <w:b w:val="0"/>
          <w:sz w:val="28"/>
          <w:szCs w:val="28"/>
          <w:u w:val="single"/>
        </w:rPr>
        <w:t>№</w:t>
      </w:r>
      <w:r w:rsidR="00634028" w:rsidRPr="000A6E20">
        <w:rPr>
          <w:rFonts w:ascii="Times New Roman" w:hAnsi="Times New Roman"/>
          <w:b w:val="0"/>
          <w:sz w:val="28"/>
          <w:szCs w:val="28"/>
          <w:u w:val="single"/>
        </w:rPr>
        <w:t>197</w:t>
      </w:r>
    </w:p>
    <w:p w:rsidR="00A939EC" w:rsidRPr="000A6E20" w:rsidRDefault="00A939EC" w:rsidP="00D35813">
      <w:pPr>
        <w:pStyle w:val="31"/>
        <w:ind w:firstLine="0"/>
        <w:rPr>
          <w:rFonts w:ascii="Times New Roman" w:hAnsi="Times New Roman"/>
          <w:b w:val="0"/>
          <w:sz w:val="28"/>
          <w:szCs w:val="28"/>
        </w:rPr>
      </w:pPr>
      <w:r w:rsidRPr="000A6E20">
        <w:rPr>
          <w:rFonts w:ascii="Times New Roman" w:hAnsi="Times New Roman"/>
          <w:b w:val="0"/>
          <w:sz w:val="28"/>
          <w:szCs w:val="28"/>
        </w:rPr>
        <w:t>с</w:t>
      </w:r>
      <w:r w:rsidR="00A24820" w:rsidRPr="000A6E20">
        <w:rPr>
          <w:rFonts w:ascii="Times New Roman" w:hAnsi="Times New Roman"/>
          <w:b w:val="0"/>
          <w:sz w:val="28"/>
          <w:szCs w:val="28"/>
        </w:rPr>
        <w:t>.</w:t>
      </w:r>
      <w:r w:rsidRPr="000A6E20">
        <w:rPr>
          <w:rFonts w:ascii="Times New Roman" w:hAnsi="Times New Roman"/>
          <w:b w:val="0"/>
          <w:sz w:val="28"/>
          <w:szCs w:val="28"/>
        </w:rPr>
        <w:t xml:space="preserve"> </w:t>
      </w:r>
      <w:r w:rsidR="00A3042C" w:rsidRPr="000A6E20">
        <w:rPr>
          <w:rFonts w:ascii="Times New Roman" w:hAnsi="Times New Roman"/>
          <w:b w:val="0"/>
          <w:sz w:val="28"/>
          <w:szCs w:val="28"/>
        </w:rPr>
        <w:t>Ерышевка</w:t>
      </w:r>
    </w:p>
    <w:p w:rsidR="00D35813" w:rsidRPr="000A6E20" w:rsidRDefault="00D35813" w:rsidP="00D35813">
      <w:pPr>
        <w:pStyle w:val="31"/>
        <w:ind w:firstLine="0"/>
        <w:rPr>
          <w:rFonts w:ascii="Times New Roman" w:hAnsi="Times New Roman"/>
          <w:b w:val="0"/>
          <w:sz w:val="28"/>
          <w:szCs w:val="28"/>
        </w:rPr>
      </w:pPr>
    </w:p>
    <w:p w:rsidR="00D35813" w:rsidRPr="000A6E20" w:rsidRDefault="00A939EC" w:rsidP="00D35813">
      <w:pPr>
        <w:pStyle w:val="Title"/>
        <w:tabs>
          <w:tab w:val="left" w:pos="5103"/>
          <w:tab w:val="left" w:pos="5245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A6E20">
        <w:rPr>
          <w:rFonts w:ascii="Times New Roman" w:hAnsi="Times New Roman" w:cs="Times New Roman"/>
          <w:b w:val="0"/>
          <w:sz w:val="28"/>
          <w:szCs w:val="28"/>
        </w:rPr>
        <w:t>«</w:t>
      </w:r>
      <w:r w:rsidR="003B577D" w:rsidRPr="000A6E2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</w:p>
    <w:p w:rsidR="00D35813" w:rsidRPr="000A6E20" w:rsidRDefault="003B577D" w:rsidP="00D35813">
      <w:pPr>
        <w:pStyle w:val="Title"/>
        <w:tabs>
          <w:tab w:val="left" w:pos="5103"/>
          <w:tab w:val="left" w:pos="5245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A6E20">
        <w:rPr>
          <w:rFonts w:ascii="Times New Roman" w:hAnsi="Times New Roman" w:cs="Times New Roman"/>
          <w:b w:val="0"/>
          <w:sz w:val="28"/>
          <w:szCs w:val="28"/>
        </w:rPr>
        <w:t xml:space="preserve">народных депутатов </w:t>
      </w:r>
      <w:r w:rsidR="00A3042C" w:rsidRPr="000A6E20">
        <w:rPr>
          <w:rFonts w:ascii="Times New Roman" w:hAnsi="Times New Roman" w:cs="Times New Roman"/>
          <w:b w:val="0"/>
          <w:sz w:val="28"/>
          <w:szCs w:val="28"/>
        </w:rPr>
        <w:t xml:space="preserve">Ерышевского сельского </w:t>
      </w:r>
    </w:p>
    <w:p w:rsidR="00D35813" w:rsidRPr="000A6E20" w:rsidRDefault="00A3042C" w:rsidP="00D35813">
      <w:pPr>
        <w:pStyle w:val="Title"/>
        <w:tabs>
          <w:tab w:val="left" w:pos="5103"/>
          <w:tab w:val="left" w:pos="5245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A6E20">
        <w:rPr>
          <w:rFonts w:ascii="Times New Roman" w:hAnsi="Times New Roman" w:cs="Times New Roman"/>
          <w:b w:val="0"/>
          <w:sz w:val="28"/>
          <w:szCs w:val="28"/>
        </w:rPr>
        <w:t>поселения от 15</w:t>
      </w:r>
      <w:r w:rsidR="003B577D" w:rsidRPr="000A6E20">
        <w:rPr>
          <w:rFonts w:ascii="Times New Roman" w:hAnsi="Times New Roman" w:cs="Times New Roman"/>
          <w:b w:val="0"/>
          <w:sz w:val="28"/>
          <w:szCs w:val="28"/>
        </w:rPr>
        <w:t>.03.2023 г. № 1</w:t>
      </w:r>
      <w:r w:rsidRPr="000A6E20">
        <w:rPr>
          <w:rFonts w:ascii="Times New Roman" w:hAnsi="Times New Roman" w:cs="Times New Roman"/>
          <w:b w:val="0"/>
          <w:sz w:val="28"/>
          <w:szCs w:val="28"/>
        </w:rPr>
        <w:t>79</w:t>
      </w:r>
      <w:r w:rsidR="003B577D" w:rsidRPr="000A6E2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939EC" w:rsidRPr="000A6E20">
        <w:rPr>
          <w:rFonts w:ascii="Times New Roman" w:hAnsi="Times New Roman" w:cs="Times New Roman"/>
          <w:b w:val="0"/>
          <w:sz w:val="28"/>
          <w:szCs w:val="28"/>
        </w:rPr>
        <w:t xml:space="preserve">О введении в </w:t>
      </w:r>
    </w:p>
    <w:p w:rsidR="00D35813" w:rsidRPr="000A6E20" w:rsidRDefault="00A939EC" w:rsidP="00D35813">
      <w:pPr>
        <w:pStyle w:val="Title"/>
        <w:tabs>
          <w:tab w:val="left" w:pos="5103"/>
          <w:tab w:val="left" w:pos="5245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A6E20">
        <w:rPr>
          <w:rFonts w:ascii="Times New Roman" w:hAnsi="Times New Roman" w:cs="Times New Roman"/>
          <w:b w:val="0"/>
          <w:sz w:val="28"/>
          <w:szCs w:val="28"/>
        </w:rPr>
        <w:t xml:space="preserve">действие земельного налога, установлении ставок </w:t>
      </w:r>
    </w:p>
    <w:p w:rsidR="00EE346E" w:rsidRPr="000A6E20" w:rsidRDefault="00A939EC" w:rsidP="00D35813">
      <w:pPr>
        <w:pStyle w:val="Title"/>
        <w:tabs>
          <w:tab w:val="left" w:pos="5103"/>
          <w:tab w:val="left" w:pos="5245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A6E20">
        <w:rPr>
          <w:rFonts w:ascii="Times New Roman" w:hAnsi="Times New Roman" w:cs="Times New Roman"/>
          <w:b w:val="0"/>
          <w:sz w:val="28"/>
          <w:szCs w:val="28"/>
        </w:rPr>
        <w:t>и сроков его уплаты»</w:t>
      </w:r>
      <w:r w:rsidR="003B577D" w:rsidRPr="000A6E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A6E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4444" w:rsidRPr="000A6E20" w:rsidRDefault="00294444" w:rsidP="00D35813">
      <w:pPr>
        <w:pStyle w:val="Title"/>
        <w:tabs>
          <w:tab w:val="left" w:pos="5103"/>
          <w:tab w:val="left" w:pos="5245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6"/>
          <w:szCs w:val="24"/>
        </w:rPr>
      </w:pPr>
    </w:p>
    <w:p w:rsidR="00A939EC" w:rsidRPr="000A6E20" w:rsidRDefault="00D35813" w:rsidP="00D35813">
      <w:pPr>
        <w:ind w:firstLine="0"/>
        <w:rPr>
          <w:rFonts w:ascii="Times New Roman" w:hAnsi="Times New Roman"/>
          <w:sz w:val="26"/>
        </w:rPr>
      </w:pPr>
      <w:r w:rsidRPr="000A6E20">
        <w:rPr>
          <w:rFonts w:ascii="Times New Roman" w:hAnsi="Times New Roman"/>
          <w:sz w:val="26"/>
        </w:rPr>
        <w:t xml:space="preserve">          </w:t>
      </w:r>
      <w:r w:rsidR="00976409" w:rsidRPr="000A6E20">
        <w:rPr>
          <w:rFonts w:ascii="Times New Roman" w:hAnsi="Times New Roman"/>
          <w:sz w:val="26"/>
        </w:rPr>
        <w:t xml:space="preserve">Рассмотрев протест прокурора </w:t>
      </w:r>
      <w:r w:rsidR="003B577D" w:rsidRPr="000A6E20">
        <w:rPr>
          <w:rFonts w:ascii="Times New Roman" w:hAnsi="Times New Roman"/>
          <w:sz w:val="26"/>
        </w:rPr>
        <w:t xml:space="preserve">Павловского </w:t>
      </w:r>
      <w:r w:rsidR="00976409" w:rsidRPr="000A6E20">
        <w:rPr>
          <w:rFonts w:ascii="Times New Roman" w:hAnsi="Times New Roman"/>
          <w:sz w:val="26"/>
        </w:rPr>
        <w:t xml:space="preserve">района Воронежской области от </w:t>
      </w:r>
      <w:r w:rsidR="003B577D" w:rsidRPr="000A6E20">
        <w:rPr>
          <w:rFonts w:ascii="Times New Roman" w:hAnsi="Times New Roman"/>
          <w:sz w:val="26"/>
        </w:rPr>
        <w:t>10.05</w:t>
      </w:r>
      <w:r w:rsidR="00976409" w:rsidRPr="000A6E20">
        <w:rPr>
          <w:rFonts w:ascii="Times New Roman" w:hAnsi="Times New Roman"/>
          <w:sz w:val="26"/>
        </w:rPr>
        <w:t xml:space="preserve">.2023 № </w:t>
      </w:r>
      <w:r w:rsidR="003B577D" w:rsidRPr="000A6E20">
        <w:rPr>
          <w:rFonts w:ascii="Times New Roman" w:hAnsi="Times New Roman"/>
          <w:sz w:val="26"/>
        </w:rPr>
        <w:t xml:space="preserve">2-1-2023 на решение Совета народных депутатов </w:t>
      </w:r>
      <w:r w:rsidR="00A3042C" w:rsidRPr="000A6E20">
        <w:rPr>
          <w:rFonts w:ascii="Times New Roman" w:hAnsi="Times New Roman"/>
          <w:sz w:val="26"/>
        </w:rPr>
        <w:t>Ерышевского</w:t>
      </w:r>
      <w:r w:rsidR="00A24820" w:rsidRPr="000A6E20">
        <w:rPr>
          <w:rFonts w:ascii="Times New Roman" w:hAnsi="Times New Roman"/>
          <w:sz w:val="26"/>
        </w:rPr>
        <w:t xml:space="preserve"> сельского пос</w:t>
      </w:r>
      <w:r w:rsidR="00A3042C" w:rsidRPr="000A6E20">
        <w:rPr>
          <w:rFonts w:ascii="Times New Roman" w:hAnsi="Times New Roman"/>
          <w:sz w:val="26"/>
        </w:rPr>
        <w:t>еления от 15</w:t>
      </w:r>
      <w:r w:rsidR="003B577D" w:rsidRPr="000A6E20">
        <w:rPr>
          <w:rFonts w:ascii="Times New Roman" w:hAnsi="Times New Roman"/>
          <w:sz w:val="26"/>
        </w:rPr>
        <w:t>.03.2023 г. № 1</w:t>
      </w:r>
      <w:r w:rsidR="00A3042C" w:rsidRPr="000A6E20">
        <w:rPr>
          <w:rFonts w:ascii="Times New Roman" w:hAnsi="Times New Roman"/>
          <w:sz w:val="26"/>
        </w:rPr>
        <w:t>79</w:t>
      </w:r>
      <w:r w:rsidR="003B577D" w:rsidRPr="000A6E20">
        <w:rPr>
          <w:rFonts w:ascii="Times New Roman" w:hAnsi="Times New Roman"/>
          <w:sz w:val="26"/>
        </w:rPr>
        <w:t xml:space="preserve"> «О введении в действие земельного налога, установлении ставок и сроков его уплаты»»</w:t>
      </w:r>
      <w:r w:rsidR="00663B91" w:rsidRPr="000A6E20">
        <w:rPr>
          <w:rFonts w:ascii="Times New Roman" w:hAnsi="Times New Roman"/>
          <w:sz w:val="26"/>
        </w:rPr>
        <w:t>, в</w:t>
      </w:r>
      <w:r w:rsidR="00A939EC" w:rsidRPr="000A6E20">
        <w:rPr>
          <w:rFonts w:ascii="Times New Roman" w:hAnsi="Times New Roman"/>
          <w:sz w:val="26"/>
        </w:rPr>
        <w:t xml:space="preserve"> соответствии с </w:t>
      </w:r>
      <w:r w:rsidR="003B577D" w:rsidRPr="000A6E20">
        <w:rPr>
          <w:rFonts w:ascii="Times New Roman" w:hAnsi="Times New Roman"/>
          <w:sz w:val="26"/>
        </w:rPr>
        <w:t>Налоговым Кодексом Российской Федерации</w:t>
      </w:r>
      <w:r w:rsidR="00A939EC" w:rsidRPr="000A6E20">
        <w:rPr>
          <w:rFonts w:ascii="Times New Roman" w:hAnsi="Times New Roman"/>
          <w:sz w:val="26"/>
        </w:rPr>
        <w:t xml:space="preserve">, ст. 14 Федерального закона от 06.10.2003 года № 131- ФЗ «Об общих принципах организации местного самоуправления в Российской Федерации», </w:t>
      </w:r>
      <w:r w:rsidR="001A7E0A" w:rsidRPr="000A6E20">
        <w:rPr>
          <w:rFonts w:ascii="Times New Roman" w:hAnsi="Times New Roman"/>
          <w:bCs/>
          <w:sz w:val="26"/>
          <w:shd w:val="clear" w:color="auto" w:fill="FFFFFF"/>
        </w:rPr>
        <w:t xml:space="preserve">а также в целях приведения нормативно-правовых актов </w:t>
      </w:r>
      <w:r w:rsidR="00A3042C" w:rsidRPr="000A6E20">
        <w:rPr>
          <w:rFonts w:ascii="Times New Roman" w:hAnsi="Times New Roman"/>
          <w:bCs/>
          <w:sz w:val="26"/>
          <w:shd w:val="clear" w:color="auto" w:fill="FFFFFF"/>
        </w:rPr>
        <w:t>Ерышевского</w:t>
      </w:r>
      <w:r w:rsidR="001A7E0A" w:rsidRPr="000A6E20">
        <w:rPr>
          <w:rFonts w:ascii="Times New Roman" w:hAnsi="Times New Roman"/>
          <w:bCs/>
          <w:sz w:val="26"/>
          <w:shd w:val="clear" w:color="auto" w:fill="FFFFFF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</w:t>
      </w:r>
      <w:r w:rsidR="00A939EC" w:rsidRPr="000A6E20">
        <w:rPr>
          <w:rFonts w:ascii="Times New Roman" w:hAnsi="Times New Roman"/>
          <w:sz w:val="26"/>
        </w:rPr>
        <w:t xml:space="preserve">руководствуясь Уставом </w:t>
      </w:r>
      <w:r w:rsidR="00A3042C" w:rsidRPr="000A6E20">
        <w:rPr>
          <w:rFonts w:ascii="Times New Roman" w:hAnsi="Times New Roman"/>
          <w:sz w:val="26"/>
        </w:rPr>
        <w:t>Ерышевского</w:t>
      </w:r>
      <w:r w:rsidR="00A939EC" w:rsidRPr="000A6E20">
        <w:rPr>
          <w:rFonts w:ascii="Times New Roman" w:hAnsi="Times New Roman"/>
          <w:sz w:val="26"/>
        </w:rPr>
        <w:t xml:space="preserve"> сельского поселения Совет народных депутатов </w:t>
      </w:r>
      <w:r w:rsidR="00A3042C" w:rsidRPr="000A6E20">
        <w:rPr>
          <w:rFonts w:ascii="Times New Roman" w:hAnsi="Times New Roman"/>
          <w:sz w:val="26"/>
        </w:rPr>
        <w:t>Ерышевского</w:t>
      </w:r>
      <w:r w:rsidR="00A939EC" w:rsidRPr="000A6E20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</w:p>
    <w:p w:rsidR="00A24820" w:rsidRPr="000A6E20" w:rsidRDefault="00A24820" w:rsidP="00D35813">
      <w:pPr>
        <w:ind w:firstLine="0"/>
        <w:rPr>
          <w:rFonts w:ascii="Times New Roman" w:hAnsi="Times New Roman"/>
          <w:sz w:val="26"/>
        </w:rPr>
      </w:pPr>
    </w:p>
    <w:p w:rsidR="00A939EC" w:rsidRPr="000A6E20" w:rsidRDefault="00A939EC" w:rsidP="00D35813">
      <w:pPr>
        <w:ind w:firstLine="0"/>
        <w:jc w:val="center"/>
        <w:rPr>
          <w:rFonts w:ascii="Times New Roman" w:hAnsi="Times New Roman"/>
          <w:sz w:val="26"/>
        </w:rPr>
      </w:pPr>
      <w:r w:rsidRPr="000A6E20">
        <w:rPr>
          <w:rFonts w:ascii="Times New Roman" w:hAnsi="Times New Roman"/>
          <w:sz w:val="26"/>
        </w:rPr>
        <w:t>РЕШИЛ:</w:t>
      </w:r>
    </w:p>
    <w:p w:rsidR="00A24820" w:rsidRPr="000A6E20" w:rsidRDefault="00A24820" w:rsidP="00D35813">
      <w:pPr>
        <w:ind w:firstLine="0"/>
        <w:rPr>
          <w:rFonts w:ascii="Times New Roman" w:hAnsi="Times New Roman"/>
          <w:sz w:val="26"/>
        </w:rPr>
      </w:pPr>
    </w:p>
    <w:p w:rsidR="001A7E0A" w:rsidRPr="000A6E20" w:rsidRDefault="001A7E0A" w:rsidP="00D35813">
      <w:pPr>
        <w:pStyle w:val="a5"/>
        <w:jc w:val="both"/>
        <w:rPr>
          <w:rStyle w:val="20pt"/>
          <w:rFonts w:ascii="Times New Roman" w:hAnsi="Times New Roman" w:cs="Times New Roman"/>
          <w:b w:val="0"/>
          <w:sz w:val="26"/>
          <w:szCs w:val="24"/>
        </w:rPr>
      </w:pPr>
      <w:r w:rsidRPr="000A6E20">
        <w:rPr>
          <w:rFonts w:ascii="Times New Roman" w:hAnsi="Times New Roman"/>
          <w:sz w:val="26"/>
          <w:szCs w:val="24"/>
        </w:rPr>
        <w:t xml:space="preserve">1. Внести в решение Совета народных депутатов </w:t>
      </w:r>
      <w:r w:rsidR="00A3042C" w:rsidRPr="000A6E20">
        <w:rPr>
          <w:rFonts w:ascii="Times New Roman" w:hAnsi="Times New Roman"/>
          <w:sz w:val="26"/>
          <w:szCs w:val="24"/>
        </w:rPr>
        <w:t>Ерышевского</w:t>
      </w:r>
      <w:r w:rsidRPr="000A6E20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</w:t>
      </w:r>
      <w:r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A3042C"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>от 15</w:t>
      </w:r>
      <w:r w:rsidR="00F90F23"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>.03.2023</w:t>
      </w:r>
      <w:r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 xml:space="preserve"> г. № 1</w:t>
      </w:r>
      <w:r w:rsidR="00A3042C"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>79</w:t>
      </w:r>
      <w:r w:rsidRPr="000A6E20">
        <w:rPr>
          <w:rFonts w:ascii="Times New Roman" w:hAnsi="Times New Roman"/>
          <w:sz w:val="26"/>
          <w:szCs w:val="24"/>
        </w:rPr>
        <w:t xml:space="preserve"> «О введении в действие земельного налога, установлении ставок и сроков его уплаты», </w:t>
      </w:r>
      <w:r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>следующие дополнения и изменения:</w:t>
      </w:r>
    </w:p>
    <w:p w:rsidR="001A7E0A" w:rsidRPr="000A6E20" w:rsidRDefault="001A7E0A" w:rsidP="00D35813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>1.</w:t>
      </w:r>
      <w:r w:rsidR="00EE346E"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>1.</w:t>
      </w:r>
      <w:r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EE346E" w:rsidRPr="000A6E20">
        <w:rPr>
          <w:rStyle w:val="20pt"/>
          <w:rFonts w:ascii="Times New Roman" w:hAnsi="Times New Roman" w:cs="Times New Roman"/>
          <w:b w:val="0"/>
          <w:sz w:val="26"/>
          <w:szCs w:val="24"/>
        </w:rPr>
        <w:t>пункт 5. изложить в новой редакции: «</w:t>
      </w:r>
      <w:r w:rsidR="00EE346E" w:rsidRPr="000A6E20">
        <w:rPr>
          <w:rFonts w:ascii="Times New Roman" w:hAnsi="Times New Roman"/>
          <w:sz w:val="26"/>
          <w:szCs w:val="24"/>
        </w:rPr>
        <w:t>Отчетные периоды для налогоплательщиков-организаций устанавливаются п.1 ст. 397 Налогового</w:t>
      </w:r>
      <w:r w:rsidR="00F90F23" w:rsidRPr="000A6E20">
        <w:rPr>
          <w:rFonts w:ascii="Times New Roman" w:hAnsi="Times New Roman"/>
          <w:sz w:val="26"/>
          <w:szCs w:val="24"/>
        </w:rPr>
        <w:t xml:space="preserve"> Кодекса Российской Федерации.»;</w:t>
      </w:r>
    </w:p>
    <w:p w:rsidR="00EE346E" w:rsidRPr="000A6E20" w:rsidRDefault="00EE346E" w:rsidP="00D35813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6E20">
        <w:rPr>
          <w:rFonts w:ascii="Times New Roman" w:hAnsi="Times New Roman"/>
          <w:sz w:val="26"/>
          <w:szCs w:val="24"/>
        </w:rPr>
        <w:t>1.2</w:t>
      </w:r>
      <w:r w:rsidR="00F90F23" w:rsidRPr="000A6E20">
        <w:rPr>
          <w:rFonts w:ascii="Times New Roman" w:hAnsi="Times New Roman"/>
          <w:sz w:val="26"/>
          <w:szCs w:val="24"/>
        </w:rPr>
        <w:t>.  пункты 5.1 и 5.2 – исключить;</w:t>
      </w:r>
    </w:p>
    <w:p w:rsidR="00EE346E" w:rsidRPr="000A6E20" w:rsidRDefault="00EE346E" w:rsidP="00D35813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6E20">
        <w:rPr>
          <w:rFonts w:ascii="Times New Roman" w:hAnsi="Times New Roman"/>
          <w:sz w:val="26"/>
          <w:szCs w:val="24"/>
        </w:rPr>
        <w:t xml:space="preserve">1.3.  пункт 6. Изложить в новой редакции: «Для налогоплательщиков - физических лиц срок уплаты земельного налога устанавливаются  п.1 ст. 397 Налогового Кодекса Российской Федерации.». </w:t>
      </w:r>
    </w:p>
    <w:p w:rsidR="00EE346E" w:rsidRPr="000A6E20" w:rsidRDefault="00EE346E" w:rsidP="00D35813">
      <w:pPr>
        <w:pStyle w:val="a5"/>
        <w:jc w:val="both"/>
        <w:rPr>
          <w:rFonts w:ascii="Times New Roman" w:hAnsi="Times New Roman"/>
          <w:sz w:val="26"/>
          <w:szCs w:val="24"/>
        </w:rPr>
      </w:pPr>
      <w:r w:rsidRPr="000A6E20">
        <w:rPr>
          <w:rFonts w:ascii="Times New Roman" w:hAnsi="Times New Roman"/>
          <w:sz w:val="26"/>
          <w:szCs w:val="24"/>
        </w:rPr>
        <w:t xml:space="preserve">2. Опубликовать настоящее решение в муниципальной газете «Павловский муниципальный вестник» и разместить на официальном сайте администрации </w:t>
      </w:r>
      <w:r w:rsidR="00A3042C" w:rsidRPr="000A6E20">
        <w:rPr>
          <w:rFonts w:ascii="Times New Roman" w:hAnsi="Times New Roman"/>
          <w:sz w:val="26"/>
          <w:szCs w:val="24"/>
        </w:rPr>
        <w:t>Ерышевского</w:t>
      </w:r>
      <w:r w:rsidRPr="000A6E20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D35813" w:rsidRPr="000A6E20" w:rsidRDefault="00D35813" w:rsidP="00D35813">
      <w:pPr>
        <w:pStyle w:val="a5"/>
        <w:jc w:val="both"/>
        <w:rPr>
          <w:rFonts w:ascii="Times New Roman" w:hAnsi="Times New Roman"/>
          <w:sz w:val="26"/>
          <w:szCs w:val="24"/>
        </w:rPr>
      </w:pPr>
    </w:p>
    <w:p w:rsidR="00D35813" w:rsidRPr="000A6E20" w:rsidRDefault="00D35813" w:rsidP="00D35813">
      <w:pPr>
        <w:pStyle w:val="a5"/>
        <w:jc w:val="both"/>
        <w:rPr>
          <w:rFonts w:ascii="Times New Roman" w:hAnsi="Times New Roman"/>
          <w:sz w:val="26"/>
          <w:szCs w:val="24"/>
        </w:rPr>
      </w:pPr>
    </w:p>
    <w:p w:rsidR="00D35813" w:rsidRPr="000A6E20" w:rsidRDefault="00D35813" w:rsidP="00D35813">
      <w:pPr>
        <w:pStyle w:val="a5"/>
        <w:jc w:val="both"/>
        <w:rPr>
          <w:rFonts w:ascii="Times New Roman" w:hAnsi="Times New Roman"/>
          <w:sz w:val="26"/>
          <w:szCs w:val="24"/>
        </w:rPr>
      </w:pPr>
    </w:p>
    <w:p w:rsidR="00EE346E" w:rsidRPr="000A6E20" w:rsidRDefault="00EE346E" w:rsidP="00D35813">
      <w:pPr>
        <w:ind w:firstLine="0"/>
        <w:rPr>
          <w:rFonts w:ascii="Times New Roman" w:hAnsi="Times New Roman"/>
          <w:sz w:val="26"/>
        </w:rPr>
      </w:pPr>
      <w:r w:rsidRPr="000A6E20">
        <w:rPr>
          <w:rFonts w:ascii="Times New Roman" w:hAnsi="Times New Roman"/>
          <w:sz w:val="26"/>
        </w:rPr>
        <w:t xml:space="preserve"> 3. Настоящее решение вступает в силу с 01 января 2023 года, но не ранее, чем по истечении одного месяца со дня его официального опубликования.</w:t>
      </w:r>
    </w:p>
    <w:p w:rsidR="00F90F23" w:rsidRPr="000A6E20" w:rsidRDefault="00F90F23" w:rsidP="00D35813">
      <w:pPr>
        <w:ind w:firstLine="0"/>
        <w:rPr>
          <w:rFonts w:ascii="Times New Roman" w:hAnsi="Times New Roman"/>
          <w:sz w:val="26"/>
        </w:rPr>
      </w:pPr>
    </w:p>
    <w:p w:rsidR="00F90F23" w:rsidRPr="000A6E20" w:rsidRDefault="00F90F23" w:rsidP="00D35813">
      <w:pPr>
        <w:ind w:firstLine="0"/>
        <w:rPr>
          <w:rFonts w:ascii="Times New Roman" w:hAnsi="Times New Roman"/>
          <w:sz w:val="26"/>
        </w:rPr>
      </w:pPr>
    </w:p>
    <w:p w:rsidR="00F90F23" w:rsidRPr="000A6E20" w:rsidRDefault="00F90F23" w:rsidP="00D35813">
      <w:pPr>
        <w:ind w:firstLine="0"/>
        <w:rPr>
          <w:rFonts w:ascii="Times New Roman" w:hAnsi="Times New Roman"/>
          <w:sz w:val="26"/>
        </w:rPr>
      </w:pPr>
    </w:p>
    <w:p w:rsidR="00F90F23" w:rsidRPr="000A6E20" w:rsidRDefault="00F90F23" w:rsidP="00D35813">
      <w:pPr>
        <w:ind w:firstLine="0"/>
        <w:rPr>
          <w:rFonts w:ascii="Times New Roman" w:hAnsi="Times New Roman"/>
          <w:sz w:val="26"/>
        </w:rPr>
      </w:pPr>
    </w:p>
    <w:p w:rsidR="00A24820" w:rsidRPr="000A6E20" w:rsidRDefault="00A24820" w:rsidP="00D35813">
      <w:pPr>
        <w:ind w:firstLine="0"/>
        <w:rPr>
          <w:rFonts w:ascii="Times New Roman" w:hAnsi="Times New Roman"/>
          <w:sz w:val="26"/>
        </w:rPr>
      </w:pPr>
      <w:r w:rsidRPr="000A6E20">
        <w:rPr>
          <w:rFonts w:ascii="Times New Roman" w:hAnsi="Times New Roman"/>
          <w:sz w:val="26"/>
        </w:rPr>
        <w:t xml:space="preserve">Глава  </w:t>
      </w:r>
      <w:r w:rsidR="00A3042C" w:rsidRPr="000A6E20">
        <w:rPr>
          <w:rFonts w:ascii="Times New Roman" w:hAnsi="Times New Roman"/>
          <w:sz w:val="26"/>
        </w:rPr>
        <w:t>Ерышевского</w:t>
      </w:r>
      <w:r w:rsidR="00F90F23" w:rsidRPr="000A6E20">
        <w:rPr>
          <w:rFonts w:ascii="Times New Roman" w:hAnsi="Times New Roman"/>
          <w:sz w:val="26"/>
        </w:rPr>
        <w:t xml:space="preserve"> сельского</w:t>
      </w:r>
      <w:r w:rsidRPr="000A6E20">
        <w:rPr>
          <w:rFonts w:ascii="Times New Roman" w:hAnsi="Times New Roman"/>
          <w:sz w:val="26"/>
        </w:rPr>
        <w:t xml:space="preserve"> </w:t>
      </w:r>
      <w:r w:rsidR="00F90F23" w:rsidRPr="000A6E20">
        <w:rPr>
          <w:rFonts w:ascii="Times New Roman" w:hAnsi="Times New Roman"/>
          <w:sz w:val="26"/>
        </w:rPr>
        <w:t xml:space="preserve">поселения     </w:t>
      </w:r>
    </w:p>
    <w:p w:rsidR="00A24820" w:rsidRPr="000A6E20" w:rsidRDefault="00F90F23" w:rsidP="00D35813">
      <w:pPr>
        <w:ind w:firstLine="0"/>
        <w:rPr>
          <w:rFonts w:ascii="Times New Roman" w:hAnsi="Times New Roman"/>
          <w:sz w:val="26"/>
        </w:rPr>
      </w:pPr>
      <w:r w:rsidRPr="000A6E20">
        <w:rPr>
          <w:rFonts w:ascii="Times New Roman" w:hAnsi="Times New Roman"/>
          <w:sz w:val="26"/>
        </w:rPr>
        <w:t xml:space="preserve">Павловского   муниципального </w:t>
      </w:r>
      <w:r w:rsidR="00A24820" w:rsidRPr="000A6E20">
        <w:rPr>
          <w:rFonts w:ascii="Times New Roman" w:hAnsi="Times New Roman"/>
          <w:sz w:val="26"/>
        </w:rPr>
        <w:t xml:space="preserve"> </w:t>
      </w:r>
      <w:r w:rsidRPr="000A6E20">
        <w:rPr>
          <w:rFonts w:ascii="Times New Roman" w:hAnsi="Times New Roman"/>
          <w:sz w:val="26"/>
        </w:rPr>
        <w:t xml:space="preserve">района           </w:t>
      </w:r>
    </w:p>
    <w:p w:rsidR="00F90F23" w:rsidRPr="000A6E20" w:rsidRDefault="00F90F23" w:rsidP="00D35813">
      <w:pPr>
        <w:ind w:firstLine="0"/>
        <w:rPr>
          <w:rFonts w:ascii="Times New Roman" w:hAnsi="Times New Roman"/>
          <w:sz w:val="26"/>
        </w:rPr>
      </w:pPr>
      <w:r w:rsidRPr="000A6E20">
        <w:rPr>
          <w:rFonts w:ascii="Times New Roman" w:hAnsi="Times New Roman"/>
          <w:sz w:val="26"/>
        </w:rPr>
        <w:t>Воронежск</w:t>
      </w:r>
      <w:bookmarkStart w:id="0" w:name="_GoBack"/>
      <w:bookmarkEnd w:id="0"/>
      <w:r w:rsidR="00A24820" w:rsidRPr="000A6E20">
        <w:rPr>
          <w:rFonts w:ascii="Times New Roman" w:hAnsi="Times New Roman"/>
          <w:sz w:val="26"/>
        </w:rPr>
        <w:t xml:space="preserve">ой  </w:t>
      </w:r>
      <w:r w:rsidRPr="000A6E20">
        <w:rPr>
          <w:rFonts w:ascii="Times New Roman" w:hAnsi="Times New Roman"/>
          <w:sz w:val="26"/>
        </w:rPr>
        <w:t xml:space="preserve">области                                          </w:t>
      </w:r>
      <w:r w:rsidR="00A24820" w:rsidRPr="000A6E20">
        <w:rPr>
          <w:rFonts w:ascii="Times New Roman" w:hAnsi="Times New Roman"/>
          <w:sz w:val="26"/>
        </w:rPr>
        <w:t xml:space="preserve">                               </w:t>
      </w:r>
      <w:r w:rsidR="00A3042C" w:rsidRPr="000A6E20">
        <w:rPr>
          <w:rFonts w:ascii="Times New Roman" w:hAnsi="Times New Roman"/>
          <w:sz w:val="26"/>
        </w:rPr>
        <w:t>Т.П.Быкова</w:t>
      </w:r>
    </w:p>
    <w:p w:rsidR="00F90F23" w:rsidRPr="000A6E20" w:rsidRDefault="00F90F23" w:rsidP="00D35813">
      <w:pPr>
        <w:ind w:firstLine="0"/>
        <w:rPr>
          <w:rFonts w:ascii="Times New Roman" w:hAnsi="Times New Roman"/>
          <w:sz w:val="26"/>
        </w:rPr>
      </w:pPr>
    </w:p>
    <w:p w:rsidR="00EE346E" w:rsidRPr="000A6E20" w:rsidRDefault="00EE346E" w:rsidP="00D35813">
      <w:pPr>
        <w:pStyle w:val="a5"/>
        <w:jc w:val="both"/>
        <w:rPr>
          <w:rStyle w:val="20pt"/>
          <w:rFonts w:ascii="Times New Roman" w:hAnsi="Times New Roman" w:cs="Times New Roman"/>
          <w:b w:val="0"/>
          <w:sz w:val="26"/>
          <w:szCs w:val="24"/>
        </w:rPr>
      </w:pPr>
    </w:p>
    <w:p w:rsidR="001A7E0A" w:rsidRPr="000A6E20" w:rsidRDefault="001A7E0A" w:rsidP="00D35813">
      <w:pPr>
        <w:pStyle w:val="a5"/>
        <w:jc w:val="both"/>
        <w:rPr>
          <w:rStyle w:val="20pt"/>
          <w:rFonts w:ascii="Times New Roman" w:hAnsi="Times New Roman" w:cs="Times New Roman"/>
          <w:b w:val="0"/>
          <w:sz w:val="26"/>
          <w:szCs w:val="24"/>
        </w:rPr>
      </w:pPr>
    </w:p>
    <w:p w:rsidR="001A7E0A" w:rsidRPr="000A6E20" w:rsidRDefault="001A7E0A" w:rsidP="00D35813">
      <w:pPr>
        <w:ind w:firstLine="0"/>
        <w:rPr>
          <w:rFonts w:ascii="Times New Roman" w:hAnsi="Times New Roman"/>
          <w:sz w:val="26"/>
        </w:rPr>
      </w:pPr>
    </w:p>
    <w:p w:rsidR="00F53F80" w:rsidRPr="000A6E20" w:rsidRDefault="00F53F80" w:rsidP="00D35813">
      <w:pPr>
        <w:ind w:firstLine="0"/>
        <w:rPr>
          <w:rFonts w:ascii="Times New Roman" w:hAnsi="Times New Roman"/>
          <w:sz w:val="26"/>
        </w:rPr>
      </w:pPr>
    </w:p>
    <w:sectPr w:rsidR="00F53F80" w:rsidRPr="000A6E20" w:rsidSect="000A6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51" w:rsidRDefault="008C4A51" w:rsidP="00EB18F4">
      <w:r>
        <w:separator/>
      </w:r>
    </w:p>
  </w:endnote>
  <w:endnote w:type="continuationSeparator" w:id="1">
    <w:p w:rsidR="008C4A51" w:rsidRDefault="008C4A51" w:rsidP="00EB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51" w:rsidRDefault="008C4A51" w:rsidP="00EB18F4">
      <w:r>
        <w:separator/>
      </w:r>
    </w:p>
  </w:footnote>
  <w:footnote w:type="continuationSeparator" w:id="1">
    <w:p w:rsidR="008C4A51" w:rsidRDefault="008C4A51" w:rsidP="00EB1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Pr="00C2053F" w:rsidRDefault="00EB18F4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F4" w:rsidRDefault="00EB18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EC"/>
    <w:rsid w:val="00025389"/>
    <w:rsid w:val="00076FBC"/>
    <w:rsid w:val="000770A9"/>
    <w:rsid w:val="000A6E20"/>
    <w:rsid w:val="000D2E0B"/>
    <w:rsid w:val="000D3223"/>
    <w:rsid w:val="000E1C81"/>
    <w:rsid w:val="000F4DBF"/>
    <w:rsid w:val="001A6701"/>
    <w:rsid w:val="001A7E0A"/>
    <w:rsid w:val="002041F3"/>
    <w:rsid w:val="00243EE4"/>
    <w:rsid w:val="00247882"/>
    <w:rsid w:val="00263384"/>
    <w:rsid w:val="00294444"/>
    <w:rsid w:val="002E6B8B"/>
    <w:rsid w:val="00362EA5"/>
    <w:rsid w:val="0036497D"/>
    <w:rsid w:val="00384149"/>
    <w:rsid w:val="00387ABD"/>
    <w:rsid w:val="003B577D"/>
    <w:rsid w:val="004A19F2"/>
    <w:rsid w:val="004B7B30"/>
    <w:rsid w:val="00543135"/>
    <w:rsid w:val="0058733D"/>
    <w:rsid w:val="00592914"/>
    <w:rsid w:val="005A2745"/>
    <w:rsid w:val="005E1D52"/>
    <w:rsid w:val="00617C47"/>
    <w:rsid w:val="00634028"/>
    <w:rsid w:val="00663B91"/>
    <w:rsid w:val="006A5B21"/>
    <w:rsid w:val="00787B1E"/>
    <w:rsid w:val="007B2093"/>
    <w:rsid w:val="00812240"/>
    <w:rsid w:val="00870CB8"/>
    <w:rsid w:val="008C4A51"/>
    <w:rsid w:val="008F005C"/>
    <w:rsid w:val="00913F7D"/>
    <w:rsid w:val="00972A5E"/>
    <w:rsid w:val="0097316B"/>
    <w:rsid w:val="00976409"/>
    <w:rsid w:val="009C138D"/>
    <w:rsid w:val="009C51D8"/>
    <w:rsid w:val="00A24820"/>
    <w:rsid w:val="00A254DB"/>
    <w:rsid w:val="00A3042C"/>
    <w:rsid w:val="00A40500"/>
    <w:rsid w:val="00A51B5F"/>
    <w:rsid w:val="00A56894"/>
    <w:rsid w:val="00A66993"/>
    <w:rsid w:val="00A939EC"/>
    <w:rsid w:val="00AF52BC"/>
    <w:rsid w:val="00B23999"/>
    <w:rsid w:val="00B340D3"/>
    <w:rsid w:val="00B403ED"/>
    <w:rsid w:val="00B66EDC"/>
    <w:rsid w:val="00B8361C"/>
    <w:rsid w:val="00B84D8F"/>
    <w:rsid w:val="00BD122E"/>
    <w:rsid w:val="00C2053F"/>
    <w:rsid w:val="00C524D5"/>
    <w:rsid w:val="00C640B4"/>
    <w:rsid w:val="00CC03C8"/>
    <w:rsid w:val="00CD3B16"/>
    <w:rsid w:val="00D35813"/>
    <w:rsid w:val="00D554ED"/>
    <w:rsid w:val="00D86EA9"/>
    <w:rsid w:val="00E942FF"/>
    <w:rsid w:val="00E95477"/>
    <w:rsid w:val="00EB18F4"/>
    <w:rsid w:val="00EB5C33"/>
    <w:rsid w:val="00EC53DF"/>
    <w:rsid w:val="00EE346E"/>
    <w:rsid w:val="00F50B7A"/>
    <w:rsid w:val="00F53F80"/>
    <w:rsid w:val="00F90F23"/>
    <w:rsid w:val="00F91DBA"/>
    <w:rsid w:val="00FC2862"/>
    <w:rsid w:val="00FC505B"/>
    <w:rsid w:val="00FF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18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18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18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18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18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39E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A93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A939EC"/>
    <w:pPr>
      <w:ind w:firstLine="540"/>
    </w:pPr>
    <w:rPr>
      <w:b/>
    </w:rPr>
  </w:style>
  <w:style w:type="character" w:customStyle="1" w:styleId="32">
    <w:name w:val="Основной текст с отступом 3 Знак"/>
    <w:link w:val="31"/>
    <w:semiHidden/>
    <w:rsid w:val="00A939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939EC"/>
    <w:rPr>
      <w:sz w:val="22"/>
      <w:szCs w:val="22"/>
      <w:lang w:eastAsia="en-US"/>
    </w:rPr>
  </w:style>
  <w:style w:type="paragraph" w:customStyle="1" w:styleId="ConsNormal">
    <w:name w:val="ConsNormal"/>
    <w:rsid w:val="00A939E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EB18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18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18F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18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B18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B18F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18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18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EB18F4"/>
    <w:rPr>
      <w:color w:val="0000FF"/>
      <w:u w:val="none"/>
    </w:rPr>
  </w:style>
  <w:style w:type="table" w:styleId="a9">
    <w:name w:val="Table Grid"/>
    <w:basedOn w:val="a1"/>
    <w:uiPriority w:val="59"/>
    <w:rsid w:val="00EB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B18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B18F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B1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18F4"/>
    <w:rPr>
      <w:rFonts w:ascii="Arial" w:eastAsia="Times New Roman" w:hAnsi="Arial"/>
      <w:sz w:val="24"/>
      <w:szCs w:val="24"/>
    </w:rPr>
  </w:style>
  <w:style w:type="paragraph" w:customStyle="1" w:styleId="s1">
    <w:name w:val="s_1"/>
    <w:basedOn w:val="a"/>
    <w:rsid w:val="00025389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A40500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0500"/>
    <w:pPr>
      <w:widowControl w:val="0"/>
      <w:shd w:val="clear" w:color="auto" w:fill="FFFFFF"/>
      <w:spacing w:after="240" w:line="312" w:lineRule="exact"/>
    </w:pPr>
    <w:rPr>
      <w:rFonts w:eastAsia="Calibri" w:cs="Arial"/>
      <w:b/>
      <w:bCs/>
      <w:spacing w:val="4"/>
      <w:sz w:val="21"/>
      <w:szCs w:val="21"/>
    </w:rPr>
  </w:style>
  <w:style w:type="paragraph" w:styleId="ae">
    <w:name w:val="Normal (Web)"/>
    <w:basedOn w:val="a"/>
    <w:uiPriority w:val="99"/>
    <w:unhideWhenUsed/>
    <w:rsid w:val="00A4050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0pt">
    <w:name w:val="Основной текст (2) + Интервал 0 pt"/>
    <w:basedOn w:val="a0"/>
    <w:rsid w:val="001A7E0A"/>
    <w:rPr>
      <w:rFonts w:ascii="Arial" w:hAnsi="Arial" w:cs="Arial"/>
      <w:b/>
      <w:bCs/>
      <w:spacing w:val="5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2023-05-31T12:13:00Z</cp:lastPrinted>
  <dcterms:created xsi:type="dcterms:W3CDTF">2023-08-30T11:58:00Z</dcterms:created>
  <dcterms:modified xsi:type="dcterms:W3CDTF">2023-08-30T11:58:00Z</dcterms:modified>
</cp:coreProperties>
</file>