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1B" w:rsidRPr="00E60107" w:rsidRDefault="00423C84" w:rsidP="00592C52">
      <w:pPr>
        <w:pStyle w:val="14"/>
        <w:ind w:firstLine="709"/>
        <w:rPr>
          <w:rFonts w:ascii="Times New Roman" w:hAnsi="Times New Roman" w:cs="Times New Roman"/>
          <w:b w:val="0"/>
        </w:rPr>
      </w:pPr>
      <w:bookmarkStart w:id="0" w:name="_GoBack"/>
      <w:bookmarkEnd w:id="0"/>
      <w:r w:rsidRPr="00E60107">
        <w:rPr>
          <w:rFonts w:ascii="Times New Roman" w:hAnsi="Times New Roman" w:cs="Times New Roman"/>
          <w:b w:val="0"/>
        </w:rPr>
        <w:t>АДМИНИСТРАЦИЯ</w:t>
      </w:r>
    </w:p>
    <w:p w:rsidR="00423C84" w:rsidRPr="00E60107" w:rsidRDefault="00423C84" w:rsidP="00592C52">
      <w:pPr>
        <w:pStyle w:val="14"/>
        <w:ind w:firstLine="709"/>
        <w:rPr>
          <w:rFonts w:ascii="Times New Roman" w:hAnsi="Times New Roman" w:cs="Times New Roman"/>
          <w:b w:val="0"/>
        </w:rPr>
      </w:pPr>
      <w:r w:rsidRPr="00E60107">
        <w:rPr>
          <w:rFonts w:ascii="Times New Roman" w:hAnsi="Times New Roman" w:cs="Times New Roman"/>
          <w:b w:val="0"/>
        </w:rPr>
        <w:t>ЕРЫШЕВСКОГО СЕЛЬСКОГО ПОСЕЛЕНИЯ</w:t>
      </w:r>
    </w:p>
    <w:p w:rsidR="00423C84" w:rsidRPr="00E60107" w:rsidRDefault="00423C84" w:rsidP="00592C52">
      <w:pPr>
        <w:pStyle w:val="14"/>
        <w:ind w:firstLine="709"/>
        <w:rPr>
          <w:rFonts w:ascii="Times New Roman" w:hAnsi="Times New Roman" w:cs="Times New Roman"/>
          <w:b w:val="0"/>
        </w:rPr>
      </w:pPr>
      <w:r w:rsidRPr="00E60107">
        <w:rPr>
          <w:rFonts w:ascii="Times New Roman" w:hAnsi="Times New Roman" w:cs="Times New Roman"/>
          <w:b w:val="0"/>
          <w:bCs/>
        </w:rPr>
        <w:t>ПАВЛОВСКОГО МУНИЦИПАЛЬНОГО РАЙОНА</w:t>
      </w:r>
    </w:p>
    <w:p w:rsidR="00423C84" w:rsidRDefault="00423C84" w:rsidP="00592C52">
      <w:pPr>
        <w:pStyle w:val="14"/>
        <w:ind w:firstLine="709"/>
        <w:rPr>
          <w:rFonts w:ascii="Times New Roman" w:hAnsi="Times New Roman" w:cs="Times New Roman"/>
          <w:b w:val="0"/>
          <w:bCs/>
        </w:rPr>
      </w:pPr>
      <w:r w:rsidRPr="00E60107">
        <w:rPr>
          <w:rFonts w:ascii="Times New Roman" w:hAnsi="Times New Roman" w:cs="Times New Roman"/>
          <w:b w:val="0"/>
          <w:bCs/>
        </w:rPr>
        <w:t>ВОРОНЕЖСКОЙ ОБЛАСТИ</w:t>
      </w:r>
    </w:p>
    <w:p w:rsidR="00E60107" w:rsidRPr="00E60107" w:rsidRDefault="00E60107" w:rsidP="00592C52">
      <w:pPr>
        <w:pStyle w:val="14"/>
        <w:ind w:firstLine="709"/>
        <w:rPr>
          <w:rFonts w:ascii="Times New Roman" w:hAnsi="Times New Roman" w:cs="Times New Roman"/>
          <w:b w:val="0"/>
          <w:bCs/>
        </w:rPr>
      </w:pPr>
    </w:p>
    <w:p w:rsidR="00423C84" w:rsidRDefault="00592C52" w:rsidP="00592C52">
      <w:pPr>
        <w:pStyle w:val="14"/>
        <w:ind w:firstLine="709"/>
        <w:rPr>
          <w:rFonts w:ascii="Times New Roman" w:hAnsi="Times New Roman" w:cs="Times New Roman"/>
          <w:b w:val="0"/>
          <w:bCs/>
        </w:rPr>
      </w:pPr>
      <w:r w:rsidRPr="00E60107">
        <w:rPr>
          <w:rFonts w:ascii="Times New Roman" w:hAnsi="Times New Roman" w:cs="Times New Roman"/>
          <w:b w:val="0"/>
          <w:bCs/>
        </w:rPr>
        <w:t>ПОСТАНОВЛЕНИ</w:t>
      </w:r>
      <w:r w:rsidR="00423C84" w:rsidRPr="00E60107">
        <w:rPr>
          <w:rFonts w:ascii="Times New Roman" w:hAnsi="Times New Roman" w:cs="Times New Roman"/>
          <w:b w:val="0"/>
          <w:bCs/>
        </w:rPr>
        <w:t>Е</w:t>
      </w:r>
    </w:p>
    <w:p w:rsidR="00E60107" w:rsidRPr="00E60107" w:rsidRDefault="00E60107" w:rsidP="00592C52">
      <w:pPr>
        <w:pStyle w:val="14"/>
        <w:ind w:firstLine="709"/>
        <w:rPr>
          <w:rFonts w:ascii="Times New Roman" w:hAnsi="Times New Roman" w:cs="Times New Roman"/>
          <w:b w:val="0"/>
          <w:bCs/>
        </w:rPr>
      </w:pPr>
    </w:p>
    <w:p w:rsidR="00423C84" w:rsidRPr="00E60107" w:rsidRDefault="00E60107" w:rsidP="00E60107">
      <w:pPr>
        <w:pStyle w:val="22"/>
        <w:jc w:val="both"/>
        <w:rPr>
          <w:rFonts w:ascii="Times New Roman" w:hAnsi="Times New Roman" w:cs="Times New Roman"/>
          <w:b w:val="0"/>
          <w:u w:val="single"/>
        </w:rPr>
      </w:pPr>
      <w:r w:rsidRPr="00E60107">
        <w:rPr>
          <w:rFonts w:ascii="Times New Roman" w:hAnsi="Times New Roman" w:cs="Times New Roman"/>
          <w:b w:val="0"/>
          <w:u w:val="single"/>
        </w:rPr>
        <w:t>о</w:t>
      </w:r>
      <w:r w:rsidR="00833D9F" w:rsidRPr="00E60107">
        <w:rPr>
          <w:rFonts w:ascii="Times New Roman" w:hAnsi="Times New Roman" w:cs="Times New Roman"/>
          <w:b w:val="0"/>
          <w:u w:val="single"/>
        </w:rPr>
        <w:t>т</w:t>
      </w:r>
      <w:r w:rsidRPr="00E60107">
        <w:rPr>
          <w:rFonts w:ascii="Times New Roman" w:hAnsi="Times New Roman" w:cs="Times New Roman"/>
          <w:b w:val="0"/>
          <w:u w:val="single"/>
        </w:rPr>
        <w:t xml:space="preserve"> 21.08.2024</w:t>
      </w:r>
      <w:r w:rsidR="00423C84" w:rsidRPr="00E60107">
        <w:rPr>
          <w:rFonts w:ascii="Times New Roman" w:hAnsi="Times New Roman" w:cs="Times New Roman"/>
          <w:b w:val="0"/>
          <w:u w:val="single"/>
        </w:rPr>
        <w:t>г.№</w:t>
      </w:r>
      <w:r w:rsidRPr="00E60107">
        <w:rPr>
          <w:rFonts w:ascii="Times New Roman" w:hAnsi="Times New Roman" w:cs="Times New Roman"/>
          <w:b w:val="0"/>
          <w:u w:val="single"/>
        </w:rPr>
        <w:t xml:space="preserve"> 39</w:t>
      </w:r>
    </w:p>
    <w:p w:rsidR="00423C84" w:rsidRPr="00E60107" w:rsidRDefault="00423C84" w:rsidP="00E60107">
      <w:pPr>
        <w:pStyle w:val="22"/>
        <w:jc w:val="both"/>
        <w:rPr>
          <w:rFonts w:ascii="Times New Roman" w:hAnsi="Times New Roman" w:cs="Times New Roman"/>
          <w:b w:val="0"/>
        </w:rPr>
      </w:pPr>
      <w:r w:rsidRPr="00E60107">
        <w:rPr>
          <w:rFonts w:ascii="Times New Roman" w:hAnsi="Times New Roman" w:cs="Times New Roman"/>
          <w:b w:val="0"/>
        </w:rPr>
        <w:t>с. Ерышевка</w:t>
      </w:r>
    </w:p>
    <w:p w:rsidR="00592C52" w:rsidRPr="00E60107" w:rsidRDefault="00BF7902" w:rsidP="00E60107">
      <w:pPr>
        <w:pStyle w:val="Title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60107">
        <w:rPr>
          <w:rFonts w:ascii="Times New Roman" w:hAnsi="Times New Roman" w:cs="Times New Roman"/>
          <w:b w:val="0"/>
          <w:sz w:val="28"/>
          <w:szCs w:val="28"/>
        </w:rPr>
        <w:t>Об</w:t>
      </w:r>
      <w:r w:rsidR="00E60107" w:rsidRPr="00E601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0107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E60107" w:rsidRPr="00E601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5F01" w:rsidRPr="00E60107">
        <w:rPr>
          <w:rFonts w:ascii="Times New Roman" w:hAnsi="Times New Roman" w:cs="Times New Roman"/>
          <w:b w:val="0"/>
          <w:sz w:val="28"/>
          <w:szCs w:val="28"/>
        </w:rPr>
        <w:t>перечня автомобильных дорог</w:t>
      </w:r>
      <w:r w:rsidR="00E60107" w:rsidRPr="00E601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031B" w:rsidRPr="00E60107">
        <w:rPr>
          <w:rFonts w:ascii="Times New Roman" w:hAnsi="Times New Roman" w:cs="Times New Roman"/>
          <w:b w:val="0"/>
          <w:sz w:val="28"/>
          <w:szCs w:val="28"/>
        </w:rPr>
        <w:t>о</w:t>
      </w:r>
      <w:r w:rsidR="00355F01" w:rsidRPr="00E60107">
        <w:rPr>
          <w:rFonts w:ascii="Times New Roman" w:hAnsi="Times New Roman" w:cs="Times New Roman"/>
          <w:b w:val="0"/>
          <w:sz w:val="28"/>
          <w:szCs w:val="28"/>
        </w:rPr>
        <w:t xml:space="preserve">бщего </w:t>
      </w:r>
      <w:r w:rsidR="00E60107" w:rsidRPr="00E601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 w:rsidR="00355F01" w:rsidRPr="00E60107">
        <w:rPr>
          <w:rFonts w:ascii="Times New Roman" w:hAnsi="Times New Roman" w:cs="Times New Roman"/>
          <w:b w:val="0"/>
          <w:sz w:val="28"/>
          <w:szCs w:val="28"/>
        </w:rPr>
        <w:t>пользования местного значения, находящихся</w:t>
      </w:r>
      <w:r w:rsidR="00E60107" w:rsidRPr="00E601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031B" w:rsidRPr="00E60107">
        <w:rPr>
          <w:rFonts w:ascii="Times New Roman" w:hAnsi="Times New Roman" w:cs="Times New Roman"/>
          <w:b w:val="0"/>
          <w:sz w:val="28"/>
          <w:szCs w:val="28"/>
        </w:rPr>
        <w:t>в</w:t>
      </w:r>
      <w:r w:rsidR="00355F01" w:rsidRPr="00E60107">
        <w:rPr>
          <w:rFonts w:ascii="Times New Roman" w:hAnsi="Times New Roman" w:cs="Times New Roman"/>
          <w:b w:val="0"/>
          <w:sz w:val="28"/>
          <w:szCs w:val="28"/>
        </w:rPr>
        <w:t xml:space="preserve"> собственности </w:t>
      </w:r>
      <w:r w:rsidR="00E60107" w:rsidRPr="00E601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355F01" w:rsidRPr="00E60107">
        <w:rPr>
          <w:rFonts w:ascii="Times New Roman" w:hAnsi="Times New Roman" w:cs="Times New Roman"/>
          <w:b w:val="0"/>
          <w:sz w:val="28"/>
          <w:szCs w:val="28"/>
        </w:rPr>
        <w:t>Ерышевского</w:t>
      </w:r>
      <w:r w:rsidR="00E601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5F01" w:rsidRPr="00E6010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их</w:t>
      </w:r>
      <w:r w:rsidR="00E60107" w:rsidRPr="00E601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031B" w:rsidRPr="00E60107">
        <w:rPr>
          <w:rFonts w:ascii="Times New Roman" w:hAnsi="Times New Roman" w:cs="Times New Roman"/>
          <w:b w:val="0"/>
          <w:sz w:val="28"/>
          <w:szCs w:val="28"/>
        </w:rPr>
        <w:t>идентификаци</w:t>
      </w:r>
      <w:r w:rsidR="00355F01" w:rsidRPr="00E60107">
        <w:rPr>
          <w:rFonts w:ascii="Times New Roman" w:hAnsi="Times New Roman" w:cs="Times New Roman"/>
          <w:b w:val="0"/>
          <w:sz w:val="28"/>
          <w:szCs w:val="28"/>
        </w:rPr>
        <w:t xml:space="preserve">онных номеров </w:t>
      </w:r>
      <w:r w:rsidR="00E601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355F01" w:rsidRPr="00E60107">
        <w:rPr>
          <w:rFonts w:ascii="Times New Roman" w:hAnsi="Times New Roman" w:cs="Times New Roman"/>
          <w:b w:val="0"/>
          <w:sz w:val="28"/>
          <w:szCs w:val="28"/>
        </w:rPr>
        <w:t>и категории по</w:t>
      </w:r>
      <w:r w:rsidR="00E60107" w:rsidRPr="00E601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031B" w:rsidRPr="00E60107">
        <w:rPr>
          <w:rFonts w:ascii="Times New Roman" w:hAnsi="Times New Roman" w:cs="Times New Roman"/>
          <w:b w:val="0"/>
          <w:sz w:val="28"/>
          <w:szCs w:val="28"/>
        </w:rPr>
        <w:t>т</w:t>
      </w:r>
      <w:r w:rsidR="00355F01" w:rsidRPr="00E60107">
        <w:rPr>
          <w:rFonts w:ascii="Times New Roman" w:hAnsi="Times New Roman" w:cs="Times New Roman"/>
          <w:b w:val="0"/>
          <w:sz w:val="28"/>
          <w:szCs w:val="28"/>
        </w:rPr>
        <w:t>ранспортно-эксплуатационному состоянию</w:t>
      </w:r>
    </w:p>
    <w:p w:rsidR="00E60107" w:rsidRPr="00E60107" w:rsidRDefault="00E60107" w:rsidP="00592C52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4"/>
        </w:rPr>
      </w:pPr>
    </w:p>
    <w:p w:rsidR="00666A39" w:rsidRPr="00E60107" w:rsidRDefault="00666A39" w:rsidP="00592C52">
      <w:pPr>
        <w:pStyle w:val="ConsNonformat"/>
        <w:widowControl/>
        <w:ind w:right="0" w:firstLine="709"/>
        <w:jc w:val="both"/>
        <w:rPr>
          <w:rFonts w:ascii="Times New Roman" w:hAnsi="Times New Roman"/>
          <w:color w:val="000000"/>
          <w:sz w:val="26"/>
          <w:szCs w:val="24"/>
        </w:rPr>
      </w:pPr>
      <w:r w:rsidRPr="00E60107">
        <w:rPr>
          <w:rFonts w:ascii="Times New Roman" w:hAnsi="Times New Roman"/>
          <w:sz w:val="26"/>
          <w:szCs w:val="24"/>
        </w:rPr>
        <w:t xml:space="preserve">В соответствии с </w:t>
      </w:r>
      <w:r w:rsidR="00355F01" w:rsidRPr="00E60107">
        <w:rPr>
          <w:rFonts w:ascii="Times New Roman" w:hAnsi="Times New Roman"/>
          <w:sz w:val="26"/>
          <w:szCs w:val="24"/>
        </w:rPr>
        <w:t>п.п. 5 п.1 ст. 14 Федерального закона от 06.10.2003г. №131-ФЗ «Об общих принципах организации местного самоуправления в Российской Федерации»</w:t>
      </w:r>
      <w:r w:rsidR="00BF7902" w:rsidRPr="00E60107">
        <w:rPr>
          <w:rFonts w:ascii="Times New Roman" w:hAnsi="Times New Roman"/>
          <w:sz w:val="26"/>
          <w:szCs w:val="24"/>
        </w:rPr>
        <w:t>,</w:t>
      </w:r>
      <w:r w:rsidR="00355F01" w:rsidRPr="00E60107">
        <w:rPr>
          <w:rFonts w:ascii="Times New Roman" w:hAnsi="Times New Roman"/>
          <w:sz w:val="26"/>
          <w:szCs w:val="24"/>
        </w:rPr>
        <w:t xml:space="preserve"> Федеральным законом от 08.11.2007г. №257-ФЗ –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28.09.2009г. №767 «О классификации автомобильных дорог в Российской Федерации». Приказами Минтранса Российской Федерации от 07.02.2007г. №16 «Об утверждении Правил присвоения ав</w:t>
      </w:r>
      <w:r w:rsidR="0093031B" w:rsidRPr="00E60107">
        <w:rPr>
          <w:rFonts w:ascii="Times New Roman" w:hAnsi="Times New Roman"/>
          <w:sz w:val="26"/>
          <w:szCs w:val="24"/>
        </w:rPr>
        <w:t>томобильным дорогам и</w:t>
      </w:r>
      <w:r w:rsidR="00355F01" w:rsidRPr="00E60107">
        <w:rPr>
          <w:rFonts w:ascii="Times New Roman" w:hAnsi="Times New Roman"/>
          <w:sz w:val="26"/>
          <w:szCs w:val="24"/>
        </w:rPr>
        <w:t>дентификационных номеров» и от 20.05.2009г. №80 «О Едином государственном реестре автомобильных дорог»</w:t>
      </w:r>
      <w:r w:rsidR="00BF7902" w:rsidRPr="00E60107">
        <w:rPr>
          <w:rFonts w:ascii="Times New Roman" w:hAnsi="Times New Roman"/>
          <w:spacing w:val="-1"/>
          <w:sz w:val="26"/>
          <w:szCs w:val="24"/>
        </w:rPr>
        <w:t xml:space="preserve">администрация </w:t>
      </w:r>
      <w:r w:rsidR="00CD12D7" w:rsidRPr="00E60107">
        <w:rPr>
          <w:rFonts w:ascii="Times New Roman" w:hAnsi="Times New Roman"/>
          <w:spacing w:val="-1"/>
          <w:sz w:val="26"/>
          <w:szCs w:val="24"/>
        </w:rPr>
        <w:t>Ерышевского</w:t>
      </w:r>
      <w:r w:rsidR="00BF7902" w:rsidRPr="00E60107">
        <w:rPr>
          <w:rFonts w:ascii="Times New Roman" w:hAnsi="Times New Roman"/>
          <w:spacing w:val="-1"/>
          <w:sz w:val="26"/>
          <w:szCs w:val="24"/>
        </w:rPr>
        <w:t xml:space="preserve"> сельского поселения</w:t>
      </w:r>
    </w:p>
    <w:p w:rsidR="00BF7902" w:rsidRPr="00E60107" w:rsidRDefault="00BF7902" w:rsidP="00592C52">
      <w:pPr>
        <w:ind w:firstLine="709"/>
        <w:jc w:val="center"/>
        <w:rPr>
          <w:rFonts w:ascii="Times New Roman" w:hAnsi="Times New Roman"/>
          <w:spacing w:val="-1"/>
          <w:sz w:val="26"/>
        </w:rPr>
      </w:pPr>
      <w:r w:rsidRPr="00E60107">
        <w:rPr>
          <w:rFonts w:ascii="Times New Roman" w:hAnsi="Times New Roman"/>
          <w:spacing w:val="-1"/>
          <w:sz w:val="26"/>
        </w:rPr>
        <w:t>ПОСТАНОВЛЯЕТ:</w:t>
      </w:r>
    </w:p>
    <w:p w:rsidR="00E60107" w:rsidRPr="00E60107" w:rsidRDefault="00E60107" w:rsidP="00592C52">
      <w:pPr>
        <w:ind w:firstLine="709"/>
        <w:jc w:val="center"/>
        <w:rPr>
          <w:rFonts w:ascii="Times New Roman" w:hAnsi="Times New Roman"/>
          <w:spacing w:val="-1"/>
          <w:sz w:val="26"/>
        </w:rPr>
      </w:pPr>
    </w:p>
    <w:p w:rsidR="00666A39" w:rsidRPr="00E60107" w:rsidRDefault="00666A39" w:rsidP="00592C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E60107">
        <w:rPr>
          <w:rFonts w:ascii="Times New Roman" w:hAnsi="Times New Roman" w:cs="Times New Roman"/>
          <w:sz w:val="26"/>
          <w:szCs w:val="24"/>
        </w:rPr>
        <w:t xml:space="preserve">1. </w:t>
      </w:r>
      <w:r w:rsidR="005D3BD6" w:rsidRPr="00E60107">
        <w:rPr>
          <w:rFonts w:ascii="Times New Roman" w:hAnsi="Times New Roman" w:cs="Times New Roman"/>
          <w:sz w:val="26"/>
          <w:szCs w:val="24"/>
        </w:rPr>
        <w:t>Установить, что к автомобильным дорогам общего пользования местного значения поселения относятся автомобильные дороги общего пользования в границах населенных пунктов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дорог.</w:t>
      </w:r>
    </w:p>
    <w:p w:rsidR="00666A39" w:rsidRPr="00E60107" w:rsidRDefault="00666A39" w:rsidP="00592C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E60107">
        <w:rPr>
          <w:rFonts w:ascii="Times New Roman" w:hAnsi="Times New Roman" w:cs="Times New Roman"/>
          <w:sz w:val="26"/>
          <w:szCs w:val="24"/>
        </w:rPr>
        <w:t xml:space="preserve"> 2. </w:t>
      </w:r>
      <w:r w:rsidR="005D3BD6" w:rsidRPr="00E60107">
        <w:rPr>
          <w:rFonts w:ascii="Times New Roman" w:hAnsi="Times New Roman" w:cs="Times New Roman"/>
          <w:sz w:val="26"/>
          <w:szCs w:val="24"/>
        </w:rPr>
        <w:t>Утвердить прилагаемый перечень автомобильных дорог общего пользования местного значения, находящихся в собственности Ерышевского сельского поселения, их идентификационные номера и показатели транспортно-эксплуатационных характеристик и потребительских свойств согласно приложению.</w:t>
      </w:r>
    </w:p>
    <w:p w:rsidR="00E60107" w:rsidRPr="00E60107" w:rsidRDefault="005D3BD6" w:rsidP="00592C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E60107">
        <w:rPr>
          <w:rFonts w:ascii="Times New Roman" w:hAnsi="Times New Roman" w:cs="Times New Roman"/>
          <w:sz w:val="26"/>
          <w:szCs w:val="24"/>
        </w:rPr>
        <w:t xml:space="preserve">3. </w:t>
      </w:r>
      <w:r w:rsidR="00E60107" w:rsidRPr="00E60107">
        <w:rPr>
          <w:rFonts w:ascii="Times New Roman" w:hAnsi="Times New Roman" w:cs="Times New Roman"/>
          <w:sz w:val="26"/>
          <w:szCs w:val="24"/>
        </w:rPr>
        <w:t>Признать утратившими силу:</w:t>
      </w:r>
    </w:p>
    <w:p w:rsidR="00E60107" w:rsidRPr="00E60107" w:rsidRDefault="00E60107" w:rsidP="00592C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E60107">
        <w:rPr>
          <w:rFonts w:ascii="Times New Roman" w:hAnsi="Times New Roman" w:cs="Times New Roman"/>
          <w:sz w:val="26"/>
          <w:szCs w:val="24"/>
        </w:rPr>
        <w:t xml:space="preserve">- </w:t>
      </w:r>
      <w:r w:rsidR="00FA71C1">
        <w:rPr>
          <w:rFonts w:ascii="Times New Roman" w:hAnsi="Times New Roman" w:cs="Times New Roman"/>
          <w:sz w:val="26"/>
          <w:szCs w:val="24"/>
        </w:rPr>
        <w:t>п</w:t>
      </w:r>
      <w:r w:rsidR="005D3BD6" w:rsidRPr="00E60107">
        <w:rPr>
          <w:rFonts w:ascii="Times New Roman" w:hAnsi="Times New Roman" w:cs="Times New Roman"/>
          <w:sz w:val="26"/>
          <w:szCs w:val="24"/>
        </w:rPr>
        <w:t>остановление администрации Ерышевского сельского поселения Павловского муниципального района Воронежской области от</w:t>
      </w:r>
      <w:r w:rsidRPr="00E60107">
        <w:rPr>
          <w:rFonts w:ascii="Times New Roman" w:hAnsi="Times New Roman" w:cs="Times New Roman"/>
          <w:sz w:val="26"/>
          <w:szCs w:val="24"/>
        </w:rPr>
        <w:t xml:space="preserve"> 29.10.2012</w:t>
      </w:r>
      <w:r w:rsidR="0093031B" w:rsidRPr="00E60107">
        <w:rPr>
          <w:rFonts w:ascii="Times New Roman" w:hAnsi="Times New Roman" w:cs="Times New Roman"/>
          <w:sz w:val="26"/>
          <w:szCs w:val="24"/>
        </w:rPr>
        <w:t>г.</w:t>
      </w:r>
      <w:r w:rsidR="005D3BD6" w:rsidRPr="00E60107">
        <w:rPr>
          <w:rFonts w:ascii="Times New Roman" w:hAnsi="Times New Roman" w:cs="Times New Roman"/>
          <w:sz w:val="26"/>
          <w:szCs w:val="24"/>
        </w:rPr>
        <w:t xml:space="preserve"> №</w:t>
      </w:r>
      <w:r w:rsidRPr="00E60107">
        <w:rPr>
          <w:rFonts w:ascii="Times New Roman" w:hAnsi="Times New Roman" w:cs="Times New Roman"/>
          <w:sz w:val="26"/>
          <w:szCs w:val="24"/>
        </w:rPr>
        <w:t>055</w:t>
      </w:r>
      <w:r w:rsidR="005D3BD6" w:rsidRPr="00E60107">
        <w:rPr>
          <w:rFonts w:ascii="Times New Roman" w:hAnsi="Times New Roman" w:cs="Times New Roman"/>
          <w:sz w:val="26"/>
          <w:szCs w:val="24"/>
        </w:rPr>
        <w:t xml:space="preserve"> «Об утверждении перечня автомобильных дорог общего пользования местного значения Ерышевского сельского поселения»</w:t>
      </w:r>
      <w:r w:rsidRPr="00E60107">
        <w:rPr>
          <w:rFonts w:ascii="Times New Roman" w:hAnsi="Times New Roman" w:cs="Times New Roman"/>
          <w:sz w:val="26"/>
          <w:szCs w:val="24"/>
        </w:rPr>
        <w:t>;</w:t>
      </w:r>
    </w:p>
    <w:p w:rsidR="00E60107" w:rsidRPr="00E60107" w:rsidRDefault="00FA71C1" w:rsidP="00E60107">
      <w:pPr>
        <w:widowControl w:val="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</w:rPr>
        <w:t>- п</w:t>
      </w:r>
      <w:r w:rsidR="00E60107" w:rsidRPr="00E60107">
        <w:rPr>
          <w:rFonts w:ascii="Times New Roman" w:hAnsi="Times New Roman"/>
          <w:sz w:val="26"/>
        </w:rPr>
        <w:t>остановление администрации Ерышевского сельского поселения Павловского муниципального района Воронежской области от 07.11.2023г. №32 «</w:t>
      </w:r>
      <w:r w:rsidR="00E60107" w:rsidRPr="00E60107">
        <w:rPr>
          <w:rFonts w:ascii="Times New Roman" w:hAnsi="Times New Roman"/>
          <w:sz w:val="26"/>
          <w:szCs w:val="28"/>
        </w:rPr>
        <w:t xml:space="preserve">О внесении изменений и дополнений в постановление  администрации Ерышевского сельского </w:t>
      </w:r>
      <w:r w:rsidR="00E60107" w:rsidRPr="00E60107">
        <w:rPr>
          <w:rFonts w:ascii="Times New Roman" w:hAnsi="Times New Roman"/>
          <w:sz w:val="26"/>
          <w:szCs w:val="28"/>
        </w:rPr>
        <w:lastRenderedPageBreak/>
        <w:t>поселения Павловского  муниципального района  Воронежской области от 29.10.2012 г № 055 «Об  утверждении  перечня  автомобильных дорог общего пользования  местного значения Ерышевского сельского поселения, их  идентификационных  номеров  и  категории по транспортно-эксплуатационному  состоянию»</w:t>
      </w:r>
    </w:p>
    <w:p w:rsidR="0071065D" w:rsidRPr="00E60107" w:rsidRDefault="00E60107" w:rsidP="00592C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E60107">
        <w:rPr>
          <w:rFonts w:ascii="Times New Roman" w:hAnsi="Times New Roman" w:cs="Times New Roman"/>
          <w:sz w:val="26"/>
          <w:szCs w:val="24"/>
        </w:rPr>
        <w:t>4</w:t>
      </w:r>
      <w:r w:rsidR="00666A39" w:rsidRPr="00E60107">
        <w:rPr>
          <w:rFonts w:ascii="Times New Roman" w:hAnsi="Times New Roman" w:cs="Times New Roman"/>
          <w:sz w:val="26"/>
          <w:szCs w:val="24"/>
        </w:rPr>
        <w:t xml:space="preserve">. </w:t>
      </w:r>
      <w:r w:rsidR="0071065D" w:rsidRPr="00E60107">
        <w:rPr>
          <w:rFonts w:ascii="Times New Roman" w:hAnsi="Times New Roman" w:cs="Times New Roman"/>
          <w:sz w:val="26"/>
          <w:szCs w:val="24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CD12D7" w:rsidRPr="00E60107">
        <w:rPr>
          <w:rFonts w:ascii="Times New Roman" w:hAnsi="Times New Roman" w:cs="Times New Roman"/>
          <w:sz w:val="26"/>
          <w:szCs w:val="24"/>
        </w:rPr>
        <w:t>Ерышевского</w:t>
      </w:r>
      <w:r w:rsidR="0071065D" w:rsidRPr="00E60107">
        <w:rPr>
          <w:rFonts w:ascii="Times New Roman" w:hAnsi="Times New Roman" w:cs="Times New Roman"/>
          <w:sz w:val="26"/>
          <w:szCs w:val="24"/>
        </w:rPr>
        <w:t xml:space="preserve"> сельского поселения. </w:t>
      </w:r>
    </w:p>
    <w:p w:rsidR="00666A39" w:rsidRPr="00E60107" w:rsidRDefault="00E60107" w:rsidP="00592C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E60107">
        <w:rPr>
          <w:rFonts w:ascii="Times New Roman" w:hAnsi="Times New Roman" w:cs="Times New Roman"/>
          <w:sz w:val="26"/>
          <w:szCs w:val="24"/>
        </w:rPr>
        <w:t>5</w:t>
      </w:r>
      <w:r w:rsidR="00666A39" w:rsidRPr="00E60107">
        <w:rPr>
          <w:rFonts w:ascii="Times New Roman" w:hAnsi="Times New Roman" w:cs="Times New Roman"/>
          <w:sz w:val="26"/>
          <w:szCs w:val="24"/>
        </w:rPr>
        <w:t>. Контроль над выполнением постановления оставляю за собой.</w:t>
      </w:r>
    </w:p>
    <w:p w:rsidR="00E60107" w:rsidRPr="00E60107" w:rsidRDefault="00E60107" w:rsidP="00592C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E60107" w:rsidRPr="00E60107" w:rsidRDefault="00E60107" w:rsidP="00E60107">
      <w:pPr>
        <w:widowControl w:val="0"/>
        <w:rPr>
          <w:rFonts w:ascii="Times New Roman" w:hAnsi="Times New Roman"/>
          <w:sz w:val="26"/>
        </w:rPr>
      </w:pPr>
      <w:r w:rsidRPr="00E60107">
        <w:rPr>
          <w:rFonts w:ascii="Times New Roman" w:hAnsi="Times New Roman"/>
          <w:sz w:val="26"/>
        </w:rPr>
        <w:t xml:space="preserve">Глава Ерышевскогосельского поселения  </w:t>
      </w:r>
    </w:p>
    <w:p w:rsidR="00E60107" w:rsidRPr="00E60107" w:rsidRDefault="00E60107" w:rsidP="00E60107">
      <w:pPr>
        <w:widowControl w:val="0"/>
        <w:rPr>
          <w:rFonts w:ascii="Times New Roman" w:hAnsi="Times New Roman"/>
          <w:sz w:val="26"/>
        </w:rPr>
      </w:pPr>
      <w:r w:rsidRPr="00E60107">
        <w:rPr>
          <w:rFonts w:ascii="Times New Roman" w:hAnsi="Times New Roman"/>
          <w:sz w:val="26"/>
        </w:rPr>
        <w:t xml:space="preserve">Павловского муниципального района </w:t>
      </w:r>
    </w:p>
    <w:p w:rsidR="00E60107" w:rsidRPr="00E60107" w:rsidRDefault="00E60107" w:rsidP="00E60107">
      <w:pPr>
        <w:widowControl w:val="0"/>
        <w:rPr>
          <w:rFonts w:ascii="Times New Roman" w:hAnsi="Times New Roman"/>
          <w:sz w:val="26"/>
        </w:rPr>
      </w:pPr>
      <w:r w:rsidRPr="00E60107">
        <w:rPr>
          <w:rFonts w:ascii="Times New Roman" w:hAnsi="Times New Roman"/>
          <w:sz w:val="26"/>
        </w:rPr>
        <w:t>Воронежской области                                                                                     Т.П.Быкова</w:t>
      </w:r>
    </w:p>
    <w:p w:rsidR="00EE67ED" w:rsidRPr="00E60107" w:rsidRDefault="00EE67ED" w:rsidP="00592C52">
      <w:pPr>
        <w:ind w:firstLine="709"/>
        <w:rPr>
          <w:rFonts w:ascii="Times New Roman" w:hAnsi="Times New Roman"/>
          <w:sz w:val="26"/>
        </w:rPr>
      </w:pPr>
    </w:p>
    <w:p w:rsidR="00EE67ED" w:rsidRPr="00E60107" w:rsidRDefault="00EE67ED" w:rsidP="00592C52">
      <w:pPr>
        <w:ind w:firstLine="709"/>
        <w:rPr>
          <w:rFonts w:ascii="Times New Roman" w:hAnsi="Times New Roman"/>
          <w:sz w:val="26"/>
        </w:rPr>
        <w:sectPr w:rsidR="00EE67ED" w:rsidRPr="00E60107" w:rsidSect="00E601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851" w:bottom="1134" w:left="1134" w:header="709" w:footer="709" w:gutter="0"/>
          <w:cols w:space="708"/>
          <w:docGrid w:linePitch="360"/>
        </w:sectPr>
      </w:pPr>
    </w:p>
    <w:p w:rsidR="00FA71C1" w:rsidRPr="00DD4474" w:rsidRDefault="00FA71C1" w:rsidP="00FA71C1">
      <w:pPr>
        <w:pStyle w:val="af8"/>
        <w:ind w:firstLine="709"/>
        <w:jc w:val="right"/>
        <w:rPr>
          <w:sz w:val="26"/>
        </w:rPr>
      </w:pPr>
      <w:r w:rsidRPr="00DD4474">
        <w:rPr>
          <w:sz w:val="26"/>
        </w:rPr>
        <w:lastRenderedPageBreak/>
        <w:t>Приложение</w:t>
      </w:r>
    </w:p>
    <w:p w:rsidR="00FA71C1" w:rsidRPr="00DD4474" w:rsidRDefault="00FA71C1" w:rsidP="00FA71C1">
      <w:pPr>
        <w:pStyle w:val="af8"/>
        <w:ind w:firstLine="709"/>
        <w:jc w:val="right"/>
        <w:rPr>
          <w:sz w:val="26"/>
        </w:rPr>
      </w:pPr>
      <w:r w:rsidRPr="00DD4474">
        <w:rPr>
          <w:sz w:val="26"/>
        </w:rPr>
        <w:t>к постановлению администрации</w:t>
      </w:r>
    </w:p>
    <w:p w:rsidR="00FA71C1" w:rsidRPr="00DD4474" w:rsidRDefault="00FA71C1" w:rsidP="00FA71C1">
      <w:pPr>
        <w:pStyle w:val="af8"/>
        <w:ind w:firstLine="709"/>
        <w:jc w:val="right"/>
        <w:rPr>
          <w:sz w:val="26"/>
        </w:rPr>
      </w:pPr>
      <w:r w:rsidRPr="00DD4474">
        <w:rPr>
          <w:sz w:val="26"/>
        </w:rPr>
        <w:t>Ерышевского сельского поселения</w:t>
      </w:r>
    </w:p>
    <w:p w:rsidR="00FA71C1" w:rsidRPr="00DD4474" w:rsidRDefault="00FA71C1" w:rsidP="00FA71C1">
      <w:pPr>
        <w:pStyle w:val="af8"/>
        <w:ind w:firstLine="709"/>
        <w:jc w:val="right"/>
        <w:rPr>
          <w:sz w:val="26"/>
        </w:rPr>
      </w:pPr>
      <w:r>
        <w:rPr>
          <w:sz w:val="26"/>
        </w:rPr>
        <w:t>от 21.08.2024</w:t>
      </w:r>
      <w:r w:rsidRPr="00DD4474">
        <w:rPr>
          <w:sz w:val="26"/>
        </w:rPr>
        <w:t xml:space="preserve"> г. №</w:t>
      </w:r>
      <w:r>
        <w:rPr>
          <w:sz w:val="26"/>
        </w:rPr>
        <w:t>39</w:t>
      </w:r>
    </w:p>
    <w:p w:rsidR="00FA71C1" w:rsidRPr="00DD4474" w:rsidRDefault="00FA71C1" w:rsidP="00FA71C1">
      <w:pPr>
        <w:pStyle w:val="af8"/>
        <w:ind w:firstLine="709"/>
        <w:jc w:val="both"/>
        <w:rPr>
          <w:sz w:val="26"/>
        </w:rPr>
      </w:pPr>
    </w:p>
    <w:p w:rsidR="00FA71C1" w:rsidRPr="00DD4474" w:rsidRDefault="00FA71C1" w:rsidP="00FA71C1">
      <w:pPr>
        <w:tabs>
          <w:tab w:val="left" w:pos="3855"/>
        </w:tabs>
        <w:ind w:firstLine="709"/>
        <w:jc w:val="center"/>
        <w:rPr>
          <w:rFonts w:ascii="Times New Roman" w:hAnsi="Times New Roman"/>
          <w:sz w:val="26"/>
        </w:rPr>
      </w:pPr>
      <w:r w:rsidRPr="00DD4474">
        <w:rPr>
          <w:rFonts w:ascii="Times New Roman" w:hAnsi="Times New Roman"/>
          <w:sz w:val="26"/>
        </w:rPr>
        <w:t>Перечень</w:t>
      </w:r>
    </w:p>
    <w:p w:rsidR="00FA71C1" w:rsidRPr="00DD4474" w:rsidRDefault="00FA71C1" w:rsidP="00FA71C1">
      <w:pPr>
        <w:tabs>
          <w:tab w:val="left" w:pos="3855"/>
        </w:tabs>
        <w:ind w:firstLine="709"/>
        <w:jc w:val="center"/>
        <w:rPr>
          <w:rFonts w:ascii="Times New Roman" w:hAnsi="Times New Roman"/>
          <w:sz w:val="26"/>
        </w:rPr>
      </w:pPr>
      <w:r w:rsidRPr="00DD4474">
        <w:rPr>
          <w:rFonts w:ascii="Times New Roman" w:hAnsi="Times New Roman"/>
          <w:sz w:val="26"/>
        </w:rPr>
        <w:t>автомобильных дорог общего пользования  местного значения, расположенных в пределах границ  Ерышевского сельского поселения Павловского  муниципального района Воронежской области</w:t>
      </w:r>
    </w:p>
    <w:tbl>
      <w:tblPr>
        <w:tblW w:w="15128" w:type="dxa"/>
        <w:jc w:val="center"/>
        <w:tblInd w:w="-2381" w:type="dxa"/>
        <w:tblLayout w:type="fixed"/>
        <w:tblLook w:val="04A0"/>
      </w:tblPr>
      <w:tblGrid>
        <w:gridCol w:w="634"/>
        <w:gridCol w:w="1630"/>
        <w:gridCol w:w="1843"/>
        <w:gridCol w:w="850"/>
        <w:gridCol w:w="2339"/>
        <w:gridCol w:w="567"/>
        <w:gridCol w:w="709"/>
        <w:gridCol w:w="851"/>
        <w:gridCol w:w="992"/>
        <w:gridCol w:w="850"/>
        <w:gridCol w:w="567"/>
        <w:gridCol w:w="851"/>
        <w:gridCol w:w="567"/>
        <w:gridCol w:w="992"/>
        <w:gridCol w:w="886"/>
      </w:tblGrid>
      <w:tr w:rsidR="00FA71C1" w:rsidRPr="00DD4474" w:rsidTr="00FA71C1">
        <w:trPr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jc w:val="center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№ п/п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Идентификационный номер автомобильной дороги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34"/>
              <w:jc w:val="center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Наименование автомобильных дорог/ улиц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jc w:val="center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Категория автомобильной дороги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34"/>
              <w:jc w:val="center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Класс автомобильной дороги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Параметры элементов автомобильной дороги</w:t>
            </w:r>
          </w:p>
        </w:tc>
        <w:tc>
          <w:tcPr>
            <w:tcW w:w="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709"/>
              <w:jc w:val="center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Протяжённость, км</w:t>
            </w:r>
          </w:p>
        </w:tc>
      </w:tr>
      <w:tr w:rsidR="00FA71C1" w:rsidRPr="00DD4474" w:rsidTr="00FA71C1">
        <w:trPr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C1" w:rsidRPr="00DD4474" w:rsidRDefault="00FA71C1" w:rsidP="00FA71C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C1" w:rsidRPr="00DD4474" w:rsidRDefault="00FA71C1" w:rsidP="00FA71C1">
            <w:pPr>
              <w:ind w:firstLine="709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C1" w:rsidRPr="00DD4474" w:rsidRDefault="00FA71C1" w:rsidP="00FA71C1">
            <w:pPr>
              <w:ind w:firstLine="709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C1" w:rsidRPr="00DD4474" w:rsidRDefault="00FA71C1" w:rsidP="00FA71C1">
            <w:pPr>
              <w:ind w:firstLine="709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1C1" w:rsidRPr="00DD4474" w:rsidRDefault="00FA71C1" w:rsidP="00FA71C1">
            <w:pPr>
              <w:ind w:firstLine="70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Общее число полос движения, шт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C1" w:rsidRPr="00DD4474" w:rsidRDefault="00FA71C1" w:rsidP="00FA71C1">
            <w:pPr>
              <w:ind w:firstLine="70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Ширина полосы движения, 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C1" w:rsidRPr="00DD4474" w:rsidRDefault="00FA71C1" w:rsidP="00FA71C1">
            <w:pPr>
              <w:ind w:firstLine="70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Ширина обочины,(не менее 1 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w="4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709"/>
              <w:jc w:val="center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в том числе</w:t>
            </w:r>
          </w:p>
        </w:tc>
      </w:tr>
      <w:tr w:rsidR="00FA71C1" w:rsidRPr="00DD4474" w:rsidTr="00FA71C1">
        <w:trPr>
          <w:trHeight w:val="1911"/>
          <w:jc w:val="center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C1" w:rsidRPr="00DD4474" w:rsidRDefault="00FA71C1" w:rsidP="00FA71C1">
            <w:pPr>
              <w:ind w:firstLine="709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C1" w:rsidRPr="00DD4474" w:rsidRDefault="00FA71C1" w:rsidP="00FA71C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C1" w:rsidRPr="00DD4474" w:rsidRDefault="00FA71C1" w:rsidP="00FA71C1">
            <w:pPr>
              <w:ind w:firstLine="709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C1" w:rsidRPr="00DD4474" w:rsidRDefault="00FA71C1" w:rsidP="00FA71C1">
            <w:pPr>
              <w:ind w:firstLine="709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C1" w:rsidRPr="00DD4474" w:rsidRDefault="00FA71C1" w:rsidP="00FA71C1">
            <w:pPr>
              <w:ind w:firstLine="709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C1" w:rsidRPr="00DD4474" w:rsidRDefault="00FA71C1" w:rsidP="00FA71C1">
            <w:pPr>
              <w:ind w:firstLine="709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C1" w:rsidRPr="00DD4474" w:rsidRDefault="00FA71C1" w:rsidP="00FA71C1">
            <w:pPr>
              <w:ind w:firstLine="709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C1" w:rsidRPr="00DD4474" w:rsidRDefault="00FA71C1" w:rsidP="00FA71C1">
            <w:pPr>
              <w:ind w:firstLine="709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C1" w:rsidRPr="00DD4474" w:rsidRDefault="00FA71C1" w:rsidP="00FA71C1">
            <w:pPr>
              <w:ind w:firstLine="709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Асфальтовое покрытие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Ширина,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A5054B" w:rsidP="00FA71C1">
            <w:pPr>
              <w:ind w:firstLine="70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Щебеночное покрытие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Ширина,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A5054B" w:rsidP="00FA71C1">
            <w:pPr>
              <w:ind w:firstLine="70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Грунтовое покрытие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Ширина, м</w:t>
            </w:r>
          </w:p>
        </w:tc>
      </w:tr>
      <w:tr w:rsidR="00FA71C1" w:rsidRPr="00DD4474" w:rsidTr="00FA71C1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pStyle w:val="aff0"/>
              <w:numPr>
                <w:ilvl w:val="0"/>
                <w:numId w:val="26"/>
              </w:numPr>
              <w:tabs>
                <w:tab w:val="center" w:pos="4677"/>
              </w:tabs>
              <w:ind w:left="0" w:firstLine="709"/>
              <w:rPr>
                <w:sz w:val="26"/>
              </w:rPr>
            </w:pPr>
            <w:r w:rsidRPr="00DD4474">
              <w:rPr>
                <w:sz w:val="26"/>
              </w:rPr>
              <w:t>1</w:t>
            </w:r>
          </w:p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20 233 824 ОП МП - 01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ул. Баррикады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1,347</w:t>
            </w:r>
          </w:p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0,372</w:t>
            </w:r>
          </w:p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4,2</w:t>
            </w:r>
          </w:p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0,275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4,2</w:t>
            </w:r>
          </w:p>
        </w:tc>
      </w:tr>
      <w:tr w:rsidR="00FA71C1" w:rsidRPr="00DD4474" w:rsidTr="00FA71C1">
        <w:trPr>
          <w:trHeight w:val="46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pStyle w:val="aff0"/>
              <w:numPr>
                <w:ilvl w:val="0"/>
                <w:numId w:val="26"/>
              </w:numPr>
              <w:tabs>
                <w:tab w:val="center" w:pos="4677"/>
              </w:tabs>
              <w:ind w:left="0" w:firstLine="709"/>
              <w:rPr>
                <w:sz w:val="26"/>
              </w:rPr>
            </w:pPr>
            <w:r w:rsidRPr="00DD4474">
              <w:rPr>
                <w:sz w:val="26"/>
              </w:rPr>
              <w:t>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20 233 824 ОП МП - 02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ул. В-Садовая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 xml:space="preserve">Обычная автомобильная </w:t>
            </w:r>
            <w:r w:rsidRPr="00DD4474">
              <w:rPr>
                <w:rFonts w:ascii="Times New Roman" w:hAnsi="Times New Roman"/>
                <w:sz w:val="26"/>
              </w:rPr>
              <w:lastRenderedPageBreak/>
              <w:t>дорога</w:t>
            </w:r>
          </w:p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0,858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 xml:space="preserve">   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0,858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</w:tr>
      <w:tr w:rsidR="00FA71C1" w:rsidRPr="00DD4474" w:rsidTr="00FA71C1">
        <w:trPr>
          <w:trHeight w:val="35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pStyle w:val="aff0"/>
              <w:numPr>
                <w:ilvl w:val="0"/>
                <w:numId w:val="26"/>
              </w:numPr>
              <w:tabs>
                <w:tab w:val="center" w:pos="4677"/>
              </w:tabs>
              <w:ind w:left="0" w:firstLine="709"/>
              <w:rPr>
                <w:sz w:val="26"/>
              </w:rPr>
            </w:pPr>
            <w:r w:rsidRPr="00DD4474">
              <w:rPr>
                <w:sz w:val="26"/>
              </w:rPr>
              <w:lastRenderedPageBreak/>
              <w:t>33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20 233 824 ОП МП - 03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ул. Ср.Садовая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11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</w:tr>
      <w:tr w:rsidR="00FA71C1" w:rsidRPr="00DD4474" w:rsidTr="00FA71C1">
        <w:trPr>
          <w:trHeight w:val="35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pStyle w:val="aff0"/>
              <w:numPr>
                <w:ilvl w:val="0"/>
                <w:numId w:val="26"/>
              </w:numPr>
              <w:tabs>
                <w:tab w:val="center" w:pos="4677"/>
              </w:tabs>
              <w:ind w:left="0" w:firstLine="709"/>
              <w:rPr>
                <w:sz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Участок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4D33EA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0,319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3,5</w:t>
            </w:r>
          </w:p>
        </w:tc>
      </w:tr>
      <w:tr w:rsidR="00FA71C1" w:rsidRPr="00DD4474" w:rsidTr="00FA71C1">
        <w:trPr>
          <w:trHeight w:val="35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pStyle w:val="aff0"/>
              <w:numPr>
                <w:ilvl w:val="0"/>
                <w:numId w:val="26"/>
              </w:numPr>
              <w:tabs>
                <w:tab w:val="center" w:pos="4677"/>
              </w:tabs>
              <w:ind w:left="0" w:firstLine="709"/>
              <w:rPr>
                <w:sz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Участок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4D33EA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0,167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3,5</w:t>
            </w:r>
          </w:p>
        </w:tc>
      </w:tr>
      <w:tr w:rsidR="00FA71C1" w:rsidRPr="00DD4474" w:rsidTr="00FA71C1">
        <w:trPr>
          <w:trHeight w:val="5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pStyle w:val="aff0"/>
              <w:numPr>
                <w:ilvl w:val="0"/>
                <w:numId w:val="26"/>
              </w:numPr>
              <w:tabs>
                <w:tab w:val="center" w:pos="4677"/>
              </w:tabs>
              <w:ind w:left="0" w:firstLine="709"/>
              <w:rPr>
                <w:sz w:val="26"/>
              </w:rPr>
            </w:pPr>
            <w:r w:rsidRPr="00DD4474">
              <w:rPr>
                <w:sz w:val="26"/>
              </w:rPr>
              <w:t>44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20 233 824 ОП МП - 04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ул.Нижне-Садовая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</w:tr>
      <w:tr w:rsidR="00FA71C1" w:rsidRPr="00DD4474" w:rsidTr="00FA71C1">
        <w:trPr>
          <w:trHeight w:val="5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pStyle w:val="aff0"/>
              <w:numPr>
                <w:ilvl w:val="0"/>
                <w:numId w:val="26"/>
              </w:numPr>
              <w:tabs>
                <w:tab w:val="center" w:pos="4677"/>
              </w:tabs>
              <w:ind w:left="0" w:firstLine="709"/>
              <w:rPr>
                <w:sz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Участок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4D7B42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44 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1,402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>
              <w:rPr>
                <w:rFonts w:ascii="Times New Roman" w:hAnsi="Times New Roman"/>
                <w:sz w:val="26"/>
              </w:rPr>
              <w:t>0,702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</w:tr>
      <w:tr w:rsidR="00FA71C1" w:rsidRPr="00DD4474" w:rsidTr="00FA71C1">
        <w:trPr>
          <w:trHeight w:val="5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pStyle w:val="aff0"/>
              <w:numPr>
                <w:ilvl w:val="0"/>
                <w:numId w:val="26"/>
              </w:numPr>
              <w:tabs>
                <w:tab w:val="center" w:pos="4677"/>
              </w:tabs>
              <w:ind w:left="0" w:firstLine="709"/>
              <w:rPr>
                <w:sz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Участок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4D7B42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44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>
              <w:rPr>
                <w:rFonts w:ascii="Times New Roman" w:hAnsi="Times New Roman"/>
                <w:sz w:val="26"/>
              </w:rPr>
              <w:t>0,195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C1" w:rsidRPr="00DD4474" w:rsidRDefault="00A5054B" w:rsidP="00FA71C1">
            <w:pPr>
              <w:ind w:firstLine="70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>
              <w:rPr>
                <w:rFonts w:ascii="Times New Roman" w:hAnsi="Times New Roman"/>
                <w:sz w:val="26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</w:tr>
      <w:tr w:rsidR="00FA71C1" w:rsidRPr="00DD4474" w:rsidTr="00FA71C1">
        <w:trPr>
          <w:trHeight w:val="54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pStyle w:val="aff0"/>
              <w:numPr>
                <w:ilvl w:val="0"/>
                <w:numId w:val="26"/>
              </w:numPr>
              <w:tabs>
                <w:tab w:val="center" w:pos="4677"/>
              </w:tabs>
              <w:ind w:left="0" w:firstLine="709"/>
              <w:rPr>
                <w:sz w:val="26"/>
              </w:rPr>
            </w:pPr>
            <w:r w:rsidRPr="00DD4474">
              <w:rPr>
                <w:sz w:val="26"/>
              </w:rPr>
              <w:t xml:space="preserve">    5                                            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20 233 824 ОП МП - 05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пер. 1 Мая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 xml:space="preserve">    -</w:t>
            </w:r>
          </w:p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0,282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</w:tr>
      <w:tr w:rsidR="00FA71C1" w:rsidRPr="00DD4474" w:rsidTr="00FA71C1">
        <w:trPr>
          <w:trHeight w:val="4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pStyle w:val="aff0"/>
              <w:numPr>
                <w:ilvl w:val="0"/>
                <w:numId w:val="26"/>
              </w:numPr>
              <w:tabs>
                <w:tab w:val="center" w:pos="4677"/>
              </w:tabs>
              <w:ind w:left="0" w:firstLine="709"/>
              <w:rPr>
                <w:sz w:val="26"/>
              </w:rPr>
            </w:pPr>
            <w:r w:rsidRPr="00DD4474">
              <w:rPr>
                <w:sz w:val="26"/>
              </w:rPr>
              <w:t>56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20 233 824 ОП МП - 06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пер. Кузнечный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0,252</w:t>
            </w:r>
          </w:p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0,252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</w:tr>
      <w:tr w:rsidR="00FA71C1" w:rsidRPr="00DD4474" w:rsidTr="00FA71C1">
        <w:trPr>
          <w:trHeight w:val="35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pStyle w:val="aff0"/>
              <w:numPr>
                <w:ilvl w:val="0"/>
                <w:numId w:val="26"/>
              </w:numPr>
              <w:tabs>
                <w:tab w:val="center" w:pos="4677"/>
              </w:tabs>
              <w:ind w:left="0" w:firstLine="709"/>
              <w:rPr>
                <w:sz w:val="26"/>
              </w:rPr>
            </w:pPr>
            <w:r w:rsidRPr="00DD4474">
              <w:rPr>
                <w:sz w:val="26"/>
              </w:rPr>
              <w:t>77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20 233 824 ОП МП - 07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ул. Тружеников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0,707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0,226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3,0</w:t>
            </w:r>
          </w:p>
        </w:tc>
      </w:tr>
      <w:tr w:rsidR="00FA71C1" w:rsidRPr="00DD4474" w:rsidTr="00FA71C1">
        <w:trPr>
          <w:trHeight w:val="45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pStyle w:val="aff0"/>
              <w:numPr>
                <w:ilvl w:val="0"/>
                <w:numId w:val="26"/>
              </w:numPr>
              <w:tabs>
                <w:tab w:val="center" w:pos="4677"/>
              </w:tabs>
              <w:ind w:left="0" w:firstLine="709"/>
              <w:rPr>
                <w:sz w:val="26"/>
              </w:rPr>
            </w:pPr>
            <w:r w:rsidRPr="00DD4474">
              <w:rPr>
                <w:sz w:val="26"/>
              </w:rPr>
              <w:t>88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20 233 824 ОП МП - 08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ул.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</w:tr>
      <w:tr w:rsidR="00FA71C1" w:rsidRPr="00DD4474" w:rsidTr="00FA71C1">
        <w:trPr>
          <w:trHeight w:val="4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pStyle w:val="aff0"/>
              <w:numPr>
                <w:ilvl w:val="0"/>
                <w:numId w:val="26"/>
              </w:numPr>
              <w:tabs>
                <w:tab w:val="center" w:pos="4677"/>
              </w:tabs>
              <w:ind w:left="0" w:firstLine="709"/>
              <w:rPr>
                <w:sz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Участок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4D7B42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44 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0,332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0,481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</w:tr>
      <w:tr w:rsidR="00FA71C1" w:rsidRPr="00DD4474" w:rsidTr="00FA71C1">
        <w:trPr>
          <w:trHeight w:val="45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pStyle w:val="aff0"/>
              <w:numPr>
                <w:ilvl w:val="0"/>
                <w:numId w:val="26"/>
              </w:numPr>
              <w:tabs>
                <w:tab w:val="center" w:pos="4677"/>
              </w:tabs>
              <w:ind w:left="0" w:firstLine="709"/>
              <w:rPr>
                <w:sz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Участок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4D7B42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0,394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0,200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>
              <w:rPr>
                <w:rFonts w:ascii="Times New Roman" w:hAnsi="Times New Roman"/>
                <w:sz w:val="26"/>
              </w:rPr>
              <w:t>0,1</w:t>
            </w:r>
            <w:r w:rsidR="00FA71C1" w:rsidRPr="00DD4474">
              <w:rPr>
                <w:rFonts w:ascii="Times New Roman" w:hAnsi="Times New Roman"/>
                <w:sz w:val="26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</w:tr>
      <w:tr w:rsidR="00FA71C1" w:rsidRPr="00DD4474" w:rsidTr="00FA71C1">
        <w:trPr>
          <w:trHeight w:val="45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pStyle w:val="aff0"/>
              <w:numPr>
                <w:ilvl w:val="0"/>
                <w:numId w:val="26"/>
              </w:numPr>
              <w:tabs>
                <w:tab w:val="center" w:pos="4677"/>
              </w:tabs>
              <w:ind w:left="0" w:firstLine="709"/>
              <w:rPr>
                <w:sz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Участок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4D7B42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0,444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</w:tr>
      <w:tr w:rsidR="00FA71C1" w:rsidRPr="00DD4474" w:rsidTr="00FA71C1">
        <w:trPr>
          <w:trHeight w:val="59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 xml:space="preserve">   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20 233 824 ОП МП - 09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ул.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</w:tr>
      <w:tr w:rsidR="00FA71C1" w:rsidRPr="00DD4474" w:rsidTr="00FA71C1">
        <w:trPr>
          <w:trHeight w:val="59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Участок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4D7B42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0,742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0,330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>
              <w:rPr>
                <w:rFonts w:ascii="Times New Roman" w:hAnsi="Times New Roman"/>
                <w:sz w:val="26"/>
              </w:rPr>
              <w:t>0,13</w:t>
            </w:r>
            <w:r w:rsidR="00FA71C1" w:rsidRPr="00DD4474"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0,282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3,0</w:t>
            </w:r>
          </w:p>
        </w:tc>
      </w:tr>
      <w:tr w:rsidR="00FA71C1" w:rsidRPr="00DD4474" w:rsidTr="00FA71C1">
        <w:trPr>
          <w:trHeight w:val="59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Участок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4D7B42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0,295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3,0</w:t>
            </w:r>
          </w:p>
        </w:tc>
      </w:tr>
      <w:tr w:rsidR="00FA71C1" w:rsidRPr="00DD4474" w:rsidTr="00FA71C1">
        <w:trPr>
          <w:trHeight w:val="6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pStyle w:val="aff0"/>
              <w:tabs>
                <w:tab w:val="center" w:pos="4677"/>
              </w:tabs>
              <w:ind w:left="0" w:firstLine="709"/>
              <w:rPr>
                <w:sz w:val="26"/>
              </w:rPr>
            </w:pPr>
            <w:r w:rsidRPr="00DD4474">
              <w:rPr>
                <w:sz w:val="26"/>
              </w:rPr>
              <w:t>110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20 233 824 ОП МП - 10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ул. 40 лет Октября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1,146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>
              <w:rPr>
                <w:rFonts w:ascii="Times New Roman" w:hAnsi="Times New Roman"/>
                <w:sz w:val="26"/>
              </w:rPr>
              <w:t>0,723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>
              <w:rPr>
                <w:rFonts w:ascii="Times New Roman" w:hAnsi="Times New Roman"/>
                <w:sz w:val="26"/>
              </w:rPr>
              <w:t>0,423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3,0</w:t>
            </w:r>
          </w:p>
        </w:tc>
      </w:tr>
      <w:tr w:rsidR="00FA71C1" w:rsidRPr="00DD4474" w:rsidTr="00FA71C1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111.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20 233 824 ОП МП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ул. Подлесная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11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</w:tr>
      <w:tr w:rsidR="00FA71C1" w:rsidRPr="00DD4474" w:rsidTr="00FA71C1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Участок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4D7B42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44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>
              <w:rPr>
                <w:rFonts w:ascii="Times New Roman" w:hAnsi="Times New Roman"/>
                <w:sz w:val="26"/>
              </w:rPr>
              <w:t>0,579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</w:tr>
      <w:tr w:rsidR="00FA71C1" w:rsidRPr="00DD4474" w:rsidTr="00FA71C1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Участок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4D7B42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>
              <w:rPr>
                <w:rFonts w:ascii="Times New Roman" w:hAnsi="Times New Roman"/>
                <w:sz w:val="26"/>
              </w:rPr>
              <w:t>0,096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</w:tr>
      <w:tr w:rsidR="00FA71C1" w:rsidRPr="00DD4474" w:rsidTr="00FA71C1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112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20 233 824 ОП МП - 12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ул.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0,770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</w:tr>
      <w:tr w:rsidR="00FA71C1" w:rsidRPr="00DD4474" w:rsidTr="00FA71C1">
        <w:trPr>
          <w:trHeight w:val="56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113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20 233 824 ОП МП - 13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пер. Тихий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Обычная автомобильная дорога</w:t>
            </w:r>
          </w:p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0,140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3,0</w:t>
            </w:r>
          </w:p>
        </w:tc>
      </w:tr>
      <w:tr w:rsidR="00FA71C1" w:rsidRPr="00DD4474" w:rsidTr="00FA71C1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114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20 233 824 ОП МП - 14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ул. Чапаева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</w:tr>
      <w:tr w:rsidR="00FA71C1" w:rsidRPr="00DD4474" w:rsidTr="00FA71C1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Участок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4D7B42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0,253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3</w:t>
            </w:r>
            <w:r w:rsidR="00FA71C1">
              <w:rPr>
                <w:rFonts w:ascii="Times New Roman" w:hAnsi="Times New Roman"/>
                <w:sz w:val="26"/>
              </w:rPr>
              <w:t>,</w:t>
            </w:r>
            <w:r w:rsidR="00FA71C1" w:rsidRPr="00DD4474"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0,037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</w:tr>
      <w:tr w:rsidR="00FA71C1" w:rsidRPr="00DD4474" w:rsidTr="00FA71C1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Участок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4D7B42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0,721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0,721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</w:tr>
      <w:tr w:rsidR="00FA71C1" w:rsidRPr="00DD4474" w:rsidTr="00FA71C1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115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20 233 824 ОП МП - 15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пер. Пролетарский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0,500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</w:tr>
      <w:tr w:rsidR="00FA71C1" w:rsidRPr="00DD4474" w:rsidTr="00FA71C1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116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20 233 824 ОП МП - 16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ул. Калинина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0,809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3,0</w:t>
            </w:r>
          </w:p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</w:tr>
      <w:tr w:rsidR="00FA71C1" w:rsidRPr="00DD4474" w:rsidTr="00FA71C1">
        <w:trPr>
          <w:trHeight w:val="47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117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20 233 824 ОП МП - 17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ул. Нагорная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0,696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0,696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3,0</w:t>
            </w:r>
          </w:p>
        </w:tc>
      </w:tr>
      <w:tr w:rsidR="00FA71C1" w:rsidRPr="00DD4474" w:rsidTr="00FA71C1">
        <w:trPr>
          <w:trHeight w:val="55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118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20 233 824 ОП МП - 18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ул.Сергея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Алымова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0,358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0,158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0,200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4,0</w:t>
            </w:r>
          </w:p>
        </w:tc>
      </w:tr>
      <w:tr w:rsidR="00FA71C1" w:rsidRPr="00DD4474" w:rsidTr="00FA71C1">
        <w:trPr>
          <w:trHeight w:val="42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119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0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20 233 824 ОП МП - 19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ул.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0,550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>
              <w:rPr>
                <w:rFonts w:ascii="Times New Roman" w:hAnsi="Times New Roman"/>
                <w:sz w:val="26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>
              <w:rPr>
                <w:rFonts w:ascii="Times New Roman" w:hAnsi="Times New Roman"/>
                <w:sz w:val="26"/>
              </w:rPr>
              <w:t>0,139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4,0</w:t>
            </w:r>
          </w:p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</w:tr>
      <w:tr w:rsidR="00FA71C1" w:rsidRPr="00DD4474" w:rsidTr="00FA71C1">
        <w:trPr>
          <w:trHeight w:val="4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220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0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20 233 824 ОП МП - 20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ул.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0,748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>
              <w:rPr>
                <w:rFonts w:ascii="Times New Roman" w:hAnsi="Times New Roman"/>
                <w:sz w:val="26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</w:tr>
      <w:tr w:rsidR="00FA71C1" w:rsidRPr="00DD4474" w:rsidTr="00FA71C1">
        <w:trPr>
          <w:trHeight w:val="51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221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0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20 233 824 ОП МП - 21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ул. 8 Марта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0,246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</w:tr>
      <w:tr w:rsidR="00FA71C1" w:rsidRPr="00DD4474" w:rsidTr="00FA71C1">
        <w:trPr>
          <w:trHeight w:val="94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222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0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20 233 824 ОП МП - 22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пл. Кирова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0,333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2,5</w:t>
            </w:r>
          </w:p>
        </w:tc>
      </w:tr>
      <w:tr w:rsidR="00FA71C1" w:rsidRPr="00DD4474" w:rsidTr="00FA71C1">
        <w:trPr>
          <w:trHeight w:val="50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223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0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20 233 824 ОП МП - 23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пер. Дальний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0,365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0,365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 w:rsidRPr="00DD4474">
              <w:rPr>
                <w:rFonts w:ascii="Times New Roman" w:hAnsi="Times New Roman"/>
                <w:sz w:val="26"/>
              </w:rPr>
              <w:t>2,5</w:t>
            </w:r>
          </w:p>
        </w:tc>
      </w:tr>
      <w:tr w:rsidR="00FA71C1" w:rsidRPr="00DD4474" w:rsidTr="00FA71C1">
        <w:trPr>
          <w:trHeight w:val="4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DD4474">
              <w:rPr>
                <w:rFonts w:ascii="Times New Roman" w:hAnsi="Times New Roman"/>
                <w:sz w:val="26"/>
              </w:rPr>
              <w:t>Всего по поселению: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4D7B42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34"/>
              <w:rPr>
                <w:rFonts w:ascii="Times New Roman" w:hAnsi="Times New Roman"/>
                <w:sz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Pr="00DD4474">
              <w:rPr>
                <w:rFonts w:ascii="Times New Roman" w:hAnsi="Times New Roman"/>
                <w:sz w:val="26"/>
              </w:rPr>
              <w:t>16,950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>
              <w:rPr>
                <w:rFonts w:ascii="Times New Roman" w:hAnsi="Times New Roman"/>
                <w:sz w:val="26"/>
              </w:rPr>
              <w:t>3,834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Default="00A5054B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>
              <w:rPr>
                <w:rFonts w:ascii="Times New Roman" w:hAnsi="Times New Roman"/>
                <w:sz w:val="26"/>
              </w:rPr>
              <w:t>9,395</w:t>
            </w:r>
          </w:p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tabs>
                <w:tab w:val="center" w:pos="4677"/>
              </w:tabs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DD4474" w:rsidRDefault="00A5054B" w:rsidP="00FA71C1">
            <w:pPr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 w:rsidR="00FA71C1">
              <w:rPr>
                <w:rFonts w:ascii="Times New Roman" w:hAnsi="Times New Roman"/>
                <w:sz w:val="26"/>
              </w:rPr>
              <w:t>3,721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DD4474" w:rsidRDefault="00FA71C1" w:rsidP="00FA71C1">
            <w:pPr>
              <w:ind w:firstLine="709"/>
              <w:rPr>
                <w:rFonts w:ascii="Times New Roman" w:hAnsi="Times New Roman"/>
                <w:sz w:val="26"/>
              </w:rPr>
            </w:pPr>
          </w:p>
        </w:tc>
      </w:tr>
    </w:tbl>
    <w:p w:rsidR="00FA71C1" w:rsidRPr="00DD4474" w:rsidRDefault="00FA71C1" w:rsidP="00FA71C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</w:rPr>
      </w:pPr>
    </w:p>
    <w:p w:rsidR="00FA71C1" w:rsidRPr="00DD4474" w:rsidRDefault="00FA71C1" w:rsidP="00FA71C1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</w:rPr>
      </w:pPr>
      <w:r w:rsidRPr="00DD4474">
        <w:rPr>
          <w:rFonts w:ascii="Times New Roman" w:hAnsi="Times New Roman"/>
          <w:sz w:val="26"/>
        </w:rPr>
        <w:t xml:space="preserve">Глава Ерышевского сельского поселения  </w:t>
      </w:r>
    </w:p>
    <w:p w:rsidR="00FA71C1" w:rsidRPr="00DD4474" w:rsidRDefault="00FA71C1" w:rsidP="00FA71C1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</w:rPr>
      </w:pPr>
      <w:r w:rsidRPr="00DD4474">
        <w:rPr>
          <w:rFonts w:ascii="Times New Roman" w:hAnsi="Times New Roman"/>
          <w:sz w:val="26"/>
        </w:rPr>
        <w:t xml:space="preserve">Павловского муниципального района </w:t>
      </w:r>
    </w:p>
    <w:p w:rsidR="00FA71C1" w:rsidRPr="00DD4474" w:rsidRDefault="00FA71C1" w:rsidP="00FA71C1">
      <w:pPr>
        <w:rPr>
          <w:rFonts w:ascii="Times New Roman" w:hAnsi="Times New Roman"/>
          <w:sz w:val="26"/>
        </w:rPr>
        <w:sectPr w:rsidR="00FA71C1" w:rsidRPr="00DD4474" w:rsidSect="00FA71C1">
          <w:pgSz w:w="16838" w:h="11906" w:orient="landscape" w:code="9"/>
          <w:pgMar w:top="1134" w:right="851" w:bottom="1134" w:left="1701" w:header="709" w:footer="709" w:gutter="0"/>
          <w:cols w:space="720"/>
        </w:sectPr>
      </w:pPr>
      <w:r w:rsidRPr="00DD4474">
        <w:rPr>
          <w:rFonts w:ascii="Times New Roman" w:hAnsi="Times New Roman"/>
          <w:sz w:val="26"/>
        </w:rPr>
        <w:t>Воронежской области                                                     Т.П.Быкова</w:t>
      </w:r>
    </w:p>
    <w:p w:rsidR="00800F2E" w:rsidRPr="00E60107" w:rsidRDefault="00800F2E" w:rsidP="00FA71C1">
      <w:pPr>
        <w:ind w:left="7938" w:firstLine="0"/>
        <w:rPr>
          <w:rFonts w:ascii="Times New Roman" w:hAnsi="Times New Roman"/>
          <w:sz w:val="26"/>
        </w:rPr>
      </w:pPr>
    </w:p>
    <w:sectPr w:rsidR="00800F2E" w:rsidRPr="00E60107" w:rsidSect="00592C52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BA8" w:rsidRDefault="00242BA8">
      <w:r>
        <w:separator/>
      </w:r>
    </w:p>
  </w:endnote>
  <w:endnote w:type="continuationSeparator" w:id="1">
    <w:p w:rsidR="00242BA8" w:rsidRDefault="00242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1C1" w:rsidRDefault="00553BAE" w:rsidP="000E0C6B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A71C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A71C1">
      <w:rPr>
        <w:rStyle w:val="a9"/>
        <w:noProof/>
      </w:rPr>
      <w:t>2</w:t>
    </w:r>
    <w:r>
      <w:rPr>
        <w:rStyle w:val="a9"/>
      </w:rPr>
      <w:fldChar w:fldCharType="end"/>
    </w:r>
  </w:p>
  <w:p w:rsidR="00FA71C1" w:rsidRDefault="00FA71C1" w:rsidP="007478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1C1" w:rsidRDefault="00FA71C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1C1" w:rsidRDefault="00FA71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BA8" w:rsidRDefault="00242BA8">
      <w:r>
        <w:separator/>
      </w:r>
    </w:p>
  </w:footnote>
  <w:footnote w:type="continuationSeparator" w:id="1">
    <w:p w:rsidR="00242BA8" w:rsidRDefault="00242B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1C1" w:rsidRDefault="00FA71C1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1C1" w:rsidRDefault="00FA71C1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1C1" w:rsidRDefault="00FA71C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4A4D"/>
    <w:multiLevelType w:val="hybridMultilevel"/>
    <w:tmpl w:val="C2F6EFAE"/>
    <w:lvl w:ilvl="0" w:tplc="BF88446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7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9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D2E6A"/>
    <w:multiLevelType w:val="hybridMultilevel"/>
    <w:tmpl w:val="BC1060A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18"/>
  </w:num>
  <w:num w:numId="6">
    <w:abstractNumId w:val="12"/>
  </w:num>
  <w:num w:numId="7">
    <w:abstractNumId w:val="15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  <w:num w:numId="12">
    <w:abstractNumId w:val="2"/>
  </w:num>
  <w:num w:numId="13">
    <w:abstractNumId w:val="17"/>
  </w:num>
  <w:num w:numId="14">
    <w:abstractNumId w:val="21"/>
  </w:num>
  <w:num w:numId="15">
    <w:abstractNumId w:val="14"/>
  </w:num>
  <w:num w:numId="16">
    <w:abstractNumId w:val="10"/>
  </w:num>
  <w:num w:numId="17">
    <w:abstractNumId w:val="3"/>
  </w:num>
  <w:num w:numId="18">
    <w:abstractNumId w:val="4"/>
  </w:num>
  <w:num w:numId="19">
    <w:abstractNumId w:val="5"/>
  </w:num>
  <w:num w:numId="20">
    <w:abstractNumId w:val="20"/>
  </w:num>
  <w:num w:numId="21">
    <w:abstractNumId w:val="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E31"/>
    <w:rsid w:val="00003664"/>
    <w:rsid w:val="00003DB3"/>
    <w:rsid w:val="00010399"/>
    <w:rsid w:val="0001184D"/>
    <w:rsid w:val="00016572"/>
    <w:rsid w:val="000212B0"/>
    <w:rsid w:val="00033D11"/>
    <w:rsid w:val="0003792E"/>
    <w:rsid w:val="000502A6"/>
    <w:rsid w:val="00055020"/>
    <w:rsid w:val="00060A1A"/>
    <w:rsid w:val="00070E73"/>
    <w:rsid w:val="00072CE7"/>
    <w:rsid w:val="0007513E"/>
    <w:rsid w:val="00081954"/>
    <w:rsid w:val="0008261C"/>
    <w:rsid w:val="00085721"/>
    <w:rsid w:val="00091B90"/>
    <w:rsid w:val="000961E8"/>
    <w:rsid w:val="0009781B"/>
    <w:rsid w:val="00097924"/>
    <w:rsid w:val="00097D36"/>
    <w:rsid w:val="000B1DA1"/>
    <w:rsid w:val="000B2BE1"/>
    <w:rsid w:val="000B73F8"/>
    <w:rsid w:val="000C3D49"/>
    <w:rsid w:val="000C4A02"/>
    <w:rsid w:val="000C5117"/>
    <w:rsid w:val="000C7699"/>
    <w:rsid w:val="000C7F10"/>
    <w:rsid w:val="000D33AD"/>
    <w:rsid w:val="000D7AA2"/>
    <w:rsid w:val="000E0C6B"/>
    <w:rsid w:val="000E12EF"/>
    <w:rsid w:val="000E3135"/>
    <w:rsid w:val="000E7A21"/>
    <w:rsid w:val="000F00CC"/>
    <w:rsid w:val="000F0A88"/>
    <w:rsid w:val="000F0CF1"/>
    <w:rsid w:val="000F128C"/>
    <w:rsid w:val="000F1DAE"/>
    <w:rsid w:val="000F37DE"/>
    <w:rsid w:val="000F55D9"/>
    <w:rsid w:val="0010012D"/>
    <w:rsid w:val="0010402D"/>
    <w:rsid w:val="00104EF9"/>
    <w:rsid w:val="0011393F"/>
    <w:rsid w:val="001205CA"/>
    <w:rsid w:val="0012303E"/>
    <w:rsid w:val="001238E3"/>
    <w:rsid w:val="00127148"/>
    <w:rsid w:val="0013404A"/>
    <w:rsid w:val="00137709"/>
    <w:rsid w:val="00141616"/>
    <w:rsid w:val="001442D2"/>
    <w:rsid w:val="00144837"/>
    <w:rsid w:val="00145512"/>
    <w:rsid w:val="001465F8"/>
    <w:rsid w:val="00151306"/>
    <w:rsid w:val="0015330F"/>
    <w:rsid w:val="00161310"/>
    <w:rsid w:val="00167734"/>
    <w:rsid w:val="00173CBD"/>
    <w:rsid w:val="00184748"/>
    <w:rsid w:val="00190D5E"/>
    <w:rsid w:val="00193B03"/>
    <w:rsid w:val="00195260"/>
    <w:rsid w:val="00197045"/>
    <w:rsid w:val="00197823"/>
    <w:rsid w:val="001A0AA3"/>
    <w:rsid w:val="001A3F7F"/>
    <w:rsid w:val="001A4184"/>
    <w:rsid w:val="001A4C86"/>
    <w:rsid w:val="001A5F98"/>
    <w:rsid w:val="001A73FD"/>
    <w:rsid w:val="001B2C0F"/>
    <w:rsid w:val="001B3A4B"/>
    <w:rsid w:val="001B54A0"/>
    <w:rsid w:val="001C50FC"/>
    <w:rsid w:val="001D158C"/>
    <w:rsid w:val="001E0291"/>
    <w:rsid w:val="001E3AF0"/>
    <w:rsid w:val="001E778B"/>
    <w:rsid w:val="001F143E"/>
    <w:rsid w:val="001F438B"/>
    <w:rsid w:val="001F7159"/>
    <w:rsid w:val="0020234E"/>
    <w:rsid w:val="00203278"/>
    <w:rsid w:val="00204D75"/>
    <w:rsid w:val="00205C11"/>
    <w:rsid w:val="002076DD"/>
    <w:rsid w:val="00217E06"/>
    <w:rsid w:val="0022059A"/>
    <w:rsid w:val="002228E5"/>
    <w:rsid w:val="00222BEE"/>
    <w:rsid w:val="00223566"/>
    <w:rsid w:val="00225193"/>
    <w:rsid w:val="0022543B"/>
    <w:rsid w:val="00225496"/>
    <w:rsid w:val="00227E66"/>
    <w:rsid w:val="00227EFB"/>
    <w:rsid w:val="002327D6"/>
    <w:rsid w:val="002356D2"/>
    <w:rsid w:val="0024056C"/>
    <w:rsid w:val="00242BA8"/>
    <w:rsid w:val="00244C3F"/>
    <w:rsid w:val="00245704"/>
    <w:rsid w:val="00250706"/>
    <w:rsid w:val="00251858"/>
    <w:rsid w:val="00253159"/>
    <w:rsid w:val="00256B5C"/>
    <w:rsid w:val="00257EB2"/>
    <w:rsid w:val="002622D6"/>
    <w:rsid w:val="00263918"/>
    <w:rsid w:val="00264DA6"/>
    <w:rsid w:val="00265B4A"/>
    <w:rsid w:val="00266EC3"/>
    <w:rsid w:val="002673DD"/>
    <w:rsid w:val="00280B95"/>
    <w:rsid w:val="0028382F"/>
    <w:rsid w:val="00290F59"/>
    <w:rsid w:val="0029190C"/>
    <w:rsid w:val="00292678"/>
    <w:rsid w:val="002A116C"/>
    <w:rsid w:val="002B0BAE"/>
    <w:rsid w:val="002B0DE0"/>
    <w:rsid w:val="002B12BD"/>
    <w:rsid w:val="002B2EF6"/>
    <w:rsid w:val="002B5CF1"/>
    <w:rsid w:val="002C1A36"/>
    <w:rsid w:val="002C2BBC"/>
    <w:rsid w:val="002C3349"/>
    <w:rsid w:val="002C409F"/>
    <w:rsid w:val="002C5F8D"/>
    <w:rsid w:val="002D0D91"/>
    <w:rsid w:val="002D5CAA"/>
    <w:rsid w:val="002E08E1"/>
    <w:rsid w:val="002F0581"/>
    <w:rsid w:val="002F09B4"/>
    <w:rsid w:val="002F6642"/>
    <w:rsid w:val="00300E21"/>
    <w:rsid w:val="003051AD"/>
    <w:rsid w:val="00307D6F"/>
    <w:rsid w:val="00307E33"/>
    <w:rsid w:val="00314CDC"/>
    <w:rsid w:val="00314D38"/>
    <w:rsid w:val="00317171"/>
    <w:rsid w:val="003173DE"/>
    <w:rsid w:val="00322125"/>
    <w:rsid w:val="00324811"/>
    <w:rsid w:val="0032504D"/>
    <w:rsid w:val="00325631"/>
    <w:rsid w:val="0032642B"/>
    <w:rsid w:val="00326874"/>
    <w:rsid w:val="00327813"/>
    <w:rsid w:val="00330A6D"/>
    <w:rsid w:val="00333A53"/>
    <w:rsid w:val="00333C0F"/>
    <w:rsid w:val="0033431E"/>
    <w:rsid w:val="00334781"/>
    <w:rsid w:val="003365E3"/>
    <w:rsid w:val="003378BE"/>
    <w:rsid w:val="00340BAC"/>
    <w:rsid w:val="0034245E"/>
    <w:rsid w:val="003429D5"/>
    <w:rsid w:val="003435A0"/>
    <w:rsid w:val="0034468C"/>
    <w:rsid w:val="003449CE"/>
    <w:rsid w:val="003501A1"/>
    <w:rsid w:val="0035061B"/>
    <w:rsid w:val="00351980"/>
    <w:rsid w:val="00353264"/>
    <w:rsid w:val="00354836"/>
    <w:rsid w:val="003553D8"/>
    <w:rsid w:val="00355F01"/>
    <w:rsid w:val="003575F7"/>
    <w:rsid w:val="00365E7B"/>
    <w:rsid w:val="003735A0"/>
    <w:rsid w:val="00373E83"/>
    <w:rsid w:val="0037470C"/>
    <w:rsid w:val="00376130"/>
    <w:rsid w:val="00381EE5"/>
    <w:rsid w:val="00382B7A"/>
    <w:rsid w:val="00382E69"/>
    <w:rsid w:val="00383664"/>
    <w:rsid w:val="00383AEF"/>
    <w:rsid w:val="00390A68"/>
    <w:rsid w:val="00393180"/>
    <w:rsid w:val="003A4E85"/>
    <w:rsid w:val="003A796A"/>
    <w:rsid w:val="003B061C"/>
    <w:rsid w:val="003B1594"/>
    <w:rsid w:val="003B3133"/>
    <w:rsid w:val="003B4532"/>
    <w:rsid w:val="003B5153"/>
    <w:rsid w:val="003B6F83"/>
    <w:rsid w:val="003C7823"/>
    <w:rsid w:val="003D08FD"/>
    <w:rsid w:val="003D0979"/>
    <w:rsid w:val="003D3BE7"/>
    <w:rsid w:val="003D4ABD"/>
    <w:rsid w:val="003D52FD"/>
    <w:rsid w:val="003D59DA"/>
    <w:rsid w:val="003E152E"/>
    <w:rsid w:val="003E1B55"/>
    <w:rsid w:val="003E2DCC"/>
    <w:rsid w:val="003F0D74"/>
    <w:rsid w:val="003F1FD5"/>
    <w:rsid w:val="003F4053"/>
    <w:rsid w:val="003F5FAD"/>
    <w:rsid w:val="003F7D8A"/>
    <w:rsid w:val="0041020F"/>
    <w:rsid w:val="00410BB4"/>
    <w:rsid w:val="004112D2"/>
    <w:rsid w:val="004113D2"/>
    <w:rsid w:val="00413565"/>
    <w:rsid w:val="004174C3"/>
    <w:rsid w:val="0042144A"/>
    <w:rsid w:val="0042372B"/>
    <w:rsid w:val="00423C84"/>
    <w:rsid w:val="00426793"/>
    <w:rsid w:val="00426DD7"/>
    <w:rsid w:val="00427144"/>
    <w:rsid w:val="00430EAA"/>
    <w:rsid w:val="00435202"/>
    <w:rsid w:val="004356CD"/>
    <w:rsid w:val="004424B1"/>
    <w:rsid w:val="00443637"/>
    <w:rsid w:val="004445DF"/>
    <w:rsid w:val="00444F87"/>
    <w:rsid w:val="0044602C"/>
    <w:rsid w:val="004461D6"/>
    <w:rsid w:val="00451E28"/>
    <w:rsid w:val="00455E38"/>
    <w:rsid w:val="004622FA"/>
    <w:rsid w:val="004628F4"/>
    <w:rsid w:val="0046332E"/>
    <w:rsid w:val="00464BF0"/>
    <w:rsid w:val="004676D3"/>
    <w:rsid w:val="00474755"/>
    <w:rsid w:val="004759DC"/>
    <w:rsid w:val="0048246C"/>
    <w:rsid w:val="004837B5"/>
    <w:rsid w:val="00486CDF"/>
    <w:rsid w:val="004908F7"/>
    <w:rsid w:val="00496D0C"/>
    <w:rsid w:val="004A107B"/>
    <w:rsid w:val="004A298B"/>
    <w:rsid w:val="004A43E8"/>
    <w:rsid w:val="004A6499"/>
    <w:rsid w:val="004A661E"/>
    <w:rsid w:val="004B056B"/>
    <w:rsid w:val="004B0598"/>
    <w:rsid w:val="004B1EAB"/>
    <w:rsid w:val="004B1EBA"/>
    <w:rsid w:val="004B39AF"/>
    <w:rsid w:val="004B4906"/>
    <w:rsid w:val="004C11F3"/>
    <w:rsid w:val="004D07FE"/>
    <w:rsid w:val="004D1E66"/>
    <w:rsid w:val="004D2299"/>
    <w:rsid w:val="004D53D5"/>
    <w:rsid w:val="004E4E31"/>
    <w:rsid w:val="004E5E91"/>
    <w:rsid w:val="004E65DB"/>
    <w:rsid w:val="004E7C73"/>
    <w:rsid w:val="004F414D"/>
    <w:rsid w:val="004F4A93"/>
    <w:rsid w:val="00501055"/>
    <w:rsid w:val="00502E98"/>
    <w:rsid w:val="005030E2"/>
    <w:rsid w:val="00504117"/>
    <w:rsid w:val="005057AD"/>
    <w:rsid w:val="005136E5"/>
    <w:rsid w:val="00516200"/>
    <w:rsid w:val="00521B9E"/>
    <w:rsid w:val="00531558"/>
    <w:rsid w:val="00532716"/>
    <w:rsid w:val="0053496D"/>
    <w:rsid w:val="00534F5C"/>
    <w:rsid w:val="005431AA"/>
    <w:rsid w:val="00545896"/>
    <w:rsid w:val="00545D2B"/>
    <w:rsid w:val="00552554"/>
    <w:rsid w:val="0055257E"/>
    <w:rsid w:val="00553BAE"/>
    <w:rsid w:val="00553E84"/>
    <w:rsid w:val="005545F9"/>
    <w:rsid w:val="005547E4"/>
    <w:rsid w:val="005555C3"/>
    <w:rsid w:val="00562F18"/>
    <w:rsid w:val="00567C99"/>
    <w:rsid w:val="005733A4"/>
    <w:rsid w:val="005734B1"/>
    <w:rsid w:val="0057373E"/>
    <w:rsid w:val="00573EAA"/>
    <w:rsid w:val="005743F7"/>
    <w:rsid w:val="005767EB"/>
    <w:rsid w:val="00584725"/>
    <w:rsid w:val="00584C7A"/>
    <w:rsid w:val="0059294D"/>
    <w:rsid w:val="00592C52"/>
    <w:rsid w:val="00593A29"/>
    <w:rsid w:val="0059551E"/>
    <w:rsid w:val="0059623D"/>
    <w:rsid w:val="005A1583"/>
    <w:rsid w:val="005A3395"/>
    <w:rsid w:val="005A7590"/>
    <w:rsid w:val="005A7CDF"/>
    <w:rsid w:val="005B17FD"/>
    <w:rsid w:val="005B3AB0"/>
    <w:rsid w:val="005C4821"/>
    <w:rsid w:val="005D3533"/>
    <w:rsid w:val="005D3BD6"/>
    <w:rsid w:val="005D6AD9"/>
    <w:rsid w:val="005D6BA6"/>
    <w:rsid w:val="005D7C01"/>
    <w:rsid w:val="005E1E1E"/>
    <w:rsid w:val="005E2093"/>
    <w:rsid w:val="005F1263"/>
    <w:rsid w:val="005F701A"/>
    <w:rsid w:val="005F72E3"/>
    <w:rsid w:val="005F78E6"/>
    <w:rsid w:val="005F7EB9"/>
    <w:rsid w:val="00601D0C"/>
    <w:rsid w:val="006052F5"/>
    <w:rsid w:val="00607821"/>
    <w:rsid w:val="00607CAE"/>
    <w:rsid w:val="00610E24"/>
    <w:rsid w:val="006123E0"/>
    <w:rsid w:val="006147C3"/>
    <w:rsid w:val="00615E8C"/>
    <w:rsid w:val="00624AC2"/>
    <w:rsid w:val="006266B9"/>
    <w:rsid w:val="006306DA"/>
    <w:rsid w:val="00631F24"/>
    <w:rsid w:val="00633D0F"/>
    <w:rsid w:val="006377CE"/>
    <w:rsid w:val="00642447"/>
    <w:rsid w:val="00644936"/>
    <w:rsid w:val="006555EA"/>
    <w:rsid w:val="00656A2D"/>
    <w:rsid w:val="006578BB"/>
    <w:rsid w:val="00661CE1"/>
    <w:rsid w:val="00664A73"/>
    <w:rsid w:val="00666A39"/>
    <w:rsid w:val="00666DFD"/>
    <w:rsid w:val="00670427"/>
    <w:rsid w:val="00674A3A"/>
    <w:rsid w:val="00674E92"/>
    <w:rsid w:val="00677783"/>
    <w:rsid w:val="00683567"/>
    <w:rsid w:val="006846DA"/>
    <w:rsid w:val="00685FBD"/>
    <w:rsid w:val="00692256"/>
    <w:rsid w:val="00693D3C"/>
    <w:rsid w:val="006A5AC4"/>
    <w:rsid w:val="006B118B"/>
    <w:rsid w:val="006B1A93"/>
    <w:rsid w:val="006B351A"/>
    <w:rsid w:val="006B4515"/>
    <w:rsid w:val="006C3C57"/>
    <w:rsid w:val="006D3E70"/>
    <w:rsid w:val="006E08EF"/>
    <w:rsid w:val="006E0AF4"/>
    <w:rsid w:val="006E1F40"/>
    <w:rsid w:val="006E453D"/>
    <w:rsid w:val="006E4EE5"/>
    <w:rsid w:val="006F1DE5"/>
    <w:rsid w:val="006F2261"/>
    <w:rsid w:val="006F4AF8"/>
    <w:rsid w:val="006F64F6"/>
    <w:rsid w:val="00700301"/>
    <w:rsid w:val="0070220D"/>
    <w:rsid w:val="00706B54"/>
    <w:rsid w:val="00706DBF"/>
    <w:rsid w:val="0071065D"/>
    <w:rsid w:val="00711218"/>
    <w:rsid w:val="0071188E"/>
    <w:rsid w:val="00715257"/>
    <w:rsid w:val="007206AE"/>
    <w:rsid w:val="007208DF"/>
    <w:rsid w:val="0072467B"/>
    <w:rsid w:val="00725E9C"/>
    <w:rsid w:val="0073002F"/>
    <w:rsid w:val="007336BF"/>
    <w:rsid w:val="00733944"/>
    <w:rsid w:val="00735759"/>
    <w:rsid w:val="00737887"/>
    <w:rsid w:val="007413CD"/>
    <w:rsid w:val="0074577F"/>
    <w:rsid w:val="007478AD"/>
    <w:rsid w:val="007478E8"/>
    <w:rsid w:val="00747B54"/>
    <w:rsid w:val="0075063B"/>
    <w:rsid w:val="0075490D"/>
    <w:rsid w:val="007552A5"/>
    <w:rsid w:val="00757D8D"/>
    <w:rsid w:val="0076249C"/>
    <w:rsid w:val="00763F7A"/>
    <w:rsid w:val="00764052"/>
    <w:rsid w:val="00767867"/>
    <w:rsid w:val="00767E3D"/>
    <w:rsid w:val="00772267"/>
    <w:rsid w:val="007768EC"/>
    <w:rsid w:val="00776FE0"/>
    <w:rsid w:val="00786640"/>
    <w:rsid w:val="00792B7A"/>
    <w:rsid w:val="00794B73"/>
    <w:rsid w:val="00797516"/>
    <w:rsid w:val="00797A5C"/>
    <w:rsid w:val="007A3A54"/>
    <w:rsid w:val="007A5FF6"/>
    <w:rsid w:val="007B04F2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5A8D"/>
    <w:rsid w:val="007D6CBE"/>
    <w:rsid w:val="007E38A6"/>
    <w:rsid w:val="007E67B1"/>
    <w:rsid w:val="007E6CF4"/>
    <w:rsid w:val="007E7274"/>
    <w:rsid w:val="007E7BEF"/>
    <w:rsid w:val="007F199E"/>
    <w:rsid w:val="007F3AF1"/>
    <w:rsid w:val="007F775D"/>
    <w:rsid w:val="00800F2E"/>
    <w:rsid w:val="008100AB"/>
    <w:rsid w:val="008101D4"/>
    <w:rsid w:val="00811413"/>
    <w:rsid w:val="00812710"/>
    <w:rsid w:val="00812FAC"/>
    <w:rsid w:val="00813AE8"/>
    <w:rsid w:val="008231A6"/>
    <w:rsid w:val="00824DFA"/>
    <w:rsid w:val="00826F20"/>
    <w:rsid w:val="00831121"/>
    <w:rsid w:val="00833D9F"/>
    <w:rsid w:val="00840E8A"/>
    <w:rsid w:val="00843614"/>
    <w:rsid w:val="00843BD9"/>
    <w:rsid w:val="00852668"/>
    <w:rsid w:val="00852A39"/>
    <w:rsid w:val="00863C03"/>
    <w:rsid w:val="00864BFE"/>
    <w:rsid w:val="00865A4E"/>
    <w:rsid w:val="008704DF"/>
    <w:rsid w:val="00871569"/>
    <w:rsid w:val="008730B6"/>
    <w:rsid w:val="00880090"/>
    <w:rsid w:val="00880E0A"/>
    <w:rsid w:val="008823CA"/>
    <w:rsid w:val="00882493"/>
    <w:rsid w:val="00885BC6"/>
    <w:rsid w:val="00885BEF"/>
    <w:rsid w:val="008917EE"/>
    <w:rsid w:val="00891DC9"/>
    <w:rsid w:val="008939A3"/>
    <w:rsid w:val="008A1A10"/>
    <w:rsid w:val="008A33AD"/>
    <w:rsid w:val="008A4A31"/>
    <w:rsid w:val="008A5541"/>
    <w:rsid w:val="008A5D83"/>
    <w:rsid w:val="008A6152"/>
    <w:rsid w:val="008A6DF1"/>
    <w:rsid w:val="008A70E3"/>
    <w:rsid w:val="008A7908"/>
    <w:rsid w:val="008B0C3A"/>
    <w:rsid w:val="008B110E"/>
    <w:rsid w:val="008B2C66"/>
    <w:rsid w:val="008B683B"/>
    <w:rsid w:val="008B6C15"/>
    <w:rsid w:val="008B744D"/>
    <w:rsid w:val="008C3ED1"/>
    <w:rsid w:val="008C59A0"/>
    <w:rsid w:val="008D7A9F"/>
    <w:rsid w:val="008E0B5B"/>
    <w:rsid w:val="008E185A"/>
    <w:rsid w:val="008E20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5EB"/>
    <w:rsid w:val="00910F57"/>
    <w:rsid w:val="009136A6"/>
    <w:rsid w:val="00913F5E"/>
    <w:rsid w:val="00914887"/>
    <w:rsid w:val="0092079C"/>
    <w:rsid w:val="009222E8"/>
    <w:rsid w:val="00923505"/>
    <w:rsid w:val="00923982"/>
    <w:rsid w:val="0093031B"/>
    <w:rsid w:val="00934968"/>
    <w:rsid w:val="00934BE1"/>
    <w:rsid w:val="00937BE4"/>
    <w:rsid w:val="009443F2"/>
    <w:rsid w:val="00946902"/>
    <w:rsid w:val="00946EA0"/>
    <w:rsid w:val="00947328"/>
    <w:rsid w:val="009474C7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745DF"/>
    <w:rsid w:val="00974BE8"/>
    <w:rsid w:val="00982F8D"/>
    <w:rsid w:val="00984750"/>
    <w:rsid w:val="00987B28"/>
    <w:rsid w:val="0099472D"/>
    <w:rsid w:val="00996262"/>
    <w:rsid w:val="009A0AD6"/>
    <w:rsid w:val="009B14B4"/>
    <w:rsid w:val="009B1E58"/>
    <w:rsid w:val="009B360B"/>
    <w:rsid w:val="009B4336"/>
    <w:rsid w:val="009B53A7"/>
    <w:rsid w:val="009B5E87"/>
    <w:rsid w:val="009C0996"/>
    <w:rsid w:val="009C4E02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F03FE"/>
    <w:rsid w:val="009F0AF7"/>
    <w:rsid w:val="009F52F7"/>
    <w:rsid w:val="009F55B0"/>
    <w:rsid w:val="009F79B2"/>
    <w:rsid w:val="00A047B1"/>
    <w:rsid w:val="00A04F28"/>
    <w:rsid w:val="00A05760"/>
    <w:rsid w:val="00A1365F"/>
    <w:rsid w:val="00A13A41"/>
    <w:rsid w:val="00A1572E"/>
    <w:rsid w:val="00A20411"/>
    <w:rsid w:val="00A21C71"/>
    <w:rsid w:val="00A245AE"/>
    <w:rsid w:val="00A323F2"/>
    <w:rsid w:val="00A33350"/>
    <w:rsid w:val="00A33B3D"/>
    <w:rsid w:val="00A345F2"/>
    <w:rsid w:val="00A34A30"/>
    <w:rsid w:val="00A37218"/>
    <w:rsid w:val="00A37AC5"/>
    <w:rsid w:val="00A40CB8"/>
    <w:rsid w:val="00A46A8F"/>
    <w:rsid w:val="00A5054B"/>
    <w:rsid w:val="00A555C2"/>
    <w:rsid w:val="00A61441"/>
    <w:rsid w:val="00A6183A"/>
    <w:rsid w:val="00A62309"/>
    <w:rsid w:val="00A62321"/>
    <w:rsid w:val="00A66864"/>
    <w:rsid w:val="00A66F4C"/>
    <w:rsid w:val="00A7359D"/>
    <w:rsid w:val="00A74F37"/>
    <w:rsid w:val="00A760B7"/>
    <w:rsid w:val="00A76B79"/>
    <w:rsid w:val="00A804F1"/>
    <w:rsid w:val="00A82882"/>
    <w:rsid w:val="00A83542"/>
    <w:rsid w:val="00A9650A"/>
    <w:rsid w:val="00A97FD5"/>
    <w:rsid w:val="00AA53C6"/>
    <w:rsid w:val="00AB07CB"/>
    <w:rsid w:val="00AB1E37"/>
    <w:rsid w:val="00AB6226"/>
    <w:rsid w:val="00AC4418"/>
    <w:rsid w:val="00AC59D4"/>
    <w:rsid w:val="00AC7BBC"/>
    <w:rsid w:val="00AD0F50"/>
    <w:rsid w:val="00AD3B9C"/>
    <w:rsid w:val="00AD5489"/>
    <w:rsid w:val="00AE0AD1"/>
    <w:rsid w:val="00AE1662"/>
    <w:rsid w:val="00AE46AF"/>
    <w:rsid w:val="00AF0D2E"/>
    <w:rsid w:val="00AF6430"/>
    <w:rsid w:val="00B0004C"/>
    <w:rsid w:val="00B02B58"/>
    <w:rsid w:val="00B0362B"/>
    <w:rsid w:val="00B04FE3"/>
    <w:rsid w:val="00B11554"/>
    <w:rsid w:val="00B146FB"/>
    <w:rsid w:val="00B1681A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55FCB"/>
    <w:rsid w:val="00B60703"/>
    <w:rsid w:val="00B631BE"/>
    <w:rsid w:val="00B66D22"/>
    <w:rsid w:val="00B6705E"/>
    <w:rsid w:val="00B70455"/>
    <w:rsid w:val="00B71D75"/>
    <w:rsid w:val="00B7285D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2679"/>
    <w:rsid w:val="00BA4111"/>
    <w:rsid w:val="00BB60D3"/>
    <w:rsid w:val="00BB6833"/>
    <w:rsid w:val="00BC066B"/>
    <w:rsid w:val="00BC0EBC"/>
    <w:rsid w:val="00BC22F8"/>
    <w:rsid w:val="00BC2D7D"/>
    <w:rsid w:val="00BC42BF"/>
    <w:rsid w:val="00BD02D2"/>
    <w:rsid w:val="00BD189A"/>
    <w:rsid w:val="00BD1FD1"/>
    <w:rsid w:val="00BD4E27"/>
    <w:rsid w:val="00BD5E82"/>
    <w:rsid w:val="00BD6929"/>
    <w:rsid w:val="00BE1156"/>
    <w:rsid w:val="00BE5406"/>
    <w:rsid w:val="00BE5759"/>
    <w:rsid w:val="00BF1CE0"/>
    <w:rsid w:val="00BF7406"/>
    <w:rsid w:val="00BF7902"/>
    <w:rsid w:val="00C034C8"/>
    <w:rsid w:val="00C04F89"/>
    <w:rsid w:val="00C05C12"/>
    <w:rsid w:val="00C10742"/>
    <w:rsid w:val="00C13F27"/>
    <w:rsid w:val="00C16582"/>
    <w:rsid w:val="00C178B6"/>
    <w:rsid w:val="00C17D30"/>
    <w:rsid w:val="00C17EAE"/>
    <w:rsid w:val="00C24301"/>
    <w:rsid w:val="00C2577C"/>
    <w:rsid w:val="00C328DE"/>
    <w:rsid w:val="00C330F6"/>
    <w:rsid w:val="00C3431F"/>
    <w:rsid w:val="00C359B3"/>
    <w:rsid w:val="00C469CE"/>
    <w:rsid w:val="00C5032D"/>
    <w:rsid w:val="00C504AF"/>
    <w:rsid w:val="00C50793"/>
    <w:rsid w:val="00C5099C"/>
    <w:rsid w:val="00C51655"/>
    <w:rsid w:val="00C55A49"/>
    <w:rsid w:val="00C62797"/>
    <w:rsid w:val="00C6455D"/>
    <w:rsid w:val="00C65E59"/>
    <w:rsid w:val="00C669B0"/>
    <w:rsid w:val="00C66F20"/>
    <w:rsid w:val="00C679D5"/>
    <w:rsid w:val="00C7051B"/>
    <w:rsid w:val="00C7538F"/>
    <w:rsid w:val="00C814F5"/>
    <w:rsid w:val="00C8618E"/>
    <w:rsid w:val="00C86259"/>
    <w:rsid w:val="00C86842"/>
    <w:rsid w:val="00C90F4B"/>
    <w:rsid w:val="00C9388A"/>
    <w:rsid w:val="00C9523F"/>
    <w:rsid w:val="00C97198"/>
    <w:rsid w:val="00CA13DE"/>
    <w:rsid w:val="00CA3B88"/>
    <w:rsid w:val="00CA5F16"/>
    <w:rsid w:val="00CA6F83"/>
    <w:rsid w:val="00CB47A9"/>
    <w:rsid w:val="00CB4BA5"/>
    <w:rsid w:val="00CC5919"/>
    <w:rsid w:val="00CD0752"/>
    <w:rsid w:val="00CD12D7"/>
    <w:rsid w:val="00CD5329"/>
    <w:rsid w:val="00CD7D77"/>
    <w:rsid w:val="00CE0088"/>
    <w:rsid w:val="00CE1407"/>
    <w:rsid w:val="00CE4AA1"/>
    <w:rsid w:val="00CE59A5"/>
    <w:rsid w:val="00CE6ABB"/>
    <w:rsid w:val="00D01988"/>
    <w:rsid w:val="00D04931"/>
    <w:rsid w:val="00D10593"/>
    <w:rsid w:val="00D12778"/>
    <w:rsid w:val="00D202FA"/>
    <w:rsid w:val="00D2087E"/>
    <w:rsid w:val="00D2088F"/>
    <w:rsid w:val="00D2207E"/>
    <w:rsid w:val="00D3032F"/>
    <w:rsid w:val="00D34A09"/>
    <w:rsid w:val="00D34EB8"/>
    <w:rsid w:val="00D3568D"/>
    <w:rsid w:val="00D4145B"/>
    <w:rsid w:val="00D414CA"/>
    <w:rsid w:val="00D416EC"/>
    <w:rsid w:val="00D41FBC"/>
    <w:rsid w:val="00D60EEB"/>
    <w:rsid w:val="00D63098"/>
    <w:rsid w:val="00D64554"/>
    <w:rsid w:val="00D64638"/>
    <w:rsid w:val="00D6678A"/>
    <w:rsid w:val="00D66B12"/>
    <w:rsid w:val="00D70AFB"/>
    <w:rsid w:val="00D73763"/>
    <w:rsid w:val="00D8004A"/>
    <w:rsid w:val="00D80A09"/>
    <w:rsid w:val="00D8204B"/>
    <w:rsid w:val="00D8253E"/>
    <w:rsid w:val="00D84C94"/>
    <w:rsid w:val="00D85EC9"/>
    <w:rsid w:val="00D9081E"/>
    <w:rsid w:val="00D92D2A"/>
    <w:rsid w:val="00D93A5B"/>
    <w:rsid w:val="00D95BF3"/>
    <w:rsid w:val="00DA61DF"/>
    <w:rsid w:val="00DB13B8"/>
    <w:rsid w:val="00DB21C4"/>
    <w:rsid w:val="00DB2F3E"/>
    <w:rsid w:val="00DB4D7A"/>
    <w:rsid w:val="00DC089F"/>
    <w:rsid w:val="00DC1D61"/>
    <w:rsid w:val="00DC32C2"/>
    <w:rsid w:val="00DC5091"/>
    <w:rsid w:val="00DD21A9"/>
    <w:rsid w:val="00DD68D5"/>
    <w:rsid w:val="00DD7CDA"/>
    <w:rsid w:val="00DD7F91"/>
    <w:rsid w:val="00DE42DC"/>
    <w:rsid w:val="00DE50AF"/>
    <w:rsid w:val="00DE69F4"/>
    <w:rsid w:val="00DE7533"/>
    <w:rsid w:val="00DE7ECD"/>
    <w:rsid w:val="00DF55E6"/>
    <w:rsid w:val="00E016AB"/>
    <w:rsid w:val="00E02E5C"/>
    <w:rsid w:val="00E10693"/>
    <w:rsid w:val="00E114FC"/>
    <w:rsid w:val="00E15805"/>
    <w:rsid w:val="00E30B8B"/>
    <w:rsid w:val="00E36861"/>
    <w:rsid w:val="00E36B50"/>
    <w:rsid w:val="00E40658"/>
    <w:rsid w:val="00E407BA"/>
    <w:rsid w:val="00E451E1"/>
    <w:rsid w:val="00E45CBB"/>
    <w:rsid w:val="00E45DD6"/>
    <w:rsid w:val="00E4707A"/>
    <w:rsid w:val="00E5060F"/>
    <w:rsid w:val="00E55B33"/>
    <w:rsid w:val="00E572A0"/>
    <w:rsid w:val="00E60107"/>
    <w:rsid w:val="00E6622B"/>
    <w:rsid w:val="00E677E6"/>
    <w:rsid w:val="00E7007A"/>
    <w:rsid w:val="00E7038C"/>
    <w:rsid w:val="00E712F8"/>
    <w:rsid w:val="00E71D32"/>
    <w:rsid w:val="00E75282"/>
    <w:rsid w:val="00E800A3"/>
    <w:rsid w:val="00E804A8"/>
    <w:rsid w:val="00E910E7"/>
    <w:rsid w:val="00E932DF"/>
    <w:rsid w:val="00E93300"/>
    <w:rsid w:val="00E93AC5"/>
    <w:rsid w:val="00E95227"/>
    <w:rsid w:val="00E96986"/>
    <w:rsid w:val="00EA355B"/>
    <w:rsid w:val="00EA4E8B"/>
    <w:rsid w:val="00EA4F4B"/>
    <w:rsid w:val="00EB2BB1"/>
    <w:rsid w:val="00EB5C2A"/>
    <w:rsid w:val="00EC135D"/>
    <w:rsid w:val="00EC48BD"/>
    <w:rsid w:val="00EC61A3"/>
    <w:rsid w:val="00ED4608"/>
    <w:rsid w:val="00ED479B"/>
    <w:rsid w:val="00ED4E69"/>
    <w:rsid w:val="00EE265B"/>
    <w:rsid w:val="00EE28D0"/>
    <w:rsid w:val="00EE33F9"/>
    <w:rsid w:val="00EE67ED"/>
    <w:rsid w:val="00EF08BE"/>
    <w:rsid w:val="00EF26EC"/>
    <w:rsid w:val="00EF62B2"/>
    <w:rsid w:val="00F01673"/>
    <w:rsid w:val="00F01F22"/>
    <w:rsid w:val="00F02229"/>
    <w:rsid w:val="00F0519E"/>
    <w:rsid w:val="00F07EEC"/>
    <w:rsid w:val="00F16CD8"/>
    <w:rsid w:val="00F17C91"/>
    <w:rsid w:val="00F20DAB"/>
    <w:rsid w:val="00F26D4E"/>
    <w:rsid w:val="00F315C5"/>
    <w:rsid w:val="00F33CD4"/>
    <w:rsid w:val="00F36ECD"/>
    <w:rsid w:val="00F404EC"/>
    <w:rsid w:val="00F53C3A"/>
    <w:rsid w:val="00F5692B"/>
    <w:rsid w:val="00F60146"/>
    <w:rsid w:val="00F607A7"/>
    <w:rsid w:val="00F608A0"/>
    <w:rsid w:val="00F62A69"/>
    <w:rsid w:val="00F65CA3"/>
    <w:rsid w:val="00F73BB3"/>
    <w:rsid w:val="00F77CB7"/>
    <w:rsid w:val="00F77EEE"/>
    <w:rsid w:val="00F82BEB"/>
    <w:rsid w:val="00F970CA"/>
    <w:rsid w:val="00F97220"/>
    <w:rsid w:val="00F97468"/>
    <w:rsid w:val="00FA71C1"/>
    <w:rsid w:val="00FB0796"/>
    <w:rsid w:val="00FB1EDC"/>
    <w:rsid w:val="00FB33AF"/>
    <w:rsid w:val="00FC1239"/>
    <w:rsid w:val="00FC25F9"/>
    <w:rsid w:val="00FC5EBD"/>
    <w:rsid w:val="00FC6FA3"/>
    <w:rsid w:val="00FD133D"/>
    <w:rsid w:val="00FD390A"/>
    <w:rsid w:val="00FD3C8A"/>
    <w:rsid w:val="00FD3DC4"/>
    <w:rsid w:val="00FD616B"/>
    <w:rsid w:val="00FE0AC3"/>
    <w:rsid w:val="00FE6B14"/>
    <w:rsid w:val="00FF0F6C"/>
    <w:rsid w:val="00FF2FD7"/>
    <w:rsid w:val="00FF312D"/>
    <w:rsid w:val="00FF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67E3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Заголовок 1 Знак,!Части документа"/>
    <w:basedOn w:val="a"/>
    <w:next w:val="a"/>
    <w:link w:val="11"/>
    <w:qFormat/>
    <w:rsid w:val="00767E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Знак,!Разделы документа"/>
    <w:basedOn w:val="a"/>
    <w:link w:val="20"/>
    <w:qFormat/>
    <w:rsid w:val="00767E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67E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67E3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01673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F01673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F01673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F0167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,!Части документа Знак"/>
    <w:link w:val="1"/>
    <w:rsid w:val="009555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 Знак2,!Разделы документа Знак"/>
    <w:link w:val="2"/>
    <w:rsid w:val="00F0167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0167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01673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F01673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01673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F01673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F01673"/>
    <w:rPr>
      <w:rFonts w:ascii="Arial" w:hAnsi="Arial" w:cs="Arial"/>
      <w:sz w:val="22"/>
      <w:szCs w:val="22"/>
    </w:rPr>
  </w:style>
  <w:style w:type="paragraph" w:customStyle="1" w:styleId="a3">
    <w:name w:val="Знак Знак Знак"/>
    <w:basedOn w:val="a"/>
    <w:rsid w:val="00DB13B8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A71C1"/>
    <w:rPr>
      <w:rFonts w:ascii="Arial" w:hAnsi="Arial"/>
      <w:sz w:val="24"/>
      <w:szCs w:val="24"/>
    </w:r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FF2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FontStyle20">
    <w:name w:val="Font Style20"/>
    <w:rsid w:val="00C04F8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82493"/>
    <w:pPr>
      <w:autoSpaceDE w:val="0"/>
      <w:autoSpaceDN w:val="0"/>
      <w:adjustRightInd w:val="0"/>
      <w:spacing w:line="278" w:lineRule="exact"/>
      <w:jc w:val="left"/>
    </w:pPr>
  </w:style>
  <w:style w:type="paragraph" w:styleId="a7">
    <w:name w:val="Title"/>
    <w:basedOn w:val="a"/>
    <w:link w:val="a8"/>
    <w:qFormat/>
    <w:rsid w:val="00F01673"/>
    <w:pPr>
      <w:jc w:val="center"/>
    </w:pPr>
    <w:rPr>
      <w:b/>
    </w:rPr>
  </w:style>
  <w:style w:type="character" w:customStyle="1" w:styleId="a8">
    <w:name w:val="Название Знак"/>
    <w:link w:val="a7"/>
    <w:rsid w:val="00F01673"/>
    <w:rPr>
      <w:rFonts w:ascii="Arial" w:hAnsi="Arial"/>
      <w:b/>
      <w:sz w:val="26"/>
      <w:szCs w:val="24"/>
    </w:rPr>
  </w:style>
  <w:style w:type="paragraph" w:customStyle="1" w:styleId="Style3">
    <w:name w:val="Style3"/>
    <w:basedOn w:val="a"/>
    <w:rsid w:val="004676D3"/>
    <w:pPr>
      <w:autoSpaceDE w:val="0"/>
      <w:autoSpaceDN w:val="0"/>
      <w:adjustRightInd w:val="0"/>
      <w:jc w:val="left"/>
    </w:pPr>
  </w:style>
  <w:style w:type="paragraph" w:customStyle="1" w:styleId="Style4">
    <w:name w:val="Style4"/>
    <w:basedOn w:val="a"/>
    <w:rsid w:val="004676D3"/>
    <w:pPr>
      <w:autoSpaceDE w:val="0"/>
      <w:autoSpaceDN w:val="0"/>
      <w:adjustRightInd w:val="0"/>
      <w:spacing w:line="317" w:lineRule="exact"/>
    </w:pPr>
  </w:style>
  <w:style w:type="paragraph" w:customStyle="1" w:styleId="Style5">
    <w:name w:val="Style5"/>
    <w:basedOn w:val="a"/>
    <w:rsid w:val="004676D3"/>
    <w:pPr>
      <w:autoSpaceDE w:val="0"/>
      <w:autoSpaceDN w:val="0"/>
      <w:adjustRightInd w:val="0"/>
      <w:spacing w:line="326" w:lineRule="exact"/>
    </w:pPr>
  </w:style>
  <w:style w:type="character" w:customStyle="1" w:styleId="FontStyle11">
    <w:name w:val="Font Style11"/>
    <w:rsid w:val="004676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676D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676D3"/>
    <w:pPr>
      <w:autoSpaceDE w:val="0"/>
      <w:autoSpaceDN w:val="0"/>
      <w:adjustRightInd w:val="0"/>
      <w:spacing w:line="283" w:lineRule="exact"/>
      <w:jc w:val="left"/>
    </w:pPr>
  </w:style>
  <w:style w:type="character" w:customStyle="1" w:styleId="FontStyle55">
    <w:name w:val="Font Style55"/>
    <w:rsid w:val="004676D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676D3"/>
    <w:pPr>
      <w:autoSpaceDE w:val="0"/>
      <w:autoSpaceDN w:val="0"/>
      <w:adjustRightInd w:val="0"/>
      <w:jc w:val="left"/>
    </w:pPr>
  </w:style>
  <w:style w:type="character" w:customStyle="1" w:styleId="FontStyle13">
    <w:name w:val="Font Style13"/>
    <w:rsid w:val="004676D3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rsid w:val="004676D3"/>
    <w:rPr>
      <w:rFonts w:ascii="Sylfaen" w:hAnsi="Sylfaen" w:cs="Sylfaen"/>
      <w:spacing w:val="10"/>
      <w:sz w:val="18"/>
      <w:szCs w:val="18"/>
    </w:rPr>
  </w:style>
  <w:style w:type="character" w:styleId="a9">
    <w:name w:val="page number"/>
    <w:basedOn w:val="a0"/>
    <w:rsid w:val="007478AD"/>
  </w:style>
  <w:style w:type="character" w:customStyle="1" w:styleId="aa">
    <w:name w:val="Знак Знак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b">
    <w:name w:val="Body Text Indent"/>
    <w:basedOn w:val="a"/>
    <w:link w:val="ac"/>
    <w:rsid w:val="009555C8"/>
    <w:pPr>
      <w:spacing w:after="120"/>
      <w:ind w:left="283"/>
      <w:jc w:val="left"/>
    </w:pPr>
    <w:rPr>
      <w:rFonts w:ascii="Times New Roman" w:hAnsi="Times New Roman"/>
    </w:rPr>
  </w:style>
  <w:style w:type="character" w:customStyle="1" w:styleId="ac">
    <w:name w:val="Основной текст с отступом Знак"/>
    <w:link w:val="ab"/>
    <w:rsid w:val="009F0AF7"/>
    <w:rPr>
      <w:sz w:val="24"/>
      <w:szCs w:val="24"/>
    </w:rPr>
  </w:style>
  <w:style w:type="paragraph" w:styleId="ad">
    <w:name w:val="Normal (Web)"/>
    <w:basedOn w:val="a"/>
    <w:rsid w:val="009555C8"/>
    <w:pPr>
      <w:spacing w:before="100" w:beforeAutospacing="1" w:after="100" w:afterAutospacing="1"/>
      <w:jc w:val="left"/>
    </w:pPr>
  </w:style>
  <w:style w:type="paragraph" w:styleId="ae">
    <w:name w:val="Balloon Text"/>
    <w:basedOn w:val="a"/>
    <w:link w:val="af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A71C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71C1"/>
    <w:rPr>
      <w:rFonts w:ascii="Arial" w:hAnsi="Arial"/>
      <w:sz w:val="24"/>
      <w:szCs w:val="24"/>
    </w:rPr>
  </w:style>
  <w:style w:type="character" w:customStyle="1" w:styleId="10">
    <w:name w:val="Заголовок 1 Знак Знак Знак"/>
    <w:rsid w:val="00794B7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2">
    <w:name w:val="Знак1"/>
    <w:basedOn w:val="a"/>
    <w:rsid w:val="00794B73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xl65">
    <w:name w:val="xl65"/>
    <w:basedOn w:val="a"/>
    <w:rsid w:val="007A5FF6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7A5FF6"/>
    <w:pP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7A5FF6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</w:rPr>
  </w:style>
  <w:style w:type="paragraph" w:customStyle="1" w:styleId="xl72">
    <w:name w:val="xl72"/>
    <w:basedOn w:val="a"/>
    <w:rsid w:val="007A5FF6"/>
    <w:pP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A5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7A5F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A5FF6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8">
    <w:name w:val="xl78"/>
    <w:basedOn w:val="a"/>
    <w:rsid w:val="007A5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color w:val="000000"/>
    </w:rPr>
  </w:style>
  <w:style w:type="paragraph" w:customStyle="1" w:styleId="xl80">
    <w:name w:val="xl80"/>
    <w:basedOn w:val="a"/>
    <w:rsid w:val="007A5F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7A5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7A5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A5FF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A5FF6"/>
    <w:pPr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A5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2">
    <w:name w:val="xl92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rsid w:val="007A5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7A5FF6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7A5FF6"/>
    <w:pPr>
      <w:spacing w:before="100" w:beforeAutospacing="1" w:after="100" w:afterAutospacing="1"/>
      <w:jc w:val="left"/>
      <w:textAlignment w:val="center"/>
    </w:pPr>
    <w:rPr>
      <w:b/>
      <w:bCs/>
      <w:i/>
      <w:iCs/>
      <w:u w:val="single"/>
    </w:rPr>
  </w:style>
  <w:style w:type="paragraph" w:customStyle="1" w:styleId="xl99">
    <w:name w:val="xl99"/>
    <w:basedOn w:val="a"/>
    <w:rsid w:val="007A5FF6"/>
    <w:pPr>
      <w:spacing w:before="100" w:beforeAutospacing="1" w:after="100" w:afterAutospacing="1"/>
      <w:jc w:val="left"/>
    </w:pPr>
    <w:rPr>
      <w:i/>
      <w:iCs/>
    </w:rPr>
  </w:style>
  <w:style w:type="paragraph" w:customStyle="1" w:styleId="xl100">
    <w:name w:val="xl100"/>
    <w:basedOn w:val="a"/>
    <w:rsid w:val="007A5FF6"/>
    <w:pPr>
      <w:spacing w:before="100" w:beforeAutospacing="1" w:after="100" w:afterAutospacing="1"/>
      <w:jc w:val="left"/>
      <w:textAlignment w:val="center"/>
    </w:pPr>
    <w:rPr>
      <w:i/>
      <w:iCs/>
    </w:rPr>
  </w:style>
  <w:style w:type="paragraph" w:customStyle="1" w:styleId="xl101">
    <w:name w:val="xl101"/>
    <w:basedOn w:val="a"/>
    <w:rsid w:val="007A5FF6"/>
    <w:pPr>
      <w:spacing w:before="100" w:beforeAutospacing="1" w:after="100" w:afterAutospacing="1"/>
      <w:jc w:val="left"/>
      <w:textAlignment w:val="center"/>
    </w:pPr>
    <w:rPr>
      <w:i/>
      <w:iCs/>
      <w:u w:val="single"/>
    </w:rPr>
  </w:style>
  <w:style w:type="paragraph" w:customStyle="1" w:styleId="xl102">
    <w:name w:val="xl102"/>
    <w:basedOn w:val="a"/>
    <w:rsid w:val="007A5F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104">
    <w:name w:val="xl104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5">
    <w:name w:val="xl105"/>
    <w:basedOn w:val="a"/>
    <w:rsid w:val="007A5F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6">
    <w:name w:val="xl106"/>
    <w:basedOn w:val="a"/>
    <w:rsid w:val="007A5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7">
    <w:name w:val="xl107"/>
    <w:basedOn w:val="a"/>
    <w:rsid w:val="007A5FF6"/>
    <w:pP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rsid w:val="007A5F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rsid w:val="007A5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12">
    <w:name w:val="xl112"/>
    <w:basedOn w:val="a"/>
    <w:rsid w:val="007A5F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13">
    <w:name w:val="xl113"/>
    <w:basedOn w:val="a"/>
    <w:rsid w:val="007A5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14">
    <w:name w:val="xl114"/>
    <w:basedOn w:val="a"/>
    <w:rsid w:val="007A5FF6"/>
    <w:pPr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locked/>
    <w:rsid w:val="001465F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2">
    <w:name w:val="Основной текст Знак"/>
    <w:aliases w:val="bt Знак,Знак1 Знак Знак"/>
    <w:link w:val="af3"/>
    <w:locked/>
    <w:rsid w:val="003B4532"/>
    <w:rPr>
      <w:sz w:val="24"/>
      <w:szCs w:val="24"/>
      <w:lang w:val="ru-RU" w:eastAsia="ru-RU" w:bidi="ar-SA"/>
    </w:rPr>
  </w:style>
  <w:style w:type="paragraph" w:styleId="af3">
    <w:name w:val="Body Text"/>
    <w:aliases w:val="bt,Знак1 Знак"/>
    <w:basedOn w:val="a"/>
    <w:link w:val="af2"/>
    <w:rsid w:val="003B4532"/>
    <w:pPr>
      <w:spacing w:after="120"/>
      <w:jc w:val="left"/>
    </w:pPr>
    <w:rPr>
      <w:rFonts w:ascii="Times New Roman" w:hAnsi="Times New Roman"/>
    </w:rPr>
  </w:style>
  <w:style w:type="paragraph" w:customStyle="1" w:styleId="ConsPlusNonformat">
    <w:name w:val="ConsPlusNonformat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885BC6"/>
    <w:pPr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character" w:styleId="af4">
    <w:name w:val="Strong"/>
    <w:qFormat/>
    <w:rsid w:val="00885BC6"/>
    <w:rPr>
      <w:b/>
      <w:bCs/>
    </w:rPr>
  </w:style>
  <w:style w:type="paragraph" w:styleId="af5">
    <w:name w:val="Document Map"/>
    <w:basedOn w:val="a"/>
    <w:semiHidden/>
    <w:rsid w:val="006E453D"/>
    <w:pPr>
      <w:shd w:val="clear" w:color="auto" w:fill="000080"/>
      <w:jc w:val="left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715257"/>
    <w:pPr>
      <w:suppressAutoHyphens/>
      <w:ind w:firstLine="708"/>
    </w:pPr>
    <w:rPr>
      <w:sz w:val="28"/>
      <w:lang w:eastAsia="ar-SA"/>
    </w:rPr>
  </w:style>
  <w:style w:type="paragraph" w:customStyle="1" w:styleId="af6">
    <w:name w:val="Заголовок статьи"/>
    <w:basedOn w:val="a"/>
    <w:next w:val="a"/>
    <w:rsid w:val="003173DE"/>
    <w:pPr>
      <w:suppressAutoHyphens/>
      <w:autoSpaceDE w:val="0"/>
      <w:ind w:left="1612" w:hanging="892"/>
    </w:pPr>
    <w:rPr>
      <w:lang w:eastAsia="ar-SA"/>
    </w:rPr>
  </w:style>
  <w:style w:type="paragraph" w:styleId="af7">
    <w:name w:val="Plain Text"/>
    <w:basedOn w:val="a"/>
    <w:rsid w:val="00666A39"/>
    <w:pPr>
      <w:jc w:val="left"/>
    </w:pPr>
    <w:rPr>
      <w:rFonts w:ascii="Courier New" w:hAnsi="Courier New"/>
    </w:rPr>
  </w:style>
  <w:style w:type="paragraph" w:customStyle="1" w:styleId="ConsNonformat">
    <w:name w:val="ConsNonformat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f8">
    <w:name w:val="No Spacing"/>
    <w:uiPriority w:val="1"/>
    <w:qFormat/>
    <w:rsid w:val="00706B54"/>
    <w:rPr>
      <w:sz w:val="24"/>
      <w:szCs w:val="24"/>
    </w:rPr>
  </w:style>
  <w:style w:type="character" w:styleId="af9">
    <w:name w:val="annotation reference"/>
    <w:rsid w:val="004B39AF"/>
    <w:rPr>
      <w:sz w:val="16"/>
      <w:szCs w:val="16"/>
    </w:rPr>
  </w:style>
  <w:style w:type="paragraph" w:styleId="afa">
    <w:name w:val="annotation text"/>
    <w:aliases w:val="!Равноширинный текст документа"/>
    <w:basedOn w:val="a"/>
    <w:link w:val="afb"/>
    <w:rsid w:val="00767E3D"/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link w:val="afa"/>
    <w:rsid w:val="004B39AF"/>
    <w:rPr>
      <w:rFonts w:ascii="Courier" w:hAnsi="Courier"/>
      <w:sz w:val="22"/>
    </w:rPr>
  </w:style>
  <w:style w:type="paragraph" w:styleId="afc">
    <w:name w:val="annotation subject"/>
    <w:basedOn w:val="afa"/>
    <w:next w:val="afa"/>
    <w:link w:val="afd"/>
    <w:rsid w:val="004B39AF"/>
    <w:rPr>
      <w:rFonts w:ascii="Times New Roman" w:hAnsi="Times New Roman"/>
      <w:b/>
      <w:bCs/>
      <w:sz w:val="20"/>
    </w:rPr>
  </w:style>
  <w:style w:type="character" w:customStyle="1" w:styleId="afd">
    <w:name w:val="Тема примечания Знак"/>
    <w:link w:val="afc"/>
    <w:rsid w:val="004B39AF"/>
    <w:rPr>
      <w:b/>
      <w:bCs/>
    </w:rPr>
  </w:style>
  <w:style w:type="character" w:styleId="HTML0">
    <w:name w:val="HTML Variable"/>
    <w:aliases w:val="!Ссылки в документе"/>
    <w:rsid w:val="00767E3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67E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e">
    <w:name w:val="Hyperlink"/>
    <w:rsid w:val="00767E3D"/>
    <w:rPr>
      <w:color w:val="0000FF"/>
      <w:u w:val="none"/>
    </w:rPr>
  </w:style>
  <w:style w:type="paragraph" w:customStyle="1" w:styleId="Application">
    <w:name w:val="Application!Приложение"/>
    <w:rsid w:val="00767E3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67E3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7E3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4">
    <w:name w:val="1Орган_ПР"/>
    <w:basedOn w:val="a"/>
    <w:link w:val="15"/>
    <w:qFormat/>
    <w:rsid w:val="00F01673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5">
    <w:name w:val="1Орган_ПР Знак"/>
    <w:link w:val="14"/>
    <w:rsid w:val="00F01673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2">
    <w:name w:val="2Название"/>
    <w:basedOn w:val="a"/>
    <w:link w:val="23"/>
    <w:qFormat/>
    <w:rsid w:val="00F01673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3">
    <w:name w:val="2Название Знак"/>
    <w:link w:val="22"/>
    <w:rsid w:val="00F01673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F01673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F01673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F01673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customStyle="1" w:styleId="4-">
    <w:name w:val="4Таблица-Т"/>
    <w:basedOn w:val="31"/>
    <w:qFormat/>
    <w:rsid w:val="00F01673"/>
    <w:pPr>
      <w:ind w:left="0"/>
    </w:pPr>
    <w:rPr>
      <w:sz w:val="22"/>
    </w:rPr>
  </w:style>
  <w:style w:type="paragraph" w:styleId="aff">
    <w:name w:val="caption"/>
    <w:basedOn w:val="a"/>
    <w:next w:val="a"/>
    <w:qFormat/>
    <w:rsid w:val="00F01673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F01673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ff0">
    <w:name w:val="List Paragraph"/>
    <w:basedOn w:val="a"/>
    <w:uiPriority w:val="34"/>
    <w:qFormat/>
    <w:rsid w:val="003B5153"/>
    <w:pPr>
      <w:ind w:left="720"/>
      <w:contextualSpacing/>
    </w:pPr>
    <w:rPr>
      <w:rFonts w:ascii="Times New Roman" w:hAnsi="Times New Roman"/>
    </w:rPr>
  </w:style>
  <w:style w:type="paragraph" w:customStyle="1" w:styleId="NumberAndDate">
    <w:name w:val="NumberAndDate"/>
    <w:aliases w:val="!Дата и Номер"/>
    <w:qFormat/>
    <w:rsid w:val="00767E3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f1">
    <w:name w:val="Body Text First Indent"/>
    <w:basedOn w:val="af3"/>
    <w:link w:val="aff2"/>
    <w:rsid w:val="00FA71C1"/>
    <w:pPr>
      <w:spacing w:after="0"/>
      <w:ind w:firstLine="360"/>
    </w:pPr>
    <w:rPr>
      <w:szCs w:val="20"/>
    </w:rPr>
  </w:style>
  <w:style w:type="character" w:customStyle="1" w:styleId="aff2">
    <w:name w:val="Красная строка Знак"/>
    <w:basedOn w:val="af2"/>
    <w:link w:val="aff1"/>
    <w:rsid w:val="00FA71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8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Погорелова Лилия Павловна</dc:creator>
  <cp:lastModifiedBy>user</cp:lastModifiedBy>
  <cp:revision>2</cp:revision>
  <cp:lastPrinted>2012-11-01T13:42:00Z</cp:lastPrinted>
  <dcterms:created xsi:type="dcterms:W3CDTF">2024-09-03T05:57:00Z</dcterms:created>
  <dcterms:modified xsi:type="dcterms:W3CDTF">2024-09-03T05:57:00Z</dcterms:modified>
</cp:coreProperties>
</file>