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785" w:rsidRPr="00611DB2" w:rsidRDefault="00800785" w:rsidP="00D5635B">
      <w:pPr>
        <w:pStyle w:val="31"/>
        <w:tabs>
          <w:tab w:val="left" w:pos="8789"/>
        </w:tabs>
        <w:ind w:firstLine="0"/>
        <w:jc w:val="center"/>
        <w:rPr>
          <w:rFonts w:ascii="Times New Roman" w:hAnsi="Times New Roman"/>
          <w:b w:val="0"/>
          <w:sz w:val="26"/>
          <w:szCs w:val="28"/>
        </w:rPr>
      </w:pPr>
    </w:p>
    <w:p w:rsidR="00800785" w:rsidRPr="00611DB2" w:rsidRDefault="00800785" w:rsidP="00D5635B">
      <w:pPr>
        <w:pStyle w:val="31"/>
        <w:ind w:firstLine="0"/>
        <w:jc w:val="center"/>
        <w:rPr>
          <w:rFonts w:ascii="Times New Roman" w:hAnsi="Times New Roman"/>
          <w:b w:val="0"/>
          <w:sz w:val="26"/>
          <w:szCs w:val="28"/>
        </w:rPr>
      </w:pPr>
    </w:p>
    <w:p w:rsidR="00A939EC" w:rsidRPr="00611DB2" w:rsidRDefault="00A939EC" w:rsidP="00D5635B">
      <w:pPr>
        <w:pStyle w:val="31"/>
        <w:ind w:firstLine="0"/>
        <w:jc w:val="center"/>
        <w:rPr>
          <w:rFonts w:ascii="Times New Roman" w:hAnsi="Times New Roman"/>
          <w:b w:val="0"/>
          <w:sz w:val="28"/>
          <w:szCs w:val="28"/>
        </w:rPr>
      </w:pPr>
      <w:r w:rsidRPr="00611DB2">
        <w:rPr>
          <w:rFonts w:ascii="Times New Roman" w:hAnsi="Times New Roman"/>
          <w:b w:val="0"/>
          <w:sz w:val="28"/>
          <w:szCs w:val="28"/>
        </w:rPr>
        <w:t>СОВЕТ НАРОДНЫХ ДЕПУТАТОВ</w:t>
      </w:r>
    </w:p>
    <w:p w:rsidR="00A939EC" w:rsidRPr="00611DB2" w:rsidRDefault="00860AD5" w:rsidP="00D5635B">
      <w:pPr>
        <w:pStyle w:val="31"/>
        <w:ind w:firstLine="0"/>
        <w:jc w:val="center"/>
        <w:rPr>
          <w:rFonts w:ascii="Times New Roman" w:hAnsi="Times New Roman"/>
          <w:b w:val="0"/>
          <w:sz w:val="28"/>
          <w:szCs w:val="28"/>
        </w:rPr>
      </w:pPr>
      <w:r w:rsidRPr="00611DB2">
        <w:rPr>
          <w:rFonts w:ascii="Times New Roman" w:hAnsi="Times New Roman"/>
          <w:b w:val="0"/>
          <w:sz w:val="28"/>
          <w:szCs w:val="28"/>
        </w:rPr>
        <w:t>ЕРЫШЕВСКОГО</w:t>
      </w:r>
      <w:r w:rsidR="00A939EC" w:rsidRPr="00611DB2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</w:p>
    <w:p w:rsidR="00A939EC" w:rsidRPr="00611DB2" w:rsidRDefault="00A939EC" w:rsidP="00D5635B">
      <w:pPr>
        <w:pStyle w:val="31"/>
        <w:ind w:firstLine="0"/>
        <w:jc w:val="center"/>
        <w:rPr>
          <w:rFonts w:ascii="Times New Roman" w:hAnsi="Times New Roman"/>
          <w:b w:val="0"/>
          <w:sz w:val="28"/>
          <w:szCs w:val="28"/>
        </w:rPr>
      </w:pPr>
      <w:r w:rsidRPr="00611DB2">
        <w:rPr>
          <w:rFonts w:ascii="Times New Roman" w:hAnsi="Times New Roman"/>
          <w:b w:val="0"/>
          <w:sz w:val="28"/>
          <w:szCs w:val="28"/>
        </w:rPr>
        <w:t>ПАВЛОВСКОГО МУНИЦИПАЛЬНОГО РАЙОНА</w:t>
      </w:r>
    </w:p>
    <w:p w:rsidR="00294444" w:rsidRPr="00611DB2" w:rsidRDefault="00294444" w:rsidP="00D5635B">
      <w:pPr>
        <w:pStyle w:val="31"/>
        <w:ind w:firstLine="0"/>
        <w:jc w:val="center"/>
        <w:rPr>
          <w:rFonts w:ascii="Times New Roman" w:hAnsi="Times New Roman"/>
          <w:b w:val="0"/>
          <w:sz w:val="28"/>
          <w:szCs w:val="28"/>
        </w:rPr>
      </w:pPr>
    </w:p>
    <w:p w:rsidR="00A939EC" w:rsidRPr="00611DB2" w:rsidRDefault="00EB18F4" w:rsidP="00D5635B">
      <w:pPr>
        <w:pStyle w:val="31"/>
        <w:ind w:firstLine="0"/>
        <w:jc w:val="center"/>
        <w:rPr>
          <w:rFonts w:ascii="Times New Roman" w:hAnsi="Times New Roman"/>
          <w:b w:val="0"/>
          <w:sz w:val="28"/>
          <w:szCs w:val="28"/>
        </w:rPr>
      </w:pPr>
      <w:r w:rsidRPr="00611DB2">
        <w:rPr>
          <w:rFonts w:ascii="Times New Roman" w:hAnsi="Times New Roman"/>
          <w:b w:val="0"/>
          <w:sz w:val="28"/>
          <w:szCs w:val="28"/>
        </w:rPr>
        <w:t>РЕШЕНИ</w:t>
      </w:r>
      <w:r w:rsidR="00A939EC" w:rsidRPr="00611DB2">
        <w:rPr>
          <w:rFonts w:ascii="Times New Roman" w:hAnsi="Times New Roman"/>
          <w:b w:val="0"/>
          <w:sz w:val="28"/>
          <w:szCs w:val="28"/>
        </w:rPr>
        <w:t>Е</w:t>
      </w:r>
    </w:p>
    <w:p w:rsidR="009C138D" w:rsidRPr="00611DB2" w:rsidRDefault="009C138D" w:rsidP="00D5635B">
      <w:pPr>
        <w:pStyle w:val="31"/>
        <w:ind w:firstLine="0"/>
        <w:rPr>
          <w:rFonts w:ascii="Times New Roman" w:hAnsi="Times New Roman"/>
          <w:b w:val="0"/>
          <w:sz w:val="28"/>
          <w:szCs w:val="28"/>
        </w:rPr>
      </w:pPr>
    </w:p>
    <w:p w:rsidR="00860AD5" w:rsidRPr="00611DB2" w:rsidRDefault="00860AD5" w:rsidP="00D5635B">
      <w:pPr>
        <w:pStyle w:val="31"/>
        <w:ind w:firstLine="0"/>
        <w:rPr>
          <w:rFonts w:ascii="Times New Roman" w:hAnsi="Times New Roman"/>
          <w:b w:val="0"/>
          <w:sz w:val="28"/>
          <w:szCs w:val="28"/>
          <w:u w:val="single"/>
        </w:rPr>
      </w:pPr>
      <w:r w:rsidRPr="00611DB2">
        <w:rPr>
          <w:rFonts w:ascii="Times New Roman" w:hAnsi="Times New Roman"/>
          <w:b w:val="0"/>
          <w:sz w:val="28"/>
          <w:szCs w:val="28"/>
          <w:u w:val="single"/>
        </w:rPr>
        <w:t>о</w:t>
      </w:r>
      <w:r w:rsidR="00A939EC" w:rsidRPr="00611DB2">
        <w:rPr>
          <w:rFonts w:ascii="Times New Roman" w:hAnsi="Times New Roman"/>
          <w:b w:val="0"/>
          <w:sz w:val="28"/>
          <w:szCs w:val="28"/>
          <w:u w:val="single"/>
        </w:rPr>
        <w:t>т</w:t>
      </w:r>
      <w:r w:rsidR="00362D36" w:rsidRPr="00611DB2">
        <w:rPr>
          <w:rFonts w:ascii="Times New Roman" w:hAnsi="Times New Roman"/>
          <w:b w:val="0"/>
          <w:sz w:val="28"/>
          <w:szCs w:val="28"/>
          <w:u w:val="single"/>
        </w:rPr>
        <w:t xml:space="preserve">    </w:t>
      </w:r>
      <w:r w:rsidRPr="00611DB2">
        <w:rPr>
          <w:rFonts w:ascii="Times New Roman" w:hAnsi="Times New Roman"/>
          <w:b w:val="0"/>
          <w:sz w:val="28"/>
          <w:szCs w:val="28"/>
          <w:u w:val="single"/>
        </w:rPr>
        <w:t>31</w:t>
      </w:r>
      <w:r w:rsidR="00362D36" w:rsidRPr="00611DB2">
        <w:rPr>
          <w:rFonts w:ascii="Times New Roman" w:hAnsi="Times New Roman"/>
          <w:b w:val="0"/>
          <w:sz w:val="28"/>
          <w:szCs w:val="28"/>
          <w:u w:val="single"/>
        </w:rPr>
        <w:t>.07.2024</w:t>
      </w:r>
      <w:r w:rsidR="00A939EC" w:rsidRPr="00611DB2">
        <w:rPr>
          <w:rFonts w:ascii="Times New Roman" w:hAnsi="Times New Roman"/>
          <w:b w:val="0"/>
          <w:sz w:val="28"/>
          <w:szCs w:val="28"/>
          <w:u w:val="single"/>
        </w:rPr>
        <w:t xml:space="preserve"> года</w:t>
      </w:r>
      <w:r w:rsidR="00362D36" w:rsidRPr="00611DB2">
        <w:rPr>
          <w:rFonts w:ascii="Times New Roman" w:hAnsi="Times New Roman"/>
          <w:b w:val="0"/>
          <w:sz w:val="28"/>
          <w:szCs w:val="28"/>
          <w:u w:val="single"/>
        </w:rPr>
        <w:t xml:space="preserve"> №</w:t>
      </w:r>
      <w:r w:rsidR="00FC73BD">
        <w:rPr>
          <w:rFonts w:ascii="Times New Roman" w:hAnsi="Times New Roman"/>
          <w:b w:val="0"/>
          <w:sz w:val="28"/>
          <w:szCs w:val="28"/>
          <w:u w:val="single"/>
        </w:rPr>
        <w:t>283</w:t>
      </w:r>
      <w:r w:rsidR="00362D36" w:rsidRPr="00611DB2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070BFA" w:rsidRPr="00611DB2">
        <w:rPr>
          <w:rFonts w:ascii="Times New Roman" w:hAnsi="Times New Roman"/>
          <w:b w:val="0"/>
          <w:sz w:val="28"/>
          <w:szCs w:val="28"/>
          <w:u w:val="single"/>
        </w:rPr>
        <w:t xml:space="preserve">             </w:t>
      </w:r>
      <w:r w:rsidR="00362B59" w:rsidRPr="00611DB2">
        <w:rPr>
          <w:rFonts w:ascii="Times New Roman" w:hAnsi="Times New Roman"/>
          <w:b w:val="0"/>
          <w:sz w:val="28"/>
          <w:szCs w:val="28"/>
          <w:u w:val="single"/>
        </w:rPr>
        <w:t xml:space="preserve">                              </w:t>
      </w:r>
      <w:r w:rsidR="00070BFA" w:rsidRPr="00611DB2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</w:p>
    <w:p w:rsidR="00A939EC" w:rsidRPr="00611DB2" w:rsidRDefault="00070BFA" w:rsidP="00D5635B">
      <w:pPr>
        <w:pStyle w:val="31"/>
        <w:ind w:firstLine="0"/>
        <w:rPr>
          <w:rFonts w:ascii="Times New Roman" w:hAnsi="Times New Roman"/>
          <w:b w:val="0"/>
          <w:sz w:val="28"/>
          <w:szCs w:val="28"/>
        </w:rPr>
      </w:pPr>
      <w:r w:rsidRPr="00611DB2">
        <w:rPr>
          <w:rFonts w:ascii="Times New Roman" w:hAnsi="Times New Roman"/>
          <w:b w:val="0"/>
          <w:sz w:val="28"/>
          <w:szCs w:val="28"/>
        </w:rPr>
        <w:t xml:space="preserve">с. </w:t>
      </w:r>
      <w:r w:rsidR="00860AD5" w:rsidRPr="00611DB2">
        <w:rPr>
          <w:rFonts w:ascii="Times New Roman" w:hAnsi="Times New Roman"/>
          <w:b w:val="0"/>
          <w:sz w:val="28"/>
          <w:szCs w:val="28"/>
        </w:rPr>
        <w:t>Ерышевка</w:t>
      </w:r>
    </w:p>
    <w:p w:rsidR="00EE346E" w:rsidRPr="00611DB2" w:rsidRDefault="003B577D" w:rsidP="00D5635B">
      <w:pPr>
        <w:pStyle w:val="Title"/>
        <w:tabs>
          <w:tab w:val="left" w:pos="5103"/>
          <w:tab w:val="left" w:pos="5245"/>
        </w:tabs>
        <w:ind w:right="4393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1DB2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</w:t>
      </w:r>
      <w:r w:rsidR="00070BFA" w:rsidRPr="00611DB2">
        <w:rPr>
          <w:rFonts w:ascii="Times New Roman" w:hAnsi="Times New Roman" w:cs="Times New Roman"/>
          <w:b w:val="0"/>
          <w:sz w:val="28"/>
          <w:szCs w:val="28"/>
        </w:rPr>
        <w:t xml:space="preserve">а народных депутатов </w:t>
      </w:r>
      <w:r w:rsidR="00860AD5" w:rsidRPr="00611DB2">
        <w:rPr>
          <w:rFonts w:ascii="Times New Roman" w:hAnsi="Times New Roman" w:cs="Times New Roman"/>
          <w:b w:val="0"/>
          <w:sz w:val="28"/>
          <w:szCs w:val="28"/>
        </w:rPr>
        <w:t>Ерышевского</w:t>
      </w:r>
      <w:r w:rsidR="001E6D04" w:rsidRPr="00611DB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15.03.2023 г. </w:t>
      </w:r>
      <w:r w:rsidR="00D21948" w:rsidRPr="00611DB2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1E6D04" w:rsidRPr="00611DB2">
        <w:rPr>
          <w:rFonts w:ascii="Times New Roman" w:hAnsi="Times New Roman" w:cs="Times New Roman"/>
          <w:b w:val="0"/>
          <w:sz w:val="28"/>
          <w:szCs w:val="28"/>
        </w:rPr>
        <w:t>№ 179</w:t>
      </w:r>
      <w:r w:rsidRPr="00611DB2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939EC" w:rsidRPr="00611DB2">
        <w:rPr>
          <w:rFonts w:ascii="Times New Roman" w:hAnsi="Times New Roman" w:cs="Times New Roman"/>
          <w:b w:val="0"/>
          <w:sz w:val="28"/>
          <w:szCs w:val="28"/>
        </w:rPr>
        <w:t xml:space="preserve">О введении в действие земельного налога, установлении ставок и сроков его уплаты» </w:t>
      </w:r>
    </w:p>
    <w:p w:rsidR="00294444" w:rsidRPr="00611DB2" w:rsidRDefault="00294444" w:rsidP="00D5635B">
      <w:pPr>
        <w:pStyle w:val="Title"/>
        <w:tabs>
          <w:tab w:val="left" w:pos="5103"/>
          <w:tab w:val="left" w:pos="5245"/>
        </w:tabs>
        <w:ind w:right="4393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939EC" w:rsidRPr="00611DB2" w:rsidRDefault="00D21948" w:rsidP="00D5635B">
      <w:pPr>
        <w:ind w:firstLine="0"/>
        <w:rPr>
          <w:rFonts w:ascii="Times New Roman" w:hAnsi="Times New Roman"/>
          <w:sz w:val="26"/>
          <w:szCs w:val="26"/>
        </w:rPr>
      </w:pPr>
      <w:r w:rsidRPr="00611DB2">
        <w:rPr>
          <w:rFonts w:ascii="Times New Roman" w:hAnsi="Times New Roman"/>
          <w:color w:val="000000"/>
          <w:sz w:val="26"/>
          <w:szCs w:val="26"/>
        </w:rPr>
        <w:t xml:space="preserve">                </w:t>
      </w:r>
      <w:r w:rsidR="00976409" w:rsidRPr="00611DB2">
        <w:rPr>
          <w:rFonts w:ascii="Times New Roman" w:hAnsi="Times New Roman"/>
          <w:color w:val="000000"/>
          <w:sz w:val="26"/>
          <w:szCs w:val="26"/>
        </w:rPr>
        <w:t xml:space="preserve">Рассмотрев протест прокурора </w:t>
      </w:r>
      <w:r w:rsidR="003B577D" w:rsidRPr="00611DB2">
        <w:rPr>
          <w:rFonts w:ascii="Times New Roman" w:hAnsi="Times New Roman"/>
          <w:color w:val="000000"/>
          <w:sz w:val="26"/>
          <w:szCs w:val="26"/>
        </w:rPr>
        <w:t xml:space="preserve">Павловского </w:t>
      </w:r>
      <w:r w:rsidR="00976409" w:rsidRPr="00611DB2">
        <w:rPr>
          <w:rFonts w:ascii="Times New Roman" w:hAnsi="Times New Roman"/>
          <w:color w:val="000000"/>
          <w:sz w:val="26"/>
          <w:szCs w:val="26"/>
        </w:rPr>
        <w:t xml:space="preserve">района Воронежской области от </w:t>
      </w:r>
      <w:r w:rsidR="00362D36" w:rsidRPr="00611DB2">
        <w:rPr>
          <w:rFonts w:ascii="Times New Roman" w:hAnsi="Times New Roman"/>
          <w:color w:val="000000"/>
          <w:sz w:val="26"/>
          <w:szCs w:val="26"/>
        </w:rPr>
        <w:t>13.06.2024г</w:t>
      </w:r>
      <w:r w:rsidR="00976409" w:rsidRPr="00611DB2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362D36" w:rsidRPr="00611DB2">
        <w:rPr>
          <w:rFonts w:ascii="Times New Roman" w:hAnsi="Times New Roman"/>
          <w:color w:val="000000"/>
          <w:sz w:val="26"/>
          <w:szCs w:val="26"/>
        </w:rPr>
        <w:t>2-1-2024</w:t>
      </w:r>
      <w:r w:rsidR="003B577D" w:rsidRPr="00611DB2">
        <w:rPr>
          <w:rFonts w:ascii="Times New Roman" w:hAnsi="Times New Roman"/>
          <w:color w:val="000000"/>
          <w:sz w:val="26"/>
          <w:szCs w:val="26"/>
        </w:rPr>
        <w:t xml:space="preserve"> на </w:t>
      </w:r>
      <w:r w:rsidR="003B577D" w:rsidRPr="00611DB2">
        <w:rPr>
          <w:rFonts w:ascii="Times New Roman" w:hAnsi="Times New Roman"/>
          <w:sz w:val="26"/>
          <w:szCs w:val="26"/>
        </w:rPr>
        <w:t>решение Совет</w:t>
      </w:r>
      <w:r w:rsidR="001D5D95" w:rsidRPr="00611DB2">
        <w:rPr>
          <w:rFonts w:ascii="Times New Roman" w:hAnsi="Times New Roman"/>
          <w:sz w:val="26"/>
          <w:szCs w:val="26"/>
        </w:rPr>
        <w:t xml:space="preserve">а народных депутатов </w:t>
      </w:r>
      <w:r w:rsidR="00860AD5" w:rsidRPr="00611DB2">
        <w:rPr>
          <w:rFonts w:ascii="Times New Roman" w:hAnsi="Times New Roman"/>
          <w:sz w:val="26"/>
          <w:szCs w:val="26"/>
        </w:rPr>
        <w:t>Ерышевского</w:t>
      </w:r>
      <w:r w:rsidR="001E6D04" w:rsidRPr="00611DB2">
        <w:rPr>
          <w:rFonts w:ascii="Times New Roman" w:hAnsi="Times New Roman"/>
          <w:sz w:val="26"/>
          <w:szCs w:val="26"/>
        </w:rPr>
        <w:t xml:space="preserve"> сельского поселения от 15.03.2023 г. № 179 </w:t>
      </w:r>
      <w:r w:rsidR="003B577D" w:rsidRPr="00611DB2">
        <w:rPr>
          <w:rFonts w:ascii="Times New Roman" w:hAnsi="Times New Roman"/>
          <w:sz w:val="26"/>
          <w:szCs w:val="26"/>
        </w:rPr>
        <w:t>«О введении в действие земельного налога, установлении ставок и сроков его уплаты»»</w:t>
      </w:r>
      <w:r w:rsidR="00663B91" w:rsidRPr="00611DB2">
        <w:rPr>
          <w:rFonts w:ascii="Times New Roman" w:hAnsi="Times New Roman"/>
          <w:color w:val="000000"/>
          <w:sz w:val="26"/>
          <w:szCs w:val="26"/>
        </w:rPr>
        <w:t>, в</w:t>
      </w:r>
      <w:r w:rsidR="00A939EC" w:rsidRPr="00611DB2">
        <w:rPr>
          <w:rFonts w:ascii="Times New Roman" w:hAnsi="Times New Roman"/>
          <w:sz w:val="26"/>
          <w:szCs w:val="26"/>
        </w:rPr>
        <w:t xml:space="preserve"> соответствии с </w:t>
      </w:r>
      <w:r w:rsidR="003B577D" w:rsidRPr="00611DB2">
        <w:rPr>
          <w:rFonts w:ascii="Times New Roman" w:hAnsi="Times New Roman"/>
          <w:sz w:val="26"/>
          <w:szCs w:val="26"/>
        </w:rPr>
        <w:t>Налоговым Кодексом Российской Федерации</w:t>
      </w:r>
      <w:r w:rsidR="00A939EC" w:rsidRPr="00611DB2">
        <w:rPr>
          <w:rFonts w:ascii="Times New Roman" w:hAnsi="Times New Roman"/>
          <w:sz w:val="26"/>
          <w:szCs w:val="26"/>
        </w:rPr>
        <w:t>,</w:t>
      </w:r>
      <w:r w:rsidR="00450657" w:rsidRPr="00611DB2">
        <w:rPr>
          <w:rFonts w:ascii="Times New Roman" w:hAnsi="Times New Roman"/>
          <w:sz w:val="26"/>
          <w:szCs w:val="26"/>
        </w:rPr>
        <w:t xml:space="preserve"> </w:t>
      </w:r>
      <w:r w:rsidR="00450657" w:rsidRPr="00611DB2">
        <w:rPr>
          <w:rFonts w:ascii="Times New Roman" w:hAnsi="Times New Roman"/>
          <w:sz w:val="26"/>
          <w:szCs w:val="25"/>
        </w:rPr>
        <w:t>Федеральным законом от 31.07.2023 №389-ФЗ «О внесении 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действий абзаца второго пункта 1 статьи 78 части первой Налогового кодекса Российской Федерации»,</w:t>
      </w:r>
      <w:r w:rsidR="00A939EC" w:rsidRPr="00611DB2">
        <w:rPr>
          <w:rFonts w:ascii="Times New Roman" w:hAnsi="Times New Roman"/>
          <w:sz w:val="26"/>
          <w:szCs w:val="26"/>
        </w:rPr>
        <w:t xml:space="preserve"> ст. 14 Федерального закона от 06.10.2003 года № 131- ФЗ «Об общих принципах организации местного самоуправления в Российской Федерации», </w:t>
      </w:r>
      <w:r w:rsidR="001A7E0A" w:rsidRPr="00611DB2">
        <w:rPr>
          <w:rFonts w:ascii="Times New Roman" w:hAnsi="Times New Roman"/>
          <w:bCs/>
          <w:sz w:val="26"/>
          <w:szCs w:val="26"/>
          <w:shd w:val="clear" w:color="auto" w:fill="FFFFFF"/>
        </w:rPr>
        <w:t>а также в целях приведения норма</w:t>
      </w:r>
      <w:r w:rsidR="001D5D95" w:rsidRPr="00611DB2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тивно-правовых актов </w:t>
      </w:r>
      <w:r w:rsidR="00860AD5" w:rsidRPr="00611DB2">
        <w:rPr>
          <w:rFonts w:ascii="Times New Roman" w:hAnsi="Times New Roman"/>
          <w:bCs/>
          <w:sz w:val="26"/>
          <w:szCs w:val="26"/>
          <w:shd w:val="clear" w:color="auto" w:fill="FFFFFF"/>
        </w:rPr>
        <w:t>Ерышевского</w:t>
      </w:r>
      <w:r w:rsidR="001A7E0A" w:rsidRPr="00611DB2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сельского поселения Павловского муниципального района Воронежской области в соответствие с действующим законодательством, </w:t>
      </w:r>
      <w:r w:rsidR="00A939EC" w:rsidRPr="00611DB2">
        <w:rPr>
          <w:rFonts w:ascii="Times New Roman" w:hAnsi="Times New Roman"/>
          <w:sz w:val="26"/>
          <w:szCs w:val="26"/>
        </w:rPr>
        <w:t>ру</w:t>
      </w:r>
      <w:r w:rsidR="001D5D95" w:rsidRPr="00611DB2">
        <w:rPr>
          <w:rFonts w:ascii="Times New Roman" w:hAnsi="Times New Roman"/>
          <w:sz w:val="26"/>
          <w:szCs w:val="26"/>
        </w:rPr>
        <w:t xml:space="preserve">ководствуясь Уставом </w:t>
      </w:r>
      <w:r w:rsidR="00860AD5" w:rsidRPr="00611DB2">
        <w:rPr>
          <w:rFonts w:ascii="Times New Roman" w:hAnsi="Times New Roman"/>
          <w:sz w:val="26"/>
          <w:szCs w:val="26"/>
        </w:rPr>
        <w:t>Ерышевского</w:t>
      </w:r>
      <w:r w:rsidR="00A939EC" w:rsidRPr="00611DB2">
        <w:rPr>
          <w:rFonts w:ascii="Times New Roman" w:hAnsi="Times New Roman"/>
          <w:sz w:val="26"/>
          <w:szCs w:val="26"/>
        </w:rPr>
        <w:t xml:space="preserve"> сельского поселения Сове</w:t>
      </w:r>
      <w:r w:rsidR="001D5D95" w:rsidRPr="00611DB2">
        <w:rPr>
          <w:rFonts w:ascii="Times New Roman" w:hAnsi="Times New Roman"/>
          <w:sz w:val="26"/>
          <w:szCs w:val="26"/>
        </w:rPr>
        <w:t xml:space="preserve">т народных депутатов </w:t>
      </w:r>
      <w:r w:rsidR="00860AD5" w:rsidRPr="00611DB2">
        <w:rPr>
          <w:rFonts w:ascii="Times New Roman" w:hAnsi="Times New Roman"/>
          <w:sz w:val="26"/>
          <w:szCs w:val="26"/>
        </w:rPr>
        <w:t>Ерышевского</w:t>
      </w:r>
      <w:r w:rsidR="00A939EC" w:rsidRPr="00611DB2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311FF2" w:rsidRPr="00611DB2" w:rsidRDefault="00311FF2" w:rsidP="00D5635B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A939EC" w:rsidRPr="00611DB2" w:rsidRDefault="00A939EC" w:rsidP="00D5635B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611DB2">
        <w:rPr>
          <w:rFonts w:ascii="Times New Roman" w:hAnsi="Times New Roman"/>
          <w:sz w:val="26"/>
          <w:szCs w:val="26"/>
        </w:rPr>
        <w:t>РЕШИЛ:</w:t>
      </w:r>
    </w:p>
    <w:p w:rsidR="00311FF2" w:rsidRPr="00611DB2" w:rsidRDefault="00311FF2" w:rsidP="00D5635B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1A7E0A" w:rsidRPr="00611DB2" w:rsidRDefault="001A7E0A" w:rsidP="00D5635B">
      <w:pPr>
        <w:pStyle w:val="a5"/>
        <w:contextualSpacing/>
        <w:jc w:val="both"/>
        <w:rPr>
          <w:rStyle w:val="20pt"/>
          <w:rFonts w:ascii="Times New Roman" w:hAnsi="Times New Roman" w:cs="Times New Roman"/>
          <w:b w:val="0"/>
          <w:sz w:val="26"/>
          <w:szCs w:val="26"/>
        </w:rPr>
      </w:pPr>
      <w:r w:rsidRPr="00611DB2">
        <w:rPr>
          <w:rFonts w:ascii="Times New Roman" w:hAnsi="Times New Roman"/>
          <w:sz w:val="26"/>
          <w:szCs w:val="26"/>
        </w:rPr>
        <w:t>1.Внести в решение Совет</w:t>
      </w:r>
      <w:r w:rsidR="001D5D95" w:rsidRPr="00611DB2">
        <w:rPr>
          <w:rFonts w:ascii="Times New Roman" w:hAnsi="Times New Roman"/>
          <w:sz w:val="26"/>
          <w:szCs w:val="26"/>
        </w:rPr>
        <w:t xml:space="preserve">а народных депутатов </w:t>
      </w:r>
      <w:r w:rsidR="00860AD5" w:rsidRPr="00611DB2">
        <w:rPr>
          <w:rFonts w:ascii="Times New Roman" w:hAnsi="Times New Roman"/>
          <w:sz w:val="26"/>
          <w:szCs w:val="26"/>
        </w:rPr>
        <w:t>Ерышевского</w:t>
      </w:r>
      <w:r w:rsidRPr="00611DB2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</w:t>
      </w:r>
      <w:r w:rsidR="00D90D98" w:rsidRPr="00611DB2">
        <w:rPr>
          <w:rFonts w:ascii="Times New Roman" w:hAnsi="Times New Roman"/>
          <w:sz w:val="26"/>
          <w:szCs w:val="26"/>
        </w:rPr>
        <w:t xml:space="preserve"> </w:t>
      </w:r>
      <w:r w:rsidR="001E6D04" w:rsidRPr="00611DB2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>от 15.03</w:t>
      </w:r>
      <w:r w:rsidR="001D5D95" w:rsidRPr="00611DB2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>.</w:t>
      </w:r>
      <w:r w:rsidR="00F90F23" w:rsidRPr="00611DB2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>2023</w:t>
      </w:r>
      <w:r w:rsidR="001D5D95" w:rsidRPr="00611DB2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 xml:space="preserve"> г. № 17</w:t>
      </w:r>
      <w:r w:rsidR="001E6D04" w:rsidRPr="00611DB2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>9</w:t>
      </w:r>
      <w:r w:rsidRPr="00611DB2">
        <w:rPr>
          <w:rFonts w:ascii="Times New Roman" w:hAnsi="Times New Roman"/>
          <w:sz w:val="26"/>
          <w:szCs w:val="26"/>
        </w:rPr>
        <w:t xml:space="preserve"> «О введении в действие земельного налога, установлении ставок и сроков его уплаты»</w:t>
      </w:r>
      <w:r w:rsidR="00265EAC" w:rsidRPr="00611DB2">
        <w:rPr>
          <w:rFonts w:ascii="Times New Roman" w:hAnsi="Times New Roman"/>
          <w:sz w:val="26"/>
          <w:szCs w:val="26"/>
        </w:rPr>
        <w:t xml:space="preserve"> </w:t>
      </w:r>
      <w:r w:rsidRPr="00611DB2">
        <w:rPr>
          <w:rFonts w:ascii="Times New Roman" w:hAnsi="Times New Roman"/>
          <w:sz w:val="26"/>
          <w:szCs w:val="26"/>
        </w:rPr>
        <w:t xml:space="preserve"> </w:t>
      </w:r>
      <w:r w:rsidR="00265EAC" w:rsidRPr="00611DB2">
        <w:rPr>
          <w:rStyle w:val="20pt"/>
          <w:rFonts w:ascii="Times New Roman" w:hAnsi="Times New Roman" w:cs="Times New Roman"/>
          <w:b w:val="0"/>
          <w:sz w:val="26"/>
          <w:szCs w:val="26"/>
        </w:rPr>
        <w:t>следующие</w:t>
      </w:r>
      <w:r w:rsidR="00B07FBC" w:rsidRPr="00611DB2">
        <w:rPr>
          <w:rStyle w:val="20pt"/>
          <w:rFonts w:ascii="Times New Roman" w:hAnsi="Times New Roman" w:cs="Times New Roman"/>
          <w:b w:val="0"/>
          <w:sz w:val="26"/>
          <w:szCs w:val="26"/>
        </w:rPr>
        <w:t xml:space="preserve"> дополнения и </w:t>
      </w:r>
      <w:r w:rsidR="00265EAC" w:rsidRPr="00611DB2">
        <w:rPr>
          <w:rStyle w:val="20pt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11DB2">
        <w:rPr>
          <w:rStyle w:val="20pt"/>
          <w:rFonts w:ascii="Times New Roman" w:hAnsi="Times New Roman" w:cs="Times New Roman"/>
          <w:b w:val="0"/>
          <w:sz w:val="26"/>
          <w:szCs w:val="26"/>
        </w:rPr>
        <w:t xml:space="preserve"> изменения:</w:t>
      </w:r>
    </w:p>
    <w:p w:rsidR="00EE346E" w:rsidRPr="00611DB2" w:rsidRDefault="001A7E0A" w:rsidP="00D5635B">
      <w:pPr>
        <w:pStyle w:val="a5"/>
        <w:contextualSpacing/>
        <w:jc w:val="both"/>
        <w:rPr>
          <w:rStyle w:val="20pt"/>
          <w:rFonts w:ascii="Times New Roman" w:hAnsi="Times New Roman" w:cs="Times New Roman"/>
          <w:b w:val="0"/>
          <w:sz w:val="26"/>
          <w:szCs w:val="26"/>
        </w:rPr>
      </w:pPr>
      <w:r w:rsidRPr="00611DB2">
        <w:rPr>
          <w:rStyle w:val="20pt"/>
          <w:rFonts w:ascii="Times New Roman" w:hAnsi="Times New Roman" w:cs="Times New Roman"/>
          <w:b w:val="0"/>
          <w:sz w:val="26"/>
          <w:szCs w:val="26"/>
        </w:rPr>
        <w:t>1.</w:t>
      </w:r>
      <w:r w:rsidR="00D90D98" w:rsidRPr="00611DB2">
        <w:rPr>
          <w:rStyle w:val="20pt"/>
          <w:rFonts w:ascii="Times New Roman" w:hAnsi="Times New Roman" w:cs="Times New Roman"/>
          <w:b w:val="0"/>
          <w:sz w:val="26"/>
          <w:szCs w:val="26"/>
        </w:rPr>
        <w:t>1.</w:t>
      </w:r>
      <w:r w:rsidR="00B07FBC" w:rsidRPr="00611DB2">
        <w:rPr>
          <w:rStyle w:val="20pt"/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265EAC" w:rsidRPr="00611DB2">
        <w:rPr>
          <w:rStyle w:val="20pt"/>
          <w:rFonts w:ascii="Times New Roman" w:hAnsi="Times New Roman" w:cs="Times New Roman"/>
          <w:b w:val="0"/>
          <w:sz w:val="26"/>
          <w:szCs w:val="26"/>
        </w:rPr>
        <w:t>п</w:t>
      </w:r>
      <w:r w:rsidR="00B07FBC" w:rsidRPr="00611DB2">
        <w:rPr>
          <w:rStyle w:val="20pt"/>
          <w:rFonts w:ascii="Times New Roman" w:hAnsi="Times New Roman" w:cs="Times New Roman"/>
          <w:b w:val="0"/>
          <w:sz w:val="26"/>
          <w:szCs w:val="26"/>
        </w:rPr>
        <w:t>ункт</w:t>
      </w:r>
      <w:r w:rsidR="00D16DDB" w:rsidRPr="00611DB2">
        <w:rPr>
          <w:rStyle w:val="20pt"/>
          <w:rFonts w:ascii="Times New Roman" w:hAnsi="Times New Roman" w:cs="Times New Roman"/>
          <w:b w:val="0"/>
          <w:sz w:val="26"/>
          <w:szCs w:val="26"/>
        </w:rPr>
        <w:t>е</w:t>
      </w:r>
      <w:r w:rsidR="00B07FBC" w:rsidRPr="00611DB2">
        <w:rPr>
          <w:rStyle w:val="20pt"/>
          <w:rFonts w:ascii="Times New Roman" w:hAnsi="Times New Roman" w:cs="Times New Roman"/>
          <w:b w:val="0"/>
          <w:sz w:val="26"/>
          <w:szCs w:val="26"/>
        </w:rPr>
        <w:t xml:space="preserve"> 2 таблицы</w:t>
      </w:r>
      <w:r w:rsidR="00D16DDB" w:rsidRPr="00611DB2">
        <w:rPr>
          <w:rStyle w:val="20pt"/>
          <w:rFonts w:ascii="Times New Roman" w:hAnsi="Times New Roman" w:cs="Times New Roman"/>
          <w:b w:val="0"/>
          <w:sz w:val="26"/>
          <w:szCs w:val="26"/>
        </w:rPr>
        <w:t>:</w:t>
      </w:r>
      <w:r w:rsidR="00EE346E" w:rsidRPr="00611DB2">
        <w:rPr>
          <w:rStyle w:val="20pt"/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B07FBC" w:rsidRPr="00611DB2" w:rsidRDefault="00B07FBC" w:rsidP="00D5635B">
      <w:pPr>
        <w:pStyle w:val="a5"/>
        <w:jc w:val="both"/>
        <w:rPr>
          <w:rStyle w:val="20pt"/>
          <w:rFonts w:ascii="Times New Roman" w:hAnsi="Times New Roman" w:cs="Times New Roman"/>
          <w:b w:val="0"/>
          <w:sz w:val="26"/>
          <w:szCs w:val="25"/>
        </w:rPr>
      </w:pPr>
      <w:r w:rsidRPr="00611DB2">
        <w:rPr>
          <w:rStyle w:val="20pt"/>
          <w:rFonts w:ascii="Times New Roman" w:hAnsi="Times New Roman" w:cs="Times New Roman"/>
          <w:b w:val="0"/>
          <w:sz w:val="26"/>
          <w:szCs w:val="25"/>
        </w:rPr>
        <w:t xml:space="preserve">-   слова «и объектами» заменить на слова «и (или) объектами»; </w:t>
      </w:r>
    </w:p>
    <w:p w:rsidR="00B07FBC" w:rsidRPr="00611DB2" w:rsidRDefault="00B07FBC" w:rsidP="00D5635B">
      <w:pPr>
        <w:pStyle w:val="a5"/>
        <w:jc w:val="both"/>
        <w:rPr>
          <w:rStyle w:val="20pt"/>
          <w:rFonts w:ascii="Times New Roman" w:hAnsi="Times New Roman" w:cs="Times New Roman"/>
          <w:b w:val="0"/>
          <w:sz w:val="26"/>
          <w:szCs w:val="25"/>
        </w:rPr>
      </w:pPr>
      <w:r w:rsidRPr="00611DB2">
        <w:rPr>
          <w:rStyle w:val="20pt"/>
          <w:rFonts w:ascii="Times New Roman" w:hAnsi="Times New Roman" w:cs="Times New Roman"/>
          <w:b w:val="0"/>
          <w:sz w:val="26"/>
          <w:szCs w:val="25"/>
        </w:rPr>
        <w:t xml:space="preserve">-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имущества»; </w:t>
      </w:r>
    </w:p>
    <w:p w:rsidR="00B07FBC" w:rsidRPr="00611DB2" w:rsidRDefault="00B07FBC" w:rsidP="00D5635B">
      <w:pPr>
        <w:pStyle w:val="a5"/>
        <w:jc w:val="both"/>
        <w:rPr>
          <w:rStyle w:val="20pt"/>
          <w:rFonts w:ascii="Times New Roman" w:hAnsi="Times New Roman" w:cs="Times New Roman"/>
          <w:b w:val="0"/>
          <w:sz w:val="26"/>
          <w:szCs w:val="25"/>
        </w:rPr>
      </w:pPr>
      <w:r w:rsidRPr="00611DB2">
        <w:rPr>
          <w:rStyle w:val="20pt"/>
          <w:rFonts w:ascii="Times New Roman" w:hAnsi="Times New Roman" w:cs="Times New Roman"/>
          <w:b w:val="0"/>
          <w:sz w:val="26"/>
          <w:szCs w:val="25"/>
        </w:rPr>
        <w:lastRenderedPageBreak/>
        <w:t xml:space="preserve">-   слова «и к объектам» заменить словами «и (или) к объектам» </w:t>
      </w:r>
    </w:p>
    <w:p w:rsidR="00B07FBC" w:rsidRPr="00611DB2" w:rsidRDefault="00B07FBC" w:rsidP="00D5635B">
      <w:pPr>
        <w:pStyle w:val="a5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E346E" w:rsidRPr="00611DB2" w:rsidRDefault="00EE346E" w:rsidP="00D5635B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611DB2">
        <w:rPr>
          <w:rFonts w:ascii="Times New Roman" w:hAnsi="Times New Roman"/>
          <w:sz w:val="26"/>
          <w:szCs w:val="26"/>
        </w:rPr>
        <w:t>2. Опубликовать н</w:t>
      </w:r>
      <w:r w:rsidR="00E4164B" w:rsidRPr="00611DB2">
        <w:rPr>
          <w:rFonts w:ascii="Times New Roman" w:hAnsi="Times New Roman"/>
          <w:sz w:val="26"/>
          <w:szCs w:val="26"/>
        </w:rPr>
        <w:t>астоящее решение в общественно-политической</w:t>
      </w:r>
      <w:r w:rsidRPr="00611DB2">
        <w:rPr>
          <w:rFonts w:ascii="Times New Roman" w:hAnsi="Times New Roman"/>
          <w:sz w:val="26"/>
          <w:szCs w:val="26"/>
        </w:rPr>
        <w:t xml:space="preserve"> газете «</w:t>
      </w:r>
      <w:r w:rsidR="00E4164B" w:rsidRPr="00611DB2">
        <w:rPr>
          <w:rFonts w:ascii="Times New Roman" w:hAnsi="Times New Roman"/>
          <w:sz w:val="26"/>
          <w:szCs w:val="26"/>
        </w:rPr>
        <w:t>Вести Придонья</w:t>
      </w:r>
      <w:r w:rsidRPr="00611DB2">
        <w:rPr>
          <w:rFonts w:ascii="Times New Roman" w:hAnsi="Times New Roman"/>
          <w:sz w:val="26"/>
          <w:szCs w:val="26"/>
        </w:rPr>
        <w:t>» и разместить на официальном сайте адми</w:t>
      </w:r>
      <w:r w:rsidR="001D5D95" w:rsidRPr="00611DB2">
        <w:rPr>
          <w:rFonts w:ascii="Times New Roman" w:hAnsi="Times New Roman"/>
          <w:sz w:val="26"/>
          <w:szCs w:val="26"/>
        </w:rPr>
        <w:t xml:space="preserve">нистрации </w:t>
      </w:r>
      <w:r w:rsidR="00860AD5" w:rsidRPr="00611DB2">
        <w:rPr>
          <w:rFonts w:ascii="Times New Roman" w:hAnsi="Times New Roman"/>
          <w:sz w:val="26"/>
          <w:szCs w:val="26"/>
        </w:rPr>
        <w:t>Ерышевского</w:t>
      </w:r>
      <w:r w:rsidR="0091220F" w:rsidRPr="00611DB2">
        <w:rPr>
          <w:rFonts w:ascii="Times New Roman" w:hAnsi="Times New Roman"/>
          <w:sz w:val="26"/>
          <w:szCs w:val="26"/>
        </w:rPr>
        <w:t xml:space="preserve"> </w:t>
      </w:r>
      <w:r w:rsidRPr="00611DB2">
        <w:rPr>
          <w:rFonts w:ascii="Times New Roman" w:hAnsi="Times New Roman"/>
          <w:sz w:val="26"/>
          <w:szCs w:val="26"/>
        </w:rPr>
        <w:t>сельского поселения Павловского муниципального района Воронежской области в сети «Интернет».</w:t>
      </w:r>
    </w:p>
    <w:p w:rsidR="00EE346E" w:rsidRPr="00611DB2" w:rsidRDefault="00EE346E" w:rsidP="00D5635B">
      <w:pPr>
        <w:ind w:firstLine="0"/>
        <w:rPr>
          <w:rFonts w:ascii="Times New Roman" w:hAnsi="Times New Roman"/>
          <w:sz w:val="26"/>
          <w:szCs w:val="26"/>
        </w:rPr>
      </w:pPr>
      <w:r w:rsidRPr="00611DB2">
        <w:rPr>
          <w:rFonts w:ascii="Times New Roman" w:hAnsi="Times New Roman"/>
          <w:sz w:val="26"/>
          <w:szCs w:val="26"/>
        </w:rPr>
        <w:t xml:space="preserve"> 3. Настоящее решение вступает в силу с 01 января 202</w:t>
      </w:r>
      <w:r w:rsidR="00B07FBC" w:rsidRPr="00611DB2">
        <w:rPr>
          <w:rFonts w:ascii="Times New Roman" w:hAnsi="Times New Roman"/>
          <w:sz w:val="26"/>
          <w:szCs w:val="26"/>
        </w:rPr>
        <w:t>3</w:t>
      </w:r>
      <w:r w:rsidRPr="00611DB2">
        <w:rPr>
          <w:rFonts w:ascii="Times New Roman" w:hAnsi="Times New Roman"/>
          <w:sz w:val="26"/>
          <w:szCs w:val="26"/>
        </w:rPr>
        <w:t xml:space="preserve"> года, но не ранее, чем по истечении одного месяца со дня его официального опубликования.</w:t>
      </w:r>
    </w:p>
    <w:p w:rsidR="00F90F23" w:rsidRPr="00611DB2" w:rsidRDefault="00F90F23" w:rsidP="00D5635B">
      <w:pPr>
        <w:ind w:firstLine="0"/>
        <w:rPr>
          <w:rFonts w:ascii="Times New Roman" w:hAnsi="Times New Roman"/>
          <w:sz w:val="26"/>
          <w:szCs w:val="26"/>
        </w:rPr>
      </w:pPr>
    </w:p>
    <w:p w:rsidR="00F90F23" w:rsidRPr="00611DB2" w:rsidRDefault="00F90F23" w:rsidP="00D5635B">
      <w:pPr>
        <w:ind w:firstLine="0"/>
        <w:rPr>
          <w:rFonts w:ascii="Times New Roman" w:hAnsi="Times New Roman"/>
          <w:sz w:val="26"/>
          <w:szCs w:val="26"/>
        </w:rPr>
      </w:pPr>
    </w:p>
    <w:p w:rsidR="00D5635B" w:rsidRPr="00611DB2" w:rsidRDefault="00D5635B" w:rsidP="00D5635B">
      <w:pPr>
        <w:tabs>
          <w:tab w:val="left" w:pos="4678"/>
        </w:tabs>
        <w:ind w:firstLine="0"/>
        <w:rPr>
          <w:rFonts w:ascii="Times New Roman" w:hAnsi="Times New Roman"/>
          <w:sz w:val="26"/>
        </w:rPr>
      </w:pPr>
      <w:r w:rsidRPr="00611DB2">
        <w:rPr>
          <w:rFonts w:ascii="Times New Roman" w:hAnsi="Times New Roman"/>
          <w:sz w:val="26"/>
        </w:rPr>
        <w:t xml:space="preserve">Глава Ерышевского сельского поселения </w:t>
      </w:r>
    </w:p>
    <w:p w:rsidR="00D5635B" w:rsidRPr="00611DB2" w:rsidRDefault="00D5635B" w:rsidP="00D5635B">
      <w:pPr>
        <w:tabs>
          <w:tab w:val="left" w:pos="4678"/>
        </w:tabs>
        <w:ind w:firstLine="0"/>
        <w:rPr>
          <w:rFonts w:ascii="Times New Roman" w:hAnsi="Times New Roman"/>
          <w:sz w:val="26"/>
        </w:rPr>
      </w:pPr>
      <w:r w:rsidRPr="00611DB2">
        <w:rPr>
          <w:rFonts w:ascii="Times New Roman" w:hAnsi="Times New Roman"/>
          <w:sz w:val="26"/>
        </w:rPr>
        <w:t>Павловского муниципального</w:t>
      </w:r>
    </w:p>
    <w:p w:rsidR="00F90F23" w:rsidRPr="00611DB2" w:rsidRDefault="00D5635B" w:rsidP="00D5635B">
      <w:pPr>
        <w:ind w:firstLine="0"/>
        <w:rPr>
          <w:rFonts w:ascii="Times New Roman" w:hAnsi="Times New Roman"/>
          <w:sz w:val="26"/>
          <w:szCs w:val="26"/>
        </w:rPr>
      </w:pPr>
      <w:r w:rsidRPr="00611DB2">
        <w:rPr>
          <w:rFonts w:ascii="Times New Roman" w:hAnsi="Times New Roman"/>
          <w:sz w:val="26"/>
        </w:rPr>
        <w:t>района Воронежской области                                                                  Т.П.Быкова</w:t>
      </w:r>
    </w:p>
    <w:p w:rsidR="00F90F23" w:rsidRPr="00611DB2" w:rsidRDefault="00F90F23" w:rsidP="00D5635B">
      <w:pPr>
        <w:ind w:firstLine="0"/>
        <w:rPr>
          <w:rFonts w:ascii="Times New Roman" w:hAnsi="Times New Roman"/>
          <w:sz w:val="26"/>
          <w:szCs w:val="26"/>
        </w:rPr>
      </w:pPr>
    </w:p>
    <w:p w:rsidR="001A7E0A" w:rsidRPr="00611DB2" w:rsidRDefault="001A7E0A" w:rsidP="00D5635B">
      <w:pPr>
        <w:pStyle w:val="a5"/>
        <w:spacing w:line="276" w:lineRule="auto"/>
        <w:jc w:val="both"/>
        <w:rPr>
          <w:rStyle w:val="20pt"/>
          <w:rFonts w:ascii="Times New Roman" w:hAnsi="Times New Roman" w:cs="Times New Roman"/>
          <w:b w:val="0"/>
          <w:sz w:val="26"/>
          <w:szCs w:val="26"/>
        </w:rPr>
      </w:pPr>
    </w:p>
    <w:p w:rsidR="001A7E0A" w:rsidRPr="00611DB2" w:rsidRDefault="001A7E0A" w:rsidP="00D5635B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E61AA4" w:rsidRPr="00611DB2" w:rsidRDefault="00E61AA4" w:rsidP="00D5635B">
      <w:pPr>
        <w:ind w:firstLine="0"/>
        <w:rPr>
          <w:rFonts w:cs="Arial"/>
          <w:sz w:val="26"/>
        </w:rPr>
      </w:pPr>
    </w:p>
    <w:p w:rsidR="00E61AA4" w:rsidRPr="00611DB2" w:rsidRDefault="00E61AA4" w:rsidP="00D5635B">
      <w:pPr>
        <w:ind w:firstLine="0"/>
        <w:rPr>
          <w:rFonts w:cs="Arial"/>
          <w:sz w:val="26"/>
        </w:rPr>
      </w:pPr>
    </w:p>
    <w:p w:rsidR="00F53F80" w:rsidRPr="00611DB2" w:rsidRDefault="00F53F80" w:rsidP="00D5635B">
      <w:pPr>
        <w:ind w:firstLine="0"/>
        <w:jc w:val="right"/>
        <w:rPr>
          <w:rFonts w:cs="Arial"/>
          <w:sz w:val="26"/>
        </w:rPr>
      </w:pPr>
    </w:p>
    <w:sectPr w:rsidR="00F53F80" w:rsidRPr="00611DB2" w:rsidSect="00A405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859" w:rsidRDefault="005E4859" w:rsidP="00EB18F4">
      <w:r>
        <w:separator/>
      </w:r>
    </w:p>
  </w:endnote>
  <w:endnote w:type="continuationSeparator" w:id="1">
    <w:p w:rsidR="005E4859" w:rsidRDefault="005E4859" w:rsidP="00EB1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8F4" w:rsidRDefault="00EB18F4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8F4" w:rsidRDefault="00EB18F4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8F4" w:rsidRDefault="00EB18F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859" w:rsidRDefault="005E4859" w:rsidP="00EB18F4">
      <w:r>
        <w:separator/>
      </w:r>
    </w:p>
  </w:footnote>
  <w:footnote w:type="continuationSeparator" w:id="1">
    <w:p w:rsidR="005E4859" w:rsidRDefault="005E4859" w:rsidP="00EB1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8F4" w:rsidRDefault="00EB18F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8F4" w:rsidRPr="00C2053F" w:rsidRDefault="00EB18F4">
    <w:pPr>
      <w:pStyle w:val="aa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8F4" w:rsidRDefault="00EB18F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9EC"/>
    <w:rsid w:val="00012562"/>
    <w:rsid w:val="00025389"/>
    <w:rsid w:val="00070BFA"/>
    <w:rsid w:val="00076FBC"/>
    <w:rsid w:val="000770A9"/>
    <w:rsid w:val="000D2E0B"/>
    <w:rsid w:val="000D3223"/>
    <w:rsid w:val="000F4DBF"/>
    <w:rsid w:val="00122BD4"/>
    <w:rsid w:val="001A6701"/>
    <w:rsid w:val="001A7E0A"/>
    <w:rsid w:val="001C5434"/>
    <w:rsid w:val="001D5D95"/>
    <w:rsid w:val="001D70FB"/>
    <w:rsid w:val="001E6D04"/>
    <w:rsid w:val="00217664"/>
    <w:rsid w:val="002253DE"/>
    <w:rsid w:val="00243EE4"/>
    <w:rsid w:val="00247882"/>
    <w:rsid w:val="00265EAC"/>
    <w:rsid w:val="00294444"/>
    <w:rsid w:val="002E480D"/>
    <w:rsid w:val="002E6B8B"/>
    <w:rsid w:val="002F15A5"/>
    <w:rsid w:val="00311FF2"/>
    <w:rsid w:val="00362B59"/>
    <w:rsid w:val="00362D36"/>
    <w:rsid w:val="00362EA5"/>
    <w:rsid w:val="0036497D"/>
    <w:rsid w:val="00384149"/>
    <w:rsid w:val="00387ABD"/>
    <w:rsid w:val="003A73DC"/>
    <w:rsid w:val="003B577D"/>
    <w:rsid w:val="00426979"/>
    <w:rsid w:val="004429A1"/>
    <w:rsid w:val="00450657"/>
    <w:rsid w:val="004518E6"/>
    <w:rsid w:val="00496ABB"/>
    <w:rsid w:val="004B7B30"/>
    <w:rsid w:val="00501CDC"/>
    <w:rsid w:val="00543135"/>
    <w:rsid w:val="00545A41"/>
    <w:rsid w:val="0058733D"/>
    <w:rsid w:val="005A2745"/>
    <w:rsid w:val="005E1768"/>
    <w:rsid w:val="005E1D52"/>
    <w:rsid w:val="005E4859"/>
    <w:rsid w:val="00611DB2"/>
    <w:rsid w:val="00617C47"/>
    <w:rsid w:val="00663B91"/>
    <w:rsid w:val="006A2D98"/>
    <w:rsid w:val="006A5B21"/>
    <w:rsid w:val="006B73B1"/>
    <w:rsid w:val="0070565D"/>
    <w:rsid w:val="0074722E"/>
    <w:rsid w:val="007B5AC4"/>
    <w:rsid w:val="00800785"/>
    <w:rsid w:val="00860AD5"/>
    <w:rsid w:val="0087487D"/>
    <w:rsid w:val="0089751A"/>
    <w:rsid w:val="008C5127"/>
    <w:rsid w:val="008F005C"/>
    <w:rsid w:val="009077BB"/>
    <w:rsid w:val="0091220F"/>
    <w:rsid w:val="0096482B"/>
    <w:rsid w:val="00972A5E"/>
    <w:rsid w:val="00976409"/>
    <w:rsid w:val="00983453"/>
    <w:rsid w:val="009C138D"/>
    <w:rsid w:val="009C51D8"/>
    <w:rsid w:val="00A15287"/>
    <w:rsid w:val="00A40500"/>
    <w:rsid w:val="00A51B5F"/>
    <w:rsid w:val="00A56894"/>
    <w:rsid w:val="00A66993"/>
    <w:rsid w:val="00A939EC"/>
    <w:rsid w:val="00AE65CC"/>
    <w:rsid w:val="00AF52BC"/>
    <w:rsid w:val="00B07FBC"/>
    <w:rsid w:val="00B24553"/>
    <w:rsid w:val="00B403ED"/>
    <w:rsid w:val="00B66EDC"/>
    <w:rsid w:val="00B8361C"/>
    <w:rsid w:val="00B84D8F"/>
    <w:rsid w:val="00BB21D2"/>
    <w:rsid w:val="00BD122E"/>
    <w:rsid w:val="00BD6CB4"/>
    <w:rsid w:val="00C2053F"/>
    <w:rsid w:val="00C524D5"/>
    <w:rsid w:val="00C640B4"/>
    <w:rsid w:val="00C7189B"/>
    <w:rsid w:val="00CC03C8"/>
    <w:rsid w:val="00CD3B16"/>
    <w:rsid w:val="00D16DDB"/>
    <w:rsid w:val="00D21948"/>
    <w:rsid w:val="00D51B0B"/>
    <w:rsid w:val="00D554ED"/>
    <w:rsid w:val="00D5635B"/>
    <w:rsid w:val="00D86EA9"/>
    <w:rsid w:val="00D90D98"/>
    <w:rsid w:val="00DD36A8"/>
    <w:rsid w:val="00E4164B"/>
    <w:rsid w:val="00E61AA4"/>
    <w:rsid w:val="00E942FF"/>
    <w:rsid w:val="00E95477"/>
    <w:rsid w:val="00EB18F4"/>
    <w:rsid w:val="00EB5C33"/>
    <w:rsid w:val="00EC53DF"/>
    <w:rsid w:val="00ED0C9B"/>
    <w:rsid w:val="00EE346E"/>
    <w:rsid w:val="00F50B7A"/>
    <w:rsid w:val="00F53F80"/>
    <w:rsid w:val="00F90F23"/>
    <w:rsid w:val="00F94FD3"/>
    <w:rsid w:val="00FB548C"/>
    <w:rsid w:val="00FC2862"/>
    <w:rsid w:val="00FC505B"/>
    <w:rsid w:val="00FC73BD"/>
    <w:rsid w:val="00FD0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B18F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B18F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B18F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B18F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B18F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939EC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rsid w:val="00A939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A939EC"/>
    <w:pPr>
      <w:ind w:firstLine="540"/>
    </w:pPr>
    <w:rPr>
      <w:b/>
    </w:rPr>
  </w:style>
  <w:style w:type="character" w:customStyle="1" w:styleId="32">
    <w:name w:val="Основной текст с отступом 3 Знак"/>
    <w:link w:val="31"/>
    <w:semiHidden/>
    <w:rsid w:val="00A939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A939EC"/>
    <w:rPr>
      <w:sz w:val="22"/>
      <w:szCs w:val="22"/>
      <w:lang w:eastAsia="en-US"/>
    </w:rPr>
  </w:style>
  <w:style w:type="paragraph" w:customStyle="1" w:styleId="ConsNormal">
    <w:name w:val="ConsNormal"/>
    <w:rsid w:val="00A939E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aliases w:val="!Части документа Знак"/>
    <w:link w:val="1"/>
    <w:rsid w:val="00EB18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B18F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B18F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B18F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B18F4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EB18F4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EB18F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B18F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EB18F4"/>
    <w:rPr>
      <w:color w:val="0000FF"/>
      <w:u w:val="none"/>
    </w:rPr>
  </w:style>
  <w:style w:type="table" w:styleId="a9">
    <w:name w:val="Table Grid"/>
    <w:basedOn w:val="a1"/>
    <w:uiPriority w:val="59"/>
    <w:rsid w:val="00EB1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B18F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B18F4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B18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B18F4"/>
    <w:rPr>
      <w:rFonts w:ascii="Arial" w:eastAsia="Times New Roman" w:hAnsi="Arial"/>
      <w:sz w:val="24"/>
      <w:szCs w:val="24"/>
    </w:rPr>
  </w:style>
  <w:style w:type="paragraph" w:customStyle="1" w:styleId="s1">
    <w:name w:val="s_1"/>
    <w:basedOn w:val="a"/>
    <w:rsid w:val="00025389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locked/>
    <w:rsid w:val="00A40500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0500"/>
    <w:pPr>
      <w:widowControl w:val="0"/>
      <w:shd w:val="clear" w:color="auto" w:fill="FFFFFF"/>
      <w:spacing w:after="240" w:line="312" w:lineRule="exact"/>
    </w:pPr>
    <w:rPr>
      <w:rFonts w:eastAsia="Calibri" w:cs="Arial"/>
      <w:b/>
      <w:bCs/>
      <w:spacing w:val="4"/>
      <w:sz w:val="21"/>
      <w:szCs w:val="21"/>
    </w:rPr>
  </w:style>
  <w:style w:type="paragraph" w:styleId="ae">
    <w:name w:val="Normal (Web)"/>
    <w:basedOn w:val="a"/>
    <w:uiPriority w:val="99"/>
    <w:unhideWhenUsed/>
    <w:rsid w:val="00A4050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20pt">
    <w:name w:val="Основной текст (2) + Интервал 0 pt"/>
    <w:basedOn w:val="a0"/>
    <w:rsid w:val="001A7E0A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styleId="af">
    <w:name w:val="Balloon Text"/>
    <w:basedOn w:val="a"/>
    <w:link w:val="af0"/>
    <w:uiPriority w:val="99"/>
    <w:semiHidden/>
    <w:unhideWhenUsed/>
    <w:rsid w:val="00E61AA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1AA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2023-08-17T12:11:00Z</cp:lastPrinted>
  <dcterms:created xsi:type="dcterms:W3CDTF">2024-08-05T09:15:00Z</dcterms:created>
  <dcterms:modified xsi:type="dcterms:W3CDTF">2024-08-05T09:15:00Z</dcterms:modified>
</cp:coreProperties>
</file>